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76828" w:rsidRDefault="00D21CC1" w14:paraId="31E8D005" w14:textId="52614393">
      <w:pPr>
        <w:pStyle w:val="Title"/>
      </w:pPr>
      <w:r>
        <w:t>Placement options – an example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contains name, month, and year, middle table contains weekday and date, and bottom table contains the assignment schedule with notes"/>
      </w:tblPr>
      <w:tblGrid>
        <w:gridCol w:w="388"/>
        <w:gridCol w:w="743"/>
        <w:gridCol w:w="557"/>
        <w:gridCol w:w="1295"/>
        <w:gridCol w:w="1281"/>
        <w:gridCol w:w="1295"/>
        <w:gridCol w:w="1075"/>
        <w:gridCol w:w="212"/>
        <w:gridCol w:w="1295"/>
        <w:gridCol w:w="73"/>
        <w:gridCol w:w="1287"/>
        <w:gridCol w:w="1295"/>
        <w:gridCol w:w="522"/>
        <w:gridCol w:w="593"/>
        <w:gridCol w:w="536"/>
        <w:gridCol w:w="638"/>
        <w:gridCol w:w="1027"/>
      </w:tblGrid>
      <w:tr w:rsidR="00340F40" w:rsidTr="52B0714D" w14:paraId="287F683A" w14:textId="77777777">
        <w:tc>
          <w:tcPr>
            <w:tcW w:w="1131" w:type="dxa"/>
            <w:gridSpan w:val="2"/>
            <w:tcMar/>
            <w:vAlign w:val="bottom"/>
          </w:tcPr>
          <w:p w:rsidR="00976828" w:rsidRDefault="00A228E1" w14:paraId="4B812143" w14:textId="77777777">
            <w:pPr>
              <w:pStyle w:val="FormHeading"/>
            </w:pPr>
            <w:sdt>
              <w:sdtPr>
                <w:alias w:val="Name:"/>
                <w:tag w:val="Name:"/>
                <w:id w:val="-67124054"/>
                <w:placeholder>
                  <w:docPart w:val="DF081832C123441EBE549B22C889C55D"/>
                </w:placeholder>
                <w:temporary/>
                <w:showingPlcHdr/>
                <w15:appearance w15:val="hidden"/>
              </w:sdtPr>
              <w:sdtEndPr/>
              <w:sdtContent>
                <w:r w:rsidR="00340F40">
                  <w:t>name:</w:t>
                </w:r>
              </w:sdtContent>
            </w:sdt>
          </w:p>
        </w:tc>
        <w:sdt>
          <w:sdtPr>
            <w:alias w:val="Enter your name:"/>
            <w:tag w:val="Enter your name:"/>
            <w:id w:val="1730107675"/>
            <w:placeholder>
              <w:docPart w:val="79A0743E0F9F48D68D2D42B5F4778126"/>
            </w:placeholder>
            <w15:appearance w15:val="hidden"/>
            <w:text/>
          </w:sdtPr>
          <w:sdtEndPr/>
          <w:sdtContent>
            <w:tc>
              <w:tcPr>
                <w:tcW w:w="5503" w:type="dxa"/>
                <w:gridSpan w:val="5"/>
                <w:tcMar>
                  <w:left w:w="115" w:type="dxa"/>
                </w:tcMar>
                <w:vAlign w:val="bottom"/>
              </w:tcPr>
              <w:p w:rsidR="00976828" w:rsidRDefault="00D21CC1" w14:paraId="33E5F230" w14:textId="1008E58A">
                <w:pPr>
                  <w:pStyle w:val="FormInfo"/>
                </w:pPr>
                <w:r>
                  <w:t>2nd year student</w:t>
                </w:r>
              </w:p>
            </w:tc>
          </w:sdtContent>
        </w:sdt>
        <w:tc>
          <w:tcPr>
            <w:tcW w:w="1580" w:type="dxa"/>
            <w:gridSpan w:val="3"/>
            <w:tcMar>
              <w:left w:w="202" w:type="dxa"/>
            </w:tcMar>
            <w:vAlign w:val="bottom"/>
          </w:tcPr>
          <w:p w:rsidR="00976828" w:rsidRDefault="00A228E1" w14:paraId="1788F607" w14:textId="77777777">
            <w:pPr>
              <w:pStyle w:val="FormHeading"/>
            </w:pPr>
            <w:sdt>
              <w:sdtPr>
                <w:alias w:val="Month:"/>
                <w:tag w:val="Month:"/>
                <w:id w:val="-203403408"/>
                <w:placeholder>
                  <w:docPart w:val="767C977859684723AB2839C2FEDF183C"/>
                </w:placeholder>
                <w:temporary/>
                <w:showingPlcHdr/>
                <w15:appearance w15:val="hidden"/>
              </w:sdtPr>
              <w:sdtEndPr/>
              <w:sdtContent>
                <w:r w:rsidR="00340F40">
                  <w:t>month:</w:t>
                </w:r>
              </w:sdtContent>
            </w:sdt>
          </w:p>
        </w:tc>
        <w:sdt>
          <w:sdtPr>
            <w:alias w:val="Enter month:"/>
            <w:tag w:val="Enter month:"/>
            <w:id w:val="1072005417"/>
            <w:placeholder>
              <w:docPart w:val="265B4AEE2C464CA9AB537ECD0EF8B1DC"/>
            </w:placeholder>
            <w:showingPlcHdr/>
            <w15:appearance w15:val="hidden"/>
            <w:text/>
          </w:sdtPr>
          <w:sdtEndPr/>
          <w:sdtContent>
            <w:tc>
              <w:tcPr>
                <w:tcW w:w="3104" w:type="dxa"/>
                <w:gridSpan w:val="3"/>
                <w:tcMar>
                  <w:left w:w="115" w:type="dxa"/>
                </w:tcMar>
                <w:vAlign w:val="bottom"/>
              </w:tcPr>
              <w:p w:rsidR="00976828" w:rsidRDefault="00D21CC1" w14:paraId="7C53352B" w14:textId="52AD4764">
                <w:pPr>
                  <w:pStyle w:val="FormInfo"/>
                </w:pPr>
                <w:r>
                  <w:t>Month</w:t>
                </w:r>
              </w:p>
            </w:tc>
          </w:sdtContent>
        </w:sdt>
        <w:tc>
          <w:tcPr>
            <w:tcW w:w="1129" w:type="dxa"/>
            <w:gridSpan w:val="2"/>
            <w:tcMar>
              <w:left w:w="202" w:type="dxa"/>
            </w:tcMar>
            <w:vAlign w:val="bottom"/>
          </w:tcPr>
          <w:p w:rsidR="00976828" w:rsidRDefault="00A228E1" w14:paraId="1F2BAF87" w14:textId="77777777">
            <w:pPr>
              <w:pStyle w:val="FormHeading"/>
            </w:pPr>
            <w:sdt>
              <w:sdtPr>
                <w:alias w:val="Year:"/>
                <w:tag w:val="Year:"/>
                <w:id w:val="797190048"/>
                <w:placeholder>
                  <w:docPart w:val="70CFF83FFFBF4EE4BD74D1988F6B8144"/>
                </w:placeholder>
                <w:temporary/>
                <w:showingPlcHdr/>
                <w15:appearance w15:val="hidden"/>
              </w:sdtPr>
              <w:sdtEndPr/>
              <w:sdtContent>
                <w:r w:rsidR="00340F40">
                  <w:t>year:</w:t>
                </w:r>
              </w:sdtContent>
            </w:sdt>
          </w:p>
        </w:tc>
        <w:sdt>
          <w:sdtPr>
            <w:alias w:val="Enter year:"/>
            <w:tag w:val="Enter year:"/>
            <w:id w:val="1791392683"/>
            <w:placeholder>
              <w:docPart w:val="2B85BEE095A6460DBBEC1F4382033F30"/>
            </w:placeholder>
            <w:showingPlcHdr/>
            <w15:appearance w15:val="hidden"/>
            <w:text/>
          </w:sdtPr>
          <w:sdtEndPr/>
          <w:sdtContent>
            <w:tc>
              <w:tcPr>
                <w:tcW w:w="1665" w:type="dxa"/>
                <w:gridSpan w:val="2"/>
                <w:tcMar>
                  <w:left w:w="115" w:type="dxa"/>
                </w:tcMar>
                <w:vAlign w:val="bottom"/>
              </w:tcPr>
              <w:p w:rsidR="00976828" w:rsidRDefault="00A86353" w14:paraId="69F9A016" w14:textId="77777777">
                <w:pPr>
                  <w:pStyle w:val="FormInfo"/>
                </w:pPr>
                <w:r>
                  <w:t>Year</w:t>
                </w:r>
              </w:p>
            </w:tc>
          </w:sdtContent>
        </w:sdt>
      </w:tr>
      <w:tr w:rsidR="0096218D" w:rsidTr="52B0714D" w14:paraId="450EF6C3" w14:textId="77777777">
        <w:tblPrEx>
          <w:tblCellMar>
            <w:left w:w="144" w:type="dxa"/>
            <w:bottom w:w="144" w:type="dxa"/>
            <w:right w:w="144" w:type="dxa"/>
          </w:tblCellMar>
        </w:tblPrEx>
        <w:trPr>
          <w:gridBefore w:val="1"/>
          <w:gridAfter w:val="1"/>
          <w:wBefore w:w="388" w:type="dxa"/>
          <w:wAfter w:w="1027" w:type="dxa"/>
          <w:trHeight w:val="288"/>
        </w:trPr>
        <w:sdt>
          <w:sdtPr>
            <w:alias w:val="Monday:"/>
            <w:tag w:val="Monday:"/>
            <w:id w:val="-1249271692"/>
            <w:placeholder>
              <w:docPart w:val="00EBA71171124756847F795BED05298E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00" w:type="dxa"/>
                <w:gridSpan w:val="2"/>
                <w:tcMar>
                  <w:top w:w="288" w:type="dxa"/>
                </w:tcMar>
              </w:tcPr>
              <w:p w:rsidR="0096218D" w:rsidP="0096218D" w:rsidRDefault="0096218D" w14:paraId="3ACE32B1" w14:textId="77777777">
                <w:r>
                  <w:t>mon</w:t>
                </w:r>
              </w:p>
            </w:tc>
          </w:sdtContent>
        </w:sdt>
        <w:tc>
          <w:tcPr>
            <w:tcW w:w="1295" w:type="dxa"/>
            <w:tcMar>
              <w:top w:w="288" w:type="dxa"/>
            </w:tcMar>
          </w:tcPr>
          <w:p w:rsidR="0096218D" w:rsidP="0096218D" w:rsidRDefault="0096218D" w14:paraId="137B7DEE" w14:textId="46FBDDD6"/>
        </w:tc>
        <w:sdt>
          <w:sdtPr>
            <w:alias w:val="Tuesday:"/>
            <w:tag w:val="Tuesday:"/>
            <w:id w:val="1905408277"/>
            <w:placeholder>
              <w:docPart w:val="F3BD303019574D18800113938174B190"/>
            </w:placeholder>
            <w:temporary/>
            <w:showingPlcHdr/>
            <w15:appearance w15:val="hidden"/>
          </w:sdtPr>
          <w:sdtEndPr/>
          <w:sdtContent>
            <w:tc>
              <w:tcPr>
                <w:tcW w:w="1281" w:type="dxa"/>
                <w:tcMar>
                  <w:top w:w="288" w:type="dxa"/>
                </w:tcMar>
              </w:tcPr>
              <w:p w:rsidR="0096218D" w:rsidP="0096218D" w:rsidRDefault="0096218D" w14:paraId="039ACDD6" w14:textId="77777777">
                <w:r w:rsidRPr="0096218D">
                  <w:t>tues</w:t>
                </w:r>
              </w:p>
            </w:tc>
          </w:sdtContent>
        </w:sdt>
        <w:sdt>
          <w:sdtPr>
            <w:alias w:val="Wednesday:"/>
            <w:tag w:val="Wednesday:"/>
            <w:id w:val="1944415633"/>
            <w:placeholder>
              <w:docPart w:val="838DCB4F60B346258C587153B345F0A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295" w:type="dxa"/>
                <w:tcMar>
                  <w:top w:w="288" w:type="dxa"/>
                </w:tcMar>
              </w:tcPr>
              <w:p w:rsidR="0096218D" w:rsidP="0096218D" w:rsidRDefault="0096218D" w14:paraId="64D72AF6" w14:textId="42D15B52">
                <w:r>
                  <w:t>Wed</w:t>
                </w:r>
              </w:p>
            </w:tc>
          </w:sdtContent>
        </w:sdt>
        <w:tc>
          <w:tcPr>
            <w:tcW w:w="1287" w:type="dxa"/>
            <w:gridSpan w:val="2"/>
            <w:tcMar>
              <w:top w:w="288" w:type="dxa"/>
            </w:tcMar>
          </w:tcPr>
          <w:p w:rsidR="0096218D" w:rsidP="0096218D" w:rsidRDefault="0096218D" w14:paraId="2D97FD41" w14:textId="7F2DFFEF"/>
        </w:tc>
        <w:sdt>
          <w:sdtPr>
            <w:alias w:val="Thursday:"/>
            <w:tag w:val="Thursday:"/>
            <w:id w:val="-19945327"/>
            <w:placeholder>
              <w:docPart w:val="993C95D318AA44BC975DD7A50DD484C5"/>
            </w:placeholder>
            <w:temporary/>
            <w:showingPlcHdr/>
            <w15:appearance w15:val="hidden"/>
          </w:sdtPr>
          <w:sdtEndPr/>
          <w:sdtContent>
            <w:tc>
              <w:tcPr>
                <w:tcW w:w="1295" w:type="dxa"/>
                <w:tcMar>
                  <w:top w:w="288" w:type="dxa"/>
                </w:tcMar>
              </w:tcPr>
              <w:p w:rsidR="0096218D" w:rsidP="0096218D" w:rsidRDefault="0096218D" w14:paraId="3ADB70F1" w14:textId="245EFCB5">
                <w:r>
                  <w:t>thurs</w:t>
                </w:r>
              </w:p>
            </w:tc>
          </w:sdtContent>
        </w:sdt>
        <w:tc>
          <w:tcPr>
            <w:tcW w:w="1360" w:type="dxa"/>
            <w:gridSpan w:val="2"/>
            <w:tcMar>
              <w:top w:w="288" w:type="dxa"/>
            </w:tcMar>
          </w:tcPr>
          <w:p w:rsidR="0096218D" w:rsidP="0096218D" w:rsidRDefault="0096218D" w14:paraId="0F88AE96" w14:textId="160D1C07"/>
        </w:tc>
        <w:tc>
          <w:tcPr>
            <w:tcW w:w="1295" w:type="dxa"/>
            <w:tcMar>
              <w:top w:w="288" w:type="dxa"/>
            </w:tcMar>
          </w:tcPr>
          <w:p w:rsidR="0096218D" w:rsidP="0096218D" w:rsidRDefault="0096218D" w14:paraId="099E6C97" w14:textId="177F91B5">
            <w:r>
              <w:t>Friday</w:t>
            </w:r>
          </w:p>
        </w:tc>
        <w:tc>
          <w:tcPr>
            <w:tcW w:w="1115" w:type="dxa"/>
            <w:gridSpan w:val="2"/>
            <w:tcMar>
              <w:top w:w="288" w:type="dxa"/>
            </w:tcMar>
          </w:tcPr>
          <w:p w:rsidR="0096218D" w:rsidP="0096218D" w:rsidRDefault="0096218D" w14:paraId="1DB883E5" w14:textId="48692EC9">
            <w:r>
              <w:t xml:space="preserve">Sat </w:t>
            </w:r>
          </w:p>
        </w:tc>
        <w:tc>
          <w:tcPr>
            <w:tcW w:w="1174" w:type="dxa"/>
            <w:gridSpan w:val="2"/>
            <w:tcMar>
              <w:top w:w="288" w:type="dxa"/>
            </w:tcMar>
          </w:tcPr>
          <w:p w:rsidR="0096218D" w:rsidP="52B0714D" w:rsidRDefault="0096218D" w14:paraId="4AA8B405" w14:textId="237A1CF7">
            <w:pPr>
              <w:ind w:left="720"/>
            </w:pPr>
            <w:r w:rsidR="0096218D">
              <w:rPr/>
              <w:t>Sun</w:t>
            </w:r>
          </w:p>
        </w:tc>
      </w:tr>
    </w:tbl>
    <w:tbl>
      <w:tblPr>
        <w:tblStyle w:val="AssignmentCalendar"/>
        <w:tblW w:w="5000" w:type="pct"/>
        <w:tblLayout w:type="fixed"/>
        <w:tblLook w:val="0080" w:firstRow="0" w:lastRow="0" w:firstColumn="1" w:lastColumn="0" w:noHBand="0" w:noVBand="0"/>
        <w:tblDescription w:val="Top table contains name, month, and year, middle table contains weekday and date, and bottom table contains the assignment schedule with notes"/>
      </w:tblPr>
      <w:tblGrid>
        <w:gridCol w:w="317"/>
        <w:gridCol w:w="1969"/>
        <w:gridCol w:w="1971"/>
        <w:gridCol w:w="1971"/>
        <w:gridCol w:w="1971"/>
        <w:gridCol w:w="1970"/>
        <w:gridCol w:w="1970"/>
        <w:gridCol w:w="1970"/>
      </w:tblGrid>
      <w:tr w:rsidR="0096218D" w:rsidTr="52B0714D" w14:paraId="66D56F00" w14:textId="3C576958">
        <w:trPr>
          <w:cantSplit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" w:type="dxa"/>
            <w:shd w:val="clear" w:color="auto" w:fill="000000" w:themeFill="text2"/>
            <w:tcMar/>
            <w:textDirection w:val="btLr"/>
            <w:vAlign w:val="center"/>
          </w:tcPr>
          <w:p w:rsidR="0096218D" w:rsidP="52B0714D" w:rsidRDefault="0096218D" w14:paraId="6A1D7399" w14:textId="35139102">
            <w:pPr>
              <w:ind w:left="113" w:right="113"/>
              <w:rPr>
                <w:color w:val="FFFFFF" w:themeColor="background1" w:themeTint="FF" w:themeShade="FF"/>
              </w:rPr>
            </w:pPr>
            <w:r w:rsidRPr="52B0714D" w:rsidR="0096218D">
              <w:rPr>
                <w:color w:val="FFFFFF" w:themeColor="background1" w:themeTint="FF" w:themeShade="FF"/>
              </w:rPr>
              <w:t>Week 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9" w:type="dxa"/>
            <w:tcMar/>
          </w:tcPr>
          <w:p w:rsidR="0096218D" w:rsidRDefault="0096218D" w14:paraId="614DB37A" w14:textId="3A7B9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Meet Practice </w:t>
            </w:r>
            <w:r w:rsidRPr="12092C20">
              <w:rPr>
                <w:highlight w:val="yellow"/>
              </w:rPr>
              <w:t xml:space="preserve">supervisor  </w:t>
            </w:r>
            <w:r>
              <w:t>and</w:t>
            </w:r>
            <w:r w:rsidRPr="12092C20">
              <w:rPr>
                <w:highlight w:val="yellow"/>
              </w:rPr>
              <w:t xml:space="preserve"> </w:t>
            </w:r>
            <w:r w:rsidRPr="12092C20">
              <w:rPr>
                <w:highlight w:val="cyan"/>
              </w:rPr>
              <w:t>practice assessor</w:t>
            </w:r>
            <w:r>
              <w:t xml:space="preserve">  for initial interview and learning plan.</w:t>
            </w:r>
          </w:p>
          <w:p w:rsidR="0096218D" w:rsidRDefault="0096218D" w14:paraId="06E8AFD8" w14:textId="71316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Induction, orientation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71" w:type="dxa"/>
            <w:tcMar/>
          </w:tcPr>
          <w:p w:rsidR="0096218D" w:rsidRDefault="0096218D" w14:paraId="6DB747D8" w14:textId="77777777">
            <w:r>
              <w:t>Work with carers to learn residents needs and wishes</w:t>
            </w:r>
          </w:p>
          <w:p w:rsidR="0096218D" w:rsidRDefault="0096218D" w14:paraId="204706EE" w14:textId="77777777"/>
          <w:p w:rsidR="0096218D" w:rsidRDefault="0096218D" w14:paraId="27AE9D3B" w14:textId="08C6A705">
            <w:r>
              <w:t>Assist nurse with complex wound management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1" w:type="dxa"/>
            <w:tcMar/>
          </w:tcPr>
          <w:p w:rsidR="0096218D" w:rsidRDefault="0096218D" w14:paraId="70D296E7" w14:textId="64599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 with carers to learn residents needs and wishes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71" w:type="dxa"/>
            <w:tcMar/>
          </w:tcPr>
          <w:p w:rsidR="0096218D" w:rsidRDefault="0096218D" w14:paraId="59F41E24" w14:textId="4EA3644B">
            <w:r>
              <w:t>Day Off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0" w:type="dxa"/>
            <w:tcMar/>
          </w:tcPr>
          <w:p w:rsidR="0096218D" w:rsidRDefault="0096218D" w14:paraId="05353F98" w14:textId="02C50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Day Off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70" w:type="dxa"/>
            <w:tcMar/>
          </w:tcPr>
          <w:p w:rsidR="0096218D" w:rsidRDefault="0096218D" w14:paraId="3EB6CDA2" w14:textId="68CDEE6A">
            <w:r>
              <w:t>Day Off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0" w:type="dxa"/>
            <w:tcMar/>
          </w:tcPr>
          <w:p w:rsidR="0096218D" w:rsidRDefault="0096218D" w14:paraId="0071163C" w14:textId="3F403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Day Off</w:t>
            </w:r>
          </w:p>
        </w:tc>
      </w:tr>
      <w:tr w:rsidR="0096218D" w:rsidTr="52B0714D" w14:paraId="3ACC2486" w14:textId="53CB26A3">
        <w:trPr>
          <w:cantSplit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" w:type="dxa"/>
            <w:shd w:val="clear" w:color="auto" w:fill="404040" w:themeFill="accent4" w:themeFillShade="80"/>
            <w:tcMar/>
            <w:textDirection w:val="btLr"/>
            <w:vAlign w:val="center"/>
          </w:tcPr>
          <w:p w:rsidR="0096218D" w:rsidP="52B0714D" w:rsidRDefault="0096218D" w14:paraId="25104977" w14:textId="5BB7CC29">
            <w:pPr>
              <w:ind w:left="113" w:right="113"/>
              <w:rPr>
                <w:color w:val="FFFFFF" w:themeColor="background1" w:themeTint="FF" w:themeShade="FF"/>
              </w:rPr>
            </w:pPr>
            <w:r w:rsidRPr="52B0714D" w:rsidR="0096218D">
              <w:rPr>
                <w:color w:val="FFFFFF" w:themeColor="background1" w:themeTint="FF" w:themeShade="FF"/>
              </w:rPr>
              <w:t>Week 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9" w:type="dxa"/>
            <w:tcMar/>
          </w:tcPr>
          <w:p w:rsidR="0096218D" w:rsidP="12092C20" w:rsidRDefault="0096218D" w14:paraId="74C70347" w14:textId="13F74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>
              <w:t xml:space="preserve">Work with practice </w:t>
            </w:r>
            <w:r w:rsidRPr="12092C20">
              <w:rPr>
                <w:highlight w:val="yellow"/>
              </w:rPr>
              <w:t>supervisor</w:t>
            </w:r>
          </w:p>
          <w:p w:rsidR="0096218D" w:rsidP="12092C20" w:rsidRDefault="0096218D" w14:paraId="7CDF145F" w14:textId="2640D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71" w:type="dxa"/>
            <w:tcMar/>
          </w:tcPr>
          <w:p w:rsidR="0096218D" w:rsidP="12092C20" w:rsidRDefault="0096218D" w14:paraId="151D7EEB" w14:textId="54B7FF09">
            <w:pPr>
              <w:rPr>
                <w:highlight w:val="yellow"/>
              </w:rPr>
            </w:pPr>
            <w:r>
              <w:t xml:space="preserve">Work with practice </w:t>
            </w:r>
            <w:r w:rsidRPr="12092C20">
              <w:rPr>
                <w:highlight w:val="yellow"/>
              </w:rPr>
              <w:t xml:space="preserve">supervisor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1" w:type="dxa"/>
            <w:tcMar/>
          </w:tcPr>
          <w:p w:rsidR="0096218D" w:rsidRDefault="0096218D" w14:paraId="403CE332" w14:textId="4212E3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 with night shift senior carer</w:t>
            </w:r>
          </w:p>
          <w:p w:rsidR="0096218D" w:rsidRDefault="0096218D" w14:paraId="382DDC4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6218D" w:rsidRDefault="0096218D" w14:paraId="279AC155" w14:textId="2EA1FA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Study all care plans pertaining to residents and reflect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71" w:type="dxa"/>
            <w:tcMar/>
          </w:tcPr>
          <w:p w:rsidR="0096218D" w:rsidRDefault="0096218D" w14:paraId="447F75DA" w14:textId="4212E35C">
            <w:r>
              <w:t>Work with night shift senior carer</w:t>
            </w:r>
          </w:p>
          <w:p w:rsidR="0096218D" w:rsidP="12092C20" w:rsidRDefault="0096218D" w14:paraId="29ADEB96" w14:textId="21BB986B">
            <w:pPr>
              <w:rPr>
                <w:highlight w:val="yellow"/>
              </w:rPr>
            </w:pPr>
          </w:p>
          <w:p w:rsidR="0096218D" w:rsidRDefault="0096218D" w14:paraId="76F7AA0D" w14:textId="31A08B9B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0" w:type="dxa"/>
            <w:tcMar/>
          </w:tcPr>
          <w:p w:rsidR="0096218D" w:rsidRDefault="0096218D" w14:paraId="16439C34" w14:textId="3586B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Day Off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70" w:type="dxa"/>
            <w:tcMar/>
          </w:tcPr>
          <w:p w:rsidR="0096218D" w:rsidRDefault="0096218D" w14:paraId="769F1C50" w14:textId="21DCFA9A">
            <w:r>
              <w:t>Day Off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0" w:type="dxa"/>
            <w:tcMar/>
          </w:tcPr>
          <w:p w:rsidR="0096218D" w:rsidRDefault="0096218D" w14:paraId="339619DA" w14:textId="1DFD8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Day Off</w:t>
            </w:r>
          </w:p>
        </w:tc>
      </w:tr>
      <w:tr w:rsidR="0096218D" w:rsidTr="52B0714D" w14:paraId="0BFBF91E" w14:textId="6E2CA1D9">
        <w:trPr>
          <w:cantSplit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" w:type="dxa"/>
            <w:shd w:val="clear" w:color="auto" w:fill="BFBFBF" w:themeFill="background1" w:themeFillShade="BF"/>
            <w:tcMar/>
            <w:textDirection w:val="btLr"/>
            <w:vAlign w:val="center"/>
          </w:tcPr>
          <w:p w:rsidR="0096218D" w:rsidP="52B0714D" w:rsidRDefault="0096218D" w14:paraId="44A1F3E8" w14:textId="3F102986">
            <w:pPr>
              <w:ind w:left="113" w:right="113"/>
              <w:rPr>
                <w:color w:val="FFFFFF" w:themeColor="background1" w:themeTint="FF" w:themeShade="FF"/>
              </w:rPr>
            </w:pPr>
            <w:r w:rsidRPr="52B0714D" w:rsidR="0096218D">
              <w:rPr>
                <w:color w:val="FFFFFF" w:themeColor="background1" w:themeTint="FF" w:themeShade="FF"/>
              </w:rPr>
              <w:t>Week 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9" w:type="dxa"/>
            <w:tcMar/>
          </w:tcPr>
          <w:p w:rsidR="0096218D" w:rsidRDefault="0096218D" w14:paraId="2172E38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Visit the day care center and spend day there.</w:t>
            </w:r>
          </w:p>
          <w:p w:rsidR="0096218D" w:rsidRDefault="0096218D" w14:paraId="6845A24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6218D" w:rsidRDefault="0096218D" w14:paraId="1416F336" w14:textId="34A31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0096218D">
              <w:rPr/>
              <w:t xml:space="preserve">Work with practice </w:t>
            </w:r>
            <w:r w:rsidRPr="52B0714D" w:rsidR="0096218D">
              <w:rPr>
                <w:highlight w:val="yellow"/>
              </w:rPr>
              <w:t xml:space="preserve">supervisor </w:t>
            </w:r>
            <w:r w:rsidRPr="52B0714D" w:rsidR="0096218D">
              <w:rPr>
                <w:highlight w:val="yellow"/>
              </w:rPr>
              <w:t xml:space="preserve"> </w:t>
            </w:r>
            <w:r w:rsidRPr="52B0714D" w:rsidR="0096218D">
              <w:rPr>
                <w:highlight w:val="yellow"/>
              </w:rPr>
              <w:t>in evening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71" w:type="dxa"/>
            <w:tcMar/>
          </w:tcPr>
          <w:p w:rsidR="0096218D" w:rsidRDefault="0096218D" w14:paraId="4F7D0F9F" w14:textId="2081D2B2">
            <w:r>
              <w:t>Day Off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1" w:type="dxa"/>
            <w:tcMar/>
          </w:tcPr>
          <w:p w:rsidR="0096218D" w:rsidRDefault="0096218D" w14:paraId="0BCD18A9" w14:textId="35823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Day Off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71" w:type="dxa"/>
            <w:tcMar/>
          </w:tcPr>
          <w:p w:rsidR="0096218D" w:rsidP="12092C20" w:rsidRDefault="0096218D" w14:paraId="7CFF7BDC" w14:textId="54B7FF09">
            <w:pPr>
              <w:rPr>
                <w:highlight w:val="yellow"/>
              </w:rPr>
            </w:pPr>
            <w:r>
              <w:t xml:space="preserve">Work with practice </w:t>
            </w:r>
            <w:r w:rsidRPr="12092C20">
              <w:rPr>
                <w:highlight w:val="yellow"/>
              </w:rPr>
              <w:t xml:space="preserve">supervisor </w:t>
            </w:r>
          </w:p>
          <w:p w:rsidR="0096218D" w:rsidP="12092C20" w:rsidRDefault="0096218D" w14:paraId="5637D353" w14:textId="56F314B6">
            <w:pPr>
              <w:rPr>
                <w:highlight w:val="gree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0" w:type="dxa"/>
            <w:tcMar/>
          </w:tcPr>
          <w:p w:rsidR="0096218D" w:rsidP="12092C20" w:rsidRDefault="0096218D" w14:paraId="4A7BA3DA" w14:textId="787A58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>
              <w:t xml:space="preserve">Work with practice </w:t>
            </w:r>
            <w:r w:rsidRPr="12092C20">
              <w:rPr>
                <w:highlight w:val="yellow"/>
              </w:rPr>
              <w:t>supervisor</w:t>
            </w:r>
          </w:p>
          <w:p w:rsidR="0096218D" w:rsidP="12092C20" w:rsidRDefault="0096218D" w14:paraId="36B2FF61" w14:textId="57ADF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cy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70" w:type="dxa"/>
            <w:tcMar/>
          </w:tcPr>
          <w:p w:rsidR="0096218D" w:rsidP="12092C20" w:rsidRDefault="0096218D" w14:paraId="23C76CE4" w14:textId="2A5FEB2F">
            <w:r>
              <w:t>Day Off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0" w:type="dxa"/>
            <w:tcMar/>
          </w:tcPr>
          <w:p w:rsidR="0096218D" w:rsidP="12092C20" w:rsidRDefault="0096218D" w14:paraId="4149F8BE" w14:textId="3CCE29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Day Off</w:t>
            </w:r>
          </w:p>
        </w:tc>
      </w:tr>
      <w:tr w:rsidR="0096218D" w:rsidTr="52B0714D" w14:paraId="1FE508D1" w14:textId="5CF0DE86">
        <w:trPr>
          <w:cantSplit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" w:type="dxa"/>
            <w:shd w:val="clear" w:color="auto" w:fill="000000" w:themeFill="text2"/>
            <w:tcMar/>
            <w:textDirection w:val="btLr"/>
            <w:vAlign w:val="center"/>
          </w:tcPr>
          <w:p w:rsidR="0096218D" w:rsidP="52B0714D" w:rsidRDefault="0096218D" w14:paraId="5C90B54F" w14:textId="700F1A33">
            <w:pPr>
              <w:ind w:left="113" w:right="113"/>
              <w:rPr>
                <w:color w:val="FFFFFF" w:themeColor="background1" w:themeTint="FF" w:themeShade="FF"/>
              </w:rPr>
            </w:pPr>
            <w:r w:rsidRPr="52B0714D" w:rsidR="0096218D">
              <w:rPr>
                <w:color w:val="FFFFFF" w:themeColor="background1" w:themeTint="FF" w:themeShade="FF"/>
              </w:rPr>
              <w:t xml:space="preserve">Week </w:t>
            </w:r>
            <w:r w:rsidRPr="52B0714D" w:rsidR="0096218D">
              <w:rPr>
                <w:color w:val="FFFFFF" w:themeColor="background1" w:themeTint="FF" w:themeShade="FF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9" w:type="dxa"/>
            <w:tcMar/>
          </w:tcPr>
          <w:p w:rsidR="0096218D" w:rsidP="0096218D" w:rsidRDefault="0096218D" w14:paraId="3688877E" w14:textId="73423E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Day Off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71" w:type="dxa"/>
            <w:tcMar/>
          </w:tcPr>
          <w:p w:rsidR="0096218D" w:rsidP="0096218D" w:rsidRDefault="0096218D" w14:paraId="15A36E13" w14:textId="005F834E">
            <w:r>
              <w:t xml:space="preserve">Work with </w:t>
            </w:r>
            <w:r w:rsidRPr="12092C20">
              <w:rPr>
                <w:highlight w:val="cyan"/>
              </w:rPr>
              <w:t>Practice assessor</w:t>
            </w:r>
          </w:p>
          <w:p w:rsidR="0096218D" w:rsidP="0096218D" w:rsidRDefault="0096218D" w14:paraId="0996D08B" w14:textId="72E6C583">
            <w:pPr>
              <w:rPr>
                <w:highlight w:val="cyan"/>
              </w:rPr>
            </w:pPr>
          </w:p>
          <w:p w:rsidR="0096218D" w:rsidP="0096218D" w:rsidRDefault="0096218D" w14:paraId="2EC2C6EA" w14:textId="0FF1FEA9">
            <w:r>
              <w:t>Interim review carried out, reflecting on notes in PAD from practice supervisor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1" w:type="dxa"/>
            <w:tcMar/>
          </w:tcPr>
          <w:p w:rsidR="0096218D" w:rsidP="0096218D" w:rsidRDefault="0096218D" w14:paraId="0155C632" w14:textId="0A4E27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Day Off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71" w:type="dxa"/>
            <w:tcMar/>
          </w:tcPr>
          <w:p w:rsidR="0096218D" w:rsidP="0096218D" w:rsidRDefault="0096218D" w14:paraId="52A10EB5" w14:textId="2DDCCA6B">
            <w:r>
              <w:t>Day Off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0" w:type="dxa"/>
            <w:tcMar/>
          </w:tcPr>
          <w:p w:rsidR="0096218D" w:rsidP="0096218D" w:rsidRDefault="0096218D" w14:paraId="07BE057C" w14:textId="4C13C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Day Off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70" w:type="dxa"/>
            <w:tcMar/>
          </w:tcPr>
          <w:p w:rsidR="0096218D" w:rsidP="0096218D" w:rsidRDefault="0096218D" w14:paraId="10EEF94C" w14:textId="77777777">
            <w:r>
              <w:t xml:space="preserve">Work with </w:t>
            </w:r>
            <w:r w:rsidRPr="12092C20">
              <w:rPr>
                <w:highlight w:val="cyan"/>
              </w:rPr>
              <w:t>Practice assessor</w:t>
            </w:r>
          </w:p>
          <w:p w:rsidR="0096218D" w:rsidP="0096218D" w:rsidRDefault="0096218D" w14:paraId="3ADEA616" w14:textId="77777777">
            <w:pPr>
              <w:rPr>
                <w:highlight w:val="yellow"/>
              </w:rPr>
            </w:pPr>
          </w:p>
          <w:p w:rsidR="0096218D" w:rsidP="0096218D" w:rsidRDefault="0096218D" w14:paraId="0A966CCB" w14:textId="77777777"/>
          <w:p w:rsidR="0096218D" w:rsidP="0096218D" w:rsidRDefault="0096218D" w14:paraId="14289AE8" w14:textId="47D85035">
            <w:r>
              <w:t>Assist in social work reviews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0" w:type="dxa"/>
            <w:tcMar/>
          </w:tcPr>
          <w:p w:rsidR="0096218D" w:rsidP="0096218D" w:rsidRDefault="0096218D" w14:paraId="542573B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Work with </w:t>
            </w:r>
            <w:r w:rsidRPr="12092C20">
              <w:rPr>
                <w:highlight w:val="cyan"/>
              </w:rPr>
              <w:t>Practice assessor</w:t>
            </w:r>
          </w:p>
          <w:p w:rsidR="0096218D" w:rsidP="0096218D" w:rsidRDefault="0096218D" w14:paraId="3BD47DE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  <w:p w:rsidR="0096218D" w:rsidP="0096218D" w:rsidRDefault="0096218D" w14:paraId="61EF0BF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6218D" w:rsidP="0096218D" w:rsidRDefault="0096218D" w14:paraId="1F95957F" w14:textId="2AABD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 with Liaison Nurse when they visit</w:t>
            </w:r>
          </w:p>
        </w:tc>
      </w:tr>
      <w:tr w:rsidR="0096218D" w:rsidTr="52B0714D" w14:paraId="00F3FDB3" w14:textId="20A01CD6">
        <w:trPr>
          <w:cantSplit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" w:type="dxa"/>
            <w:shd w:val="clear" w:color="auto" w:fill="404040" w:themeFill="accent4" w:themeFillShade="80"/>
            <w:tcMar/>
            <w:textDirection w:val="btLr"/>
            <w:vAlign w:val="center"/>
          </w:tcPr>
          <w:p w:rsidR="0096218D" w:rsidP="52B0714D" w:rsidRDefault="0096218D" w14:paraId="308FF831" w14:textId="27DC98E8">
            <w:pPr>
              <w:ind w:left="113" w:right="113"/>
              <w:rPr>
                <w:color w:val="FFFFFF" w:themeColor="background1" w:themeTint="FF" w:themeShade="FF"/>
              </w:rPr>
            </w:pPr>
            <w:r w:rsidRPr="52B0714D" w:rsidR="0096218D">
              <w:rPr>
                <w:color w:val="FFFFFF" w:themeColor="background1" w:themeTint="FF" w:themeShade="FF"/>
              </w:rPr>
              <w:t>Week 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9" w:type="dxa"/>
            <w:tcMar/>
          </w:tcPr>
          <w:p w:rsidR="0096218D" w:rsidP="0096218D" w:rsidRDefault="0096218D" w14:paraId="1E314778" w14:textId="08551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Day Off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71" w:type="dxa"/>
            <w:tcMar/>
          </w:tcPr>
          <w:p w:rsidR="0096218D" w:rsidP="0096218D" w:rsidRDefault="0096218D" w14:paraId="727A787F" w14:textId="005F834E">
            <w:r>
              <w:t xml:space="preserve">Work with </w:t>
            </w:r>
            <w:r w:rsidRPr="12092C20">
              <w:rPr>
                <w:highlight w:val="cyan"/>
              </w:rPr>
              <w:t>Practice assessor</w:t>
            </w:r>
          </w:p>
          <w:p w:rsidR="0096218D" w:rsidP="0096218D" w:rsidRDefault="0096218D" w14:paraId="58899953" w14:textId="6A907EA0">
            <w:pPr>
              <w:rPr>
                <w:highlight w:val="yellow"/>
              </w:rPr>
            </w:pPr>
          </w:p>
          <w:p w:rsidR="0096218D" w:rsidP="0096218D" w:rsidRDefault="0096218D" w14:paraId="638F8E00" w14:textId="0B82898B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1" w:type="dxa"/>
            <w:tcMar/>
          </w:tcPr>
          <w:p w:rsidR="0096218D" w:rsidP="0096218D" w:rsidRDefault="0096218D" w14:paraId="154773D0" w14:textId="2420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Work with </w:t>
            </w:r>
            <w:r w:rsidRPr="00D21CC1">
              <w:rPr>
                <w:highlight w:val="cyan"/>
              </w:rPr>
              <w:t>Practice assessor</w:t>
            </w:r>
            <w: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71" w:type="dxa"/>
            <w:tcMar/>
          </w:tcPr>
          <w:p w:rsidR="0096218D" w:rsidP="0096218D" w:rsidRDefault="0096218D" w14:paraId="74B9EC49" w14:textId="77777777">
            <w:r>
              <w:t xml:space="preserve">Work with </w:t>
            </w:r>
            <w:r w:rsidRPr="00D21CC1">
              <w:rPr>
                <w:highlight w:val="cyan"/>
              </w:rPr>
              <w:t>Practice assessor</w:t>
            </w:r>
          </w:p>
          <w:p w:rsidR="0096218D" w:rsidP="0096218D" w:rsidRDefault="0096218D" w14:paraId="7C88F432" w14:textId="77777777"/>
          <w:p w:rsidR="0096218D" w:rsidP="0096218D" w:rsidRDefault="0096218D" w14:paraId="7132B5EC" w14:textId="2D0D2464">
            <w:r>
              <w:t>Spend time with home manager to achieve proficiencies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0" w:type="dxa"/>
            <w:tcMar/>
          </w:tcPr>
          <w:p w:rsidR="0096218D" w:rsidP="0096218D" w:rsidRDefault="0096218D" w14:paraId="51B82AC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Work with </w:t>
            </w:r>
            <w:r w:rsidRPr="00D21CC1">
              <w:rPr>
                <w:highlight w:val="cyan"/>
              </w:rPr>
              <w:t>Practice assessor</w:t>
            </w:r>
          </w:p>
          <w:p w:rsidR="0096218D" w:rsidP="0096218D" w:rsidRDefault="0096218D" w14:paraId="24FA390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6218D" w:rsidP="0096218D" w:rsidRDefault="0096218D" w14:paraId="417A03E3" w14:textId="195C8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70" w:type="dxa"/>
            <w:tcMar/>
          </w:tcPr>
          <w:p w:rsidR="0096218D" w:rsidP="0096218D" w:rsidRDefault="0096218D" w14:paraId="2B53D224" w14:textId="4F6DE4DA">
            <w:r>
              <w:t>Day Off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0" w:type="dxa"/>
            <w:tcMar/>
          </w:tcPr>
          <w:p w:rsidR="0096218D" w:rsidP="0096218D" w:rsidRDefault="0096218D" w14:paraId="397F0214" w14:textId="7AB5B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Day Off</w:t>
            </w:r>
          </w:p>
        </w:tc>
      </w:tr>
      <w:tr w:rsidR="0096218D" w:rsidTr="52B0714D" w14:paraId="6D99516E" w14:textId="79562F50">
        <w:trPr>
          <w:cantSplit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" w:type="dxa"/>
            <w:shd w:val="clear" w:color="auto" w:fill="707070" w:themeFill="accent3" w:themeFillShade="BF"/>
            <w:tcMar/>
            <w:textDirection w:val="btLr"/>
            <w:vAlign w:val="center"/>
          </w:tcPr>
          <w:p w:rsidR="0096218D" w:rsidP="52B0714D" w:rsidRDefault="0096218D" w14:paraId="2B587486" w14:textId="10B4949B">
            <w:pPr>
              <w:ind w:left="113" w:right="113"/>
              <w:rPr>
                <w:color w:val="FFFFFF" w:themeColor="background1" w:themeTint="FF" w:themeShade="FF"/>
              </w:rPr>
            </w:pPr>
            <w:r w:rsidRPr="52B0714D" w:rsidR="0096218D">
              <w:rPr>
                <w:color w:val="FFFFFF" w:themeColor="background1" w:themeTint="FF" w:themeShade="FF"/>
              </w:rPr>
              <w:t>Week 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9" w:type="dxa"/>
            <w:tcMar/>
          </w:tcPr>
          <w:p w:rsidR="0096218D" w:rsidP="0096218D" w:rsidRDefault="0096218D" w14:paraId="7FE483E1" w14:textId="005F8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Work with </w:t>
            </w:r>
            <w:r w:rsidRPr="12092C20">
              <w:rPr>
                <w:highlight w:val="cyan"/>
              </w:rPr>
              <w:t>Practice assessor</w:t>
            </w:r>
          </w:p>
          <w:p w:rsidR="0096218D" w:rsidP="0096218D" w:rsidRDefault="0096218D" w14:paraId="7B7B10DE" w14:textId="41D8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71" w:type="dxa"/>
            <w:tcMar/>
          </w:tcPr>
          <w:p w:rsidR="0096218D" w:rsidP="0096218D" w:rsidRDefault="0096218D" w14:paraId="3B431856" w14:textId="6D595F82">
            <w:pPr>
              <w:rPr>
                <w:highlight w:val="yellow"/>
              </w:rPr>
            </w:pPr>
            <w:r>
              <w:t>Day Off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1" w:type="dxa"/>
            <w:tcMar/>
          </w:tcPr>
          <w:p w:rsidR="0096218D" w:rsidP="0096218D" w:rsidRDefault="0096218D" w14:paraId="18096AE5" w14:textId="7C213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Day Off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71" w:type="dxa"/>
            <w:tcMar/>
          </w:tcPr>
          <w:p w:rsidR="0096218D" w:rsidP="0096218D" w:rsidRDefault="0096218D" w14:paraId="3C5689E4" w14:textId="084BFD2C">
            <w:r>
              <w:t>Day Off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0" w:type="dxa"/>
            <w:tcMar/>
          </w:tcPr>
          <w:p w:rsidR="0096218D" w:rsidP="0096218D" w:rsidRDefault="0096218D" w14:paraId="5EF4BA3B" w14:textId="27DB1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Day Off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70" w:type="dxa"/>
            <w:tcMar/>
          </w:tcPr>
          <w:p w:rsidR="0096218D" w:rsidP="0096218D" w:rsidRDefault="0096218D" w14:paraId="0AFF6C62" w14:textId="77777777">
            <w:r>
              <w:t xml:space="preserve">Work with </w:t>
            </w:r>
            <w:r w:rsidRPr="12092C20">
              <w:rPr>
                <w:highlight w:val="cyan"/>
              </w:rPr>
              <w:t>Practice assessor</w:t>
            </w:r>
          </w:p>
          <w:p w:rsidR="0096218D" w:rsidP="0096218D" w:rsidRDefault="0096218D" w14:paraId="706F91FE" w14:textId="392BADB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0" w:type="dxa"/>
            <w:tcMar/>
          </w:tcPr>
          <w:p w:rsidR="0096218D" w:rsidP="0096218D" w:rsidRDefault="0096218D" w14:paraId="4C3F07F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Work with </w:t>
            </w:r>
            <w:r w:rsidRPr="00D21CC1">
              <w:rPr>
                <w:highlight w:val="cyan"/>
              </w:rPr>
              <w:t>Practice assessor</w:t>
            </w:r>
            <w:r>
              <w:t xml:space="preserve"> </w:t>
            </w:r>
          </w:p>
          <w:p w:rsidR="0096218D" w:rsidP="0096218D" w:rsidRDefault="0096218D" w14:paraId="29221A8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6218D" w:rsidP="0096218D" w:rsidRDefault="0096218D" w14:paraId="7A620F70" w14:textId="520E7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Final assessment carried out</w:t>
            </w:r>
          </w:p>
        </w:tc>
      </w:tr>
    </w:tbl>
    <w:p w:rsidR="00BB26C4" w:rsidP="007D4142" w:rsidRDefault="00BB26C4" w14:paraId="2DD5EDA9" w14:textId="77777777"/>
    <w:sectPr w:rsidR="00BB26C4" w:rsidSect="00E5431D">
      <w:footerReference w:type="default" r:id="rId10"/>
      <w:pgSz w:w="15840" w:h="12240" w:orient="landscape" w:code="1"/>
      <w:pgMar w:top="720" w:right="864" w:bottom="576" w:left="864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E2AA1" w:rsidRDefault="000E2AA1" w14:paraId="68C339A3" w14:textId="77777777">
      <w:pPr>
        <w:spacing w:before="0" w:after="0"/>
      </w:pPr>
      <w:r>
        <w:separator/>
      </w:r>
    </w:p>
  </w:endnote>
  <w:endnote w:type="continuationSeparator" w:id="0">
    <w:p w:rsidR="000E2AA1" w:rsidRDefault="000E2AA1" w14:paraId="6CAB1249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76828" w:rsidRDefault="00A86353" w14:paraId="22D32CDC" w14:textId="7777777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96218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E2AA1" w:rsidRDefault="000E2AA1" w14:paraId="14CD6E7F" w14:textId="77777777">
      <w:pPr>
        <w:spacing w:before="0" w:after="0"/>
      </w:pPr>
      <w:r>
        <w:separator/>
      </w:r>
    </w:p>
  </w:footnote>
  <w:footnote w:type="continuationSeparator" w:id="0">
    <w:p w:rsidR="000E2AA1" w:rsidRDefault="000E2AA1" w14:paraId="3CD1E700" w14:textId="7777777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A5417E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E05F8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7A832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F2AB6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2D64E4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7BE469C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20C472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A29CE8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6EE23C0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C49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1897811174">
    <w:abstractNumId w:val="9"/>
  </w:num>
  <w:num w:numId="2" w16cid:durableId="1916238458">
    <w:abstractNumId w:val="7"/>
  </w:num>
  <w:num w:numId="3" w16cid:durableId="1742873380">
    <w:abstractNumId w:val="6"/>
  </w:num>
  <w:num w:numId="4" w16cid:durableId="731734314">
    <w:abstractNumId w:val="5"/>
  </w:num>
  <w:num w:numId="5" w16cid:durableId="1895655193">
    <w:abstractNumId w:val="4"/>
  </w:num>
  <w:num w:numId="6" w16cid:durableId="987325535">
    <w:abstractNumId w:val="8"/>
  </w:num>
  <w:num w:numId="7" w16cid:durableId="1361736460">
    <w:abstractNumId w:val="3"/>
  </w:num>
  <w:num w:numId="8" w16cid:durableId="1434207880">
    <w:abstractNumId w:val="2"/>
  </w:num>
  <w:num w:numId="9" w16cid:durableId="523829282">
    <w:abstractNumId w:val="1"/>
  </w:num>
  <w:num w:numId="10" w16cid:durableId="1512643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69D"/>
    <w:rsid w:val="00015294"/>
    <w:rsid w:val="0009357B"/>
    <w:rsid w:val="000E2AA1"/>
    <w:rsid w:val="00127B19"/>
    <w:rsid w:val="002161CF"/>
    <w:rsid w:val="00340F40"/>
    <w:rsid w:val="003415BD"/>
    <w:rsid w:val="00357AC0"/>
    <w:rsid w:val="00361CF4"/>
    <w:rsid w:val="00394AA4"/>
    <w:rsid w:val="00421618"/>
    <w:rsid w:val="0054525A"/>
    <w:rsid w:val="005A0B81"/>
    <w:rsid w:val="005E21B5"/>
    <w:rsid w:val="00706770"/>
    <w:rsid w:val="0078069D"/>
    <w:rsid w:val="007D4142"/>
    <w:rsid w:val="0081585C"/>
    <w:rsid w:val="00864DE3"/>
    <w:rsid w:val="008937E2"/>
    <w:rsid w:val="008D25E9"/>
    <w:rsid w:val="009131F5"/>
    <w:rsid w:val="0096218D"/>
    <w:rsid w:val="00976828"/>
    <w:rsid w:val="00A1241E"/>
    <w:rsid w:val="00A228E1"/>
    <w:rsid w:val="00A571AA"/>
    <w:rsid w:val="00A6637F"/>
    <w:rsid w:val="00A86353"/>
    <w:rsid w:val="00B42211"/>
    <w:rsid w:val="00B80121"/>
    <w:rsid w:val="00BB26C4"/>
    <w:rsid w:val="00BC756C"/>
    <w:rsid w:val="00BD7B42"/>
    <w:rsid w:val="00CE517D"/>
    <w:rsid w:val="00CF5836"/>
    <w:rsid w:val="00D21CC1"/>
    <w:rsid w:val="00D7565A"/>
    <w:rsid w:val="00E5431D"/>
    <w:rsid w:val="00EB145B"/>
    <w:rsid w:val="00F21849"/>
    <w:rsid w:val="00F231C5"/>
    <w:rsid w:val="027E8E74"/>
    <w:rsid w:val="08E524D8"/>
    <w:rsid w:val="0F106F62"/>
    <w:rsid w:val="12092C20"/>
    <w:rsid w:val="27CD5BA3"/>
    <w:rsid w:val="32A14526"/>
    <w:rsid w:val="34A4682D"/>
    <w:rsid w:val="373B71FF"/>
    <w:rsid w:val="3B410F63"/>
    <w:rsid w:val="3F9A1A1E"/>
    <w:rsid w:val="52B0714D"/>
    <w:rsid w:val="541EDDFA"/>
    <w:rsid w:val="5FA04529"/>
    <w:rsid w:val="68DBA9FA"/>
    <w:rsid w:val="738D974A"/>
    <w:rsid w:val="7C5C5D84"/>
    <w:rsid w:val="7DC7A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E6BD2"/>
  <w15:chartTrackingRefBased/>
  <w15:docId w15:val="{573FB8AA-D65E-4D41-8921-D6854E51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color w:val="1F1F1F" w:themeColor="accent1" w:themeShade="80"/>
        <w:kern w:val="18"/>
        <w:sz w:val="22"/>
        <w:szCs w:val="22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semiHidden="1" w:unhideWhenUsed="1" w:qFormat="1"/>
    <w:lsdException w:name="Salutation" w:semiHidden="1" w:unhideWhenUsed="1"/>
    <w:lsdException w:name="Date" w:uiPriority="5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D7B42"/>
  </w:style>
  <w:style w:type="paragraph" w:styleId="Heading1">
    <w:name w:val="heading 1"/>
    <w:basedOn w:val="Normal"/>
    <w:next w:val="Normal"/>
    <w:link w:val="Heading1Char"/>
    <w:uiPriority w:val="9"/>
    <w:qFormat/>
    <w:rsid w:val="00F231C5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2F2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31C5"/>
    <w:pPr>
      <w:keepNext/>
      <w:keepLines/>
      <w:spacing w:after="0"/>
      <w:outlineLvl w:val="1"/>
    </w:pPr>
    <w:rPr>
      <w:rFonts w:asciiTheme="majorHAnsi" w:hAnsiTheme="majorHAnsi" w:eastAsiaTheme="majorEastAsia" w:cstheme="majorBidi"/>
      <w:color w:val="2F2F2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31C5"/>
    <w:pPr>
      <w:keepNext/>
      <w:keepLines/>
      <w:spacing w:after="0"/>
      <w:outlineLvl w:val="2"/>
    </w:pPr>
    <w:rPr>
      <w:rFonts w:asciiTheme="majorHAnsi" w:hAnsiTheme="majorHAnsi" w:eastAsiaTheme="majorEastAsia" w:cstheme="majorBidi"/>
      <w:color w:val="1F1F1F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31C5"/>
    <w:pPr>
      <w:keepNext/>
      <w:keepLines/>
      <w:spacing w:after="0"/>
      <w:outlineLvl w:val="3"/>
    </w:pPr>
    <w:rPr>
      <w:rFonts w:asciiTheme="majorHAnsi" w:hAnsiTheme="majorHAnsi" w:eastAsiaTheme="majorEastAsia" w:cstheme="majorBidi"/>
      <w:i/>
      <w:iCs/>
      <w:color w:val="2F2F2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31C5"/>
    <w:pPr>
      <w:keepNext/>
      <w:keepLines/>
      <w:spacing w:after="0"/>
      <w:outlineLvl w:val="4"/>
    </w:pPr>
    <w:rPr>
      <w:rFonts w:asciiTheme="majorHAnsi" w:hAnsiTheme="majorHAnsi" w:eastAsiaTheme="majorEastAsia" w:cstheme="majorBidi"/>
      <w:color w:val="2F2F2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31C5"/>
    <w:pPr>
      <w:keepNext/>
      <w:keepLines/>
      <w:spacing w:after="0"/>
      <w:outlineLvl w:val="5"/>
    </w:pPr>
    <w:rPr>
      <w:rFonts w:asciiTheme="majorHAnsi" w:hAnsiTheme="majorHAnsi" w:eastAsiaTheme="majorEastAsia" w:cstheme="majorBidi"/>
      <w:color w:val="1F1F1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31C5"/>
    <w:pPr>
      <w:keepNext/>
      <w:keepLines/>
      <w:spacing w:after="0"/>
      <w:outlineLvl w:val="6"/>
    </w:pPr>
    <w:rPr>
      <w:rFonts w:asciiTheme="majorHAnsi" w:hAnsiTheme="majorHAnsi" w:eastAsiaTheme="majorEastAsia" w:cstheme="majorBidi"/>
      <w:i/>
      <w:iCs/>
      <w:color w:val="1F1F1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31C5"/>
    <w:pPr>
      <w:keepNext/>
      <w:keepLines/>
      <w:spacing w:after="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1C5"/>
    <w:pPr>
      <w:keepNext/>
      <w:keepLines/>
      <w:spacing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basedOn w:val="Normal"/>
    <w:next w:val="Normal"/>
    <w:link w:val="TitleChar"/>
    <w:uiPriority w:val="3"/>
    <w:qFormat/>
    <w:pPr>
      <w:spacing w:before="0" w:after="160"/>
      <w:contextualSpacing/>
    </w:pPr>
    <w:rPr>
      <w:rFonts w:asciiTheme="majorHAnsi" w:hAnsiTheme="majorHAnsi" w:eastAsiaTheme="majorEastAsia" w:cstheme="majorBidi"/>
      <w:caps/>
      <w:color w:val="3F3F3F" w:themeColor="accent1"/>
      <w:kern w:val="28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3"/>
    <w:rPr>
      <w:rFonts w:asciiTheme="majorHAnsi" w:hAnsiTheme="majorHAnsi" w:eastAsiaTheme="majorEastAsia" w:cstheme="majorBidi"/>
      <w:caps/>
      <w:color w:val="3F3F3F" w:themeColor="accent1"/>
      <w:kern w:val="28"/>
      <w:sz w:val="24"/>
      <w:szCs w:val="24"/>
    </w:rPr>
  </w:style>
  <w:style w:type="paragraph" w:styleId="FormHeading" w:customStyle="1">
    <w:name w:val="Form Heading"/>
    <w:basedOn w:val="Normal"/>
    <w:uiPriority w:val="4"/>
    <w:qFormat/>
    <w:pPr>
      <w:spacing w:before="0" w:after="0" w:line="204" w:lineRule="auto"/>
    </w:pPr>
    <w:rPr>
      <w:rFonts w:asciiTheme="majorHAnsi" w:hAnsiTheme="majorHAnsi" w:eastAsiaTheme="majorEastAsia" w:cstheme="majorBidi"/>
      <w:caps/>
      <w:color w:val="3F3F3F" w:themeColor="accent1"/>
      <w:sz w:val="36"/>
      <w:szCs w:val="36"/>
    </w:rPr>
  </w:style>
  <w:style w:type="paragraph" w:styleId="FormInfo" w:customStyle="1">
    <w:name w:val="Form Info"/>
    <w:basedOn w:val="Normal"/>
    <w:uiPriority w:val="4"/>
    <w:qFormat/>
    <w:rsid w:val="00706770"/>
    <w:pPr>
      <w:pBdr>
        <w:bottom w:val="single" w:color="1F1F1F" w:themeColor="accent1" w:themeShade="80" w:sz="4" w:space="0"/>
      </w:pBdr>
      <w:spacing w:before="0" w:after="0" w:line="228" w:lineRule="auto"/>
    </w:pPr>
    <w:rPr>
      <w:sz w:val="28"/>
      <w:szCs w:val="28"/>
    </w:rPr>
  </w:style>
  <w:style w:type="table" w:styleId="AssignmentCalendar" w:customStyle="1">
    <w:name w:val="Assignment Calendar"/>
    <w:basedOn w:val="TableNormal"/>
    <w:uiPriority w:val="99"/>
    <w:rsid w:val="00864DE3"/>
    <w:pPr>
      <w:ind w:left="72" w:right="72"/>
    </w:pPr>
    <w:tblPr>
      <w:tblStyleColBandSize w:val="1"/>
      <w:tblBorders>
        <w:top w:val="single" w:color="595959" w:themeColor="text1" w:themeTint="A6" w:sz="2" w:space="0"/>
        <w:left w:val="single" w:color="595959" w:themeColor="text1" w:themeTint="A6" w:sz="2" w:space="0"/>
        <w:bottom w:val="single" w:color="595959" w:themeColor="text1" w:themeTint="A6" w:sz="2" w:space="0"/>
        <w:right w:val="single" w:color="595959" w:themeColor="text1" w:themeTint="A6" w:sz="2" w:space="0"/>
        <w:insideH w:val="single" w:color="595959" w:themeColor="text1" w:themeTint="A6" w:sz="2" w:space="0"/>
        <w:insideV w:val="single" w:color="595959" w:themeColor="text1" w:themeTint="A6" w:sz="2" w:space="0"/>
      </w:tblBorders>
      <w:tblCellMar>
        <w:left w:w="0" w:type="dxa"/>
        <w:right w:w="0" w:type="dxa"/>
      </w:tblCellMar>
    </w:tblPr>
    <w:tblStylePr w:type="firstRow">
      <w:pPr>
        <w:wordWrap/>
        <w:jc w:val="center"/>
      </w:pPr>
      <w:rPr>
        <w:u w:val="no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  <w:caps/>
        <w:smallCaps w:val="0"/>
        <w:color w:val="FFFFFF" w:themeColor="background1"/>
      </w:rPr>
      <w:tblPr/>
      <w:tcPr>
        <w:tcBorders>
          <w:top w:val="single" w:color="B2B2B2" w:themeColor="accent1" w:themeTint="66" w:sz="2" w:space="0"/>
          <w:left w:val="nil"/>
          <w:bottom w:val="single" w:color="B2B2B2" w:themeColor="accent1" w:themeTint="66" w:sz="2" w:space="0"/>
          <w:right w:val="single" w:color="B2B2B2" w:themeColor="accent1" w:themeTint="66" w:sz="2" w:space="0"/>
          <w:insideH w:val="single" w:color="B2B2B2" w:themeColor="accent1" w:themeTint="66" w:sz="4" w:space="0"/>
          <w:insideV w:val="nil"/>
          <w:tl2br w:val="nil"/>
          <w:tr2bl w:val="nil"/>
        </w:tcBorders>
        <w:shd w:val="clear" w:color="auto" w:fill="3F3F3F" w:themeFill="accent1"/>
      </w:tcPr>
    </w:tblStylePr>
    <w:tblStylePr w:type="band2Vert">
      <w:tblPr/>
      <w:tcPr>
        <w:shd w:val="clear" w:color="auto" w:fill="F8F8F8" w:themeFill="background2"/>
      </w:tcPr>
    </w:tblStylePr>
  </w:style>
  <w:style w:type="character" w:styleId="PlaceholderText">
    <w:name w:val="Placeholder Text"/>
    <w:basedOn w:val="DefaultParagraphFont"/>
    <w:uiPriority w:val="99"/>
    <w:semiHidden/>
    <w:rsid w:val="00CF5836"/>
    <w:rPr>
      <w:color w:val="707070" w:themeColor="accent3" w:themeShade="BF"/>
    </w:rPr>
  </w:style>
  <w:style w:type="table" w:styleId="RuleLines" w:customStyle="1">
    <w:name w:val="Rule Lines"/>
    <w:basedOn w:val="TableNormal"/>
    <w:uiPriority w:val="99"/>
    <w:pPr>
      <w:spacing w:before="0" w:after="0"/>
    </w:pPr>
    <w:tblPr>
      <w:tblBorders>
        <w:insideH w:val="single" w:color="D8D8D8" w:themeColor="accent1" w:themeTint="33" w:sz="2" w:space="0"/>
      </w:tblBorders>
      <w:tblCellMar>
        <w:left w:w="72" w:type="dxa"/>
        <w:right w:w="72" w:type="dxa"/>
      </w:tblCellMar>
    </w:tblPr>
    <w:tcPr>
      <w:vAlign w:val="center"/>
    </w:tc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Cs w:val="18"/>
    </w:rPr>
  </w:style>
  <w:style w:type="paragraph" w:styleId="Day" w:customStyle="1">
    <w:name w:val="Day"/>
    <w:basedOn w:val="Normal"/>
    <w:uiPriority w:val="5"/>
    <w:qFormat/>
    <w:pPr>
      <w:spacing w:before="0" w:after="0" w:line="199" w:lineRule="auto"/>
      <w:jc w:val="right"/>
    </w:pPr>
    <w:rPr>
      <w:rFonts w:asciiTheme="majorHAnsi" w:hAnsiTheme="majorHAnsi" w:eastAsiaTheme="majorEastAsia" w:cstheme="majorBidi"/>
      <w:b/>
      <w:bCs/>
      <w:caps/>
      <w:color w:val="3F3F3F" w:themeColor="accent1"/>
      <w:szCs w:val="18"/>
    </w:rPr>
  </w:style>
  <w:style w:type="paragraph" w:styleId="Date">
    <w:name w:val="Date"/>
    <w:basedOn w:val="Normal"/>
    <w:next w:val="Normal"/>
    <w:link w:val="DateChar"/>
    <w:uiPriority w:val="5"/>
    <w:unhideWhenUsed/>
    <w:qFormat/>
    <w:rsid w:val="00015294"/>
    <w:pPr>
      <w:pBdr>
        <w:bottom w:val="single" w:color="1F1F1F" w:themeColor="accent1" w:themeShade="80" w:sz="4" w:space="0"/>
      </w:pBdr>
      <w:spacing w:before="0" w:after="0" w:line="216" w:lineRule="auto"/>
      <w:jc w:val="center"/>
    </w:pPr>
    <w:rPr>
      <w:b/>
      <w:bCs/>
    </w:rPr>
  </w:style>
  <w:style w:type="character" w:styleId="DateChar" w:customStyle="1">
    <w:name w:val="Date Char"/>
    <w:basedOn w:val="DefaultParagraphFont"/>
    <w:link w:val="Date"/>
    <w:uiPriority w:val="5"/>
    <w:rsid w:val="00015294"/>
    <w:rPr>
      <w:b/>
      <w:bCs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Segoe UI" w:hAnsi="Segoe UI" w:cs="Segoe UI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00" w:after="0"/>
      <w:jc w:val="right"/>
    </w:pPr>
    <w:rPr>
      <w:color w:val="3F3F3F" w:themeColor="accent1"/>
    </w:rPr>
  </w:style>
  <w:style w:type="character" w:styleId="FooterChar" w:customStyle="1">
    <w:name w:val="Footer Char"/>
    <w:basedOn w:val="DefaultParagraphFont"/>
    <w:link w:val="Footer"/>
    <w:uiPriority w:val="99"/>
    <w:rPr>
      <w:color w:val="3F3F3F" w:themeColor="accent1"/>
    </w:rPr>
  </w:style>
  <w:style w:type="paragraph" w:styleId="Header">
    <w:name w:val="header"/>
    <w:basedOn w:val="Normal"/>
    <w:link w:val="HeaderChar"/>
    <w:uiPriority w:val="99"/>
    <w:unhideWhenUsed/>
    <w:rsid w:val="00BC756C"/>
    <w:pPr>
      <w:tabs>
        <w:tab w:val="center" w:pos="4513"/>
        <w:tab w:val="right" w:pos="9026"/>
      </w:tabs>
      <w:spacing w:before="0" w:after="0"/>
    </w:pPr>
  </w:style>
  <w:style w:type="character" w:styleId="HeaderChar" w:customStyle="1">
    <w:name w:val="Header Char"/>
    <w:basedOn w:val="DefaultParagraphFont"/>
    <w:link w:val="Header"/>
    <w:uiPriority w:val="99"/>
    <w:rsid w:val="00BC756C"/>
  </w:style>
  <w:style w:type="paragraph" w:styleId="Bibliography">
    <w:name w:val="Bibliography"/>
    <w:basedOn w:val="Normal"/>
    <w:next w:val="Normal"/>
    <w:uiPriority w:val="37"/>
    <w:semiHidden/>
    <w:unhideWhenUsed/>
    <w:rsid w:val="00F231C5"/>
  </w:style>
  <w:style w:type="paragraph" w:styleId="BlockText">
    <w:name w:val="Block Text"/>
    <w:basedOn w:val="Normal"/>
    <w:uiPriority w:val="99"/>
    <w:semiHidden/>
    <w:unhideWhenUsed/>
    <w:rsid w:val="00F231C5"/>
    <w:pPr>
      <w:pBdr>
        <w:top w:val="single" w:color="3F3F3F" w:themeColor="accent1" w:sz="2" w:space="10" w:frame="1"/>
        <w:left w:val="single" w:color="3F3F3F" w:themeColor="accent1" w:sz="2" w:space="10" w:frame="1"/>
        <w:bottom w:val="single" w:color="3F3F3F" w:themeColor="accent1" w:sz="2" w:space="10" w:frame="1"/>
        <w:right w:val="single" w:color="3F3F3F" w:themeColor="accent1" w:sz="2" w:space="10" w:frame="1"/>
      </w:pBdr>
      <w:ind w:left="1152" w:right="1152"/>
    </w:pPr>
    <w:rPr>
      <w:i/>
      <w:iCs/>
      <w:color w:val="3F3F3F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F231C5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F231C5"/>
  </w:style>
  <w:style w:type="paragraph" w:styleId="BodyText2">
    <w:name w:val="Body Text 2"/>
    <w:basedOn w:val="Normal"/>
    <w:link w:val="BodyText2Char"/>
    <w:uiPriority w:val="99"/>
    <w:semiHidden/>
    <w:unhideWhenUsed/>
    <w:rsid w:val="00F231C5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F231C5"/>
  </w:style>
  <w:style w:type="paragraph" w:styleId="BodyText3">
    <w:name w:val="Body Text 3"/>
    <w:basedOn w:val="Normal"/>
    <w:link w:val="BodyText3Char"/>
    <w:uiPriority w:val="99"/>
    <w:semiHidden/>
    <w:unhideWhenUsed/>
    <w:rsid w:val="00F231C5"/>
    <w:pPr>
      <w:spacing w:after="1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F231C5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231C5"/>
    <w:pPr>
      <w:spacing w:after="4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F231C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231C5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F231C5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231C5"/>
    <w:pPr>
      <w:spacing w:after="4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F231C5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231C5"/>
    <w:pPr>
      <w:spacing w:after="120"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F231C5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231C5"/>
    <w:pPr>
      <w:spacing w:after="120"/>
      <w:ind w:left="283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F231C5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231C5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231C5"/>
    <w:pPr>
      <w:spacing w:before="0"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231C5"/>
    <w:pPr>
      <w:spacing w:before="0" w:after="0"/>
      <w:ind w:left="4252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F231C5"/>
  </w:style>
  <w:style w:type="table" w:styleId="ColorfulGrid">
    <w:name w:val="Colorful Grid"/>
    <w:basedOn w:val="TableNormal"/>
    <w:uiPriority w:val="73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8D8D8" w:themeFill="accent1" w:themeFillTint="33"/>
    </w:tcPr>
    <w:tblStylePr w:type="firstRow">
      <w:rPr>
        <w:b/>
        <w:bCs/>
      </w:rPr>
      <w:tblPr/>
      <w:tcPr>
        <w:shd w:val="clear" w:color="auto" w:fill="B2B2B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B2B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2F2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2F2F" w:themeFill="accent1" w:themeFillShade="BF"/>
      </w:tcPr>
    </w:tblStylePr>
    <w:tblStylePr w:type="band1Vert">
      <w:tblPr/>
      <w:tcPr>
        <w:shd w:val="clear" w:color="auto" w:fill="9F9F9F" w:themeFill="accent1" w:themeFillTint="7F"/>
      </w:tcPr>
    </w:tblStylePr>
    <w:tblStylePr w:type="band1Horz">
      <w:tblPr/>
      <w:tcPr>
        <w:shd w:val="clear" w:color="auto" w:fill="9F9F9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EC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3F3F3F" w:themeColor="accent1" w:sz="4" w:space="0"/>
        <w:bottom w:val="single" w:color="3F3F3F" w:themeColor="accent1" w:sz="4" w:space="0"/>
        <w:right w:val="single" w:color="3F3F3F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EC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5252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52525" w:themeColor="accent1" w:themeShade="99" w:sz="4" w:space="0"/>
          <w:insideV w:val="nil"/>
        </w:tcBorders>
        <w:shd w:val="clear" w:color="auto" w:fill="25252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2525" w:themeFill="accent1" w:themeFillShade="99"/>
      </w:tcPr>
    </w:tblStylePr>
    <w:tblStylePr w:type="band1Vert">
      <w:tblPr/>
      <w:tcPr>
        <w:shd w:val="clear" w:color="auto" w:fill="B2B2B2" w:themeFill="accent1" w:themeFillTint="66"/>
      </w:tcPr>
    </w:tblStylePr>
    <w:tblStylePr w:type="band1Horz">
      <w:tblPr/>
      <w:tcPr>
        <w:shd w:val="clear" w:color="auto" w:fill="9F9F9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A6A6A" w:themeColor="accent2" w:themeShade="99" w:sz="4" w:space="0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2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A5A5A" w:themeColor="accent3" w:themeShade="99" w:sz="4" w:space="0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2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4C4C" w:themeColor="accent4" w:themeShade="99" w:sz="4" w:space="0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2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93939" w:themeColor="accent5" w:themeShade="99" w:sz="4" w:space="0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2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2E2E" w:themeColor="accent6" w:themeShade="99" w:sz="4" w:space="0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231C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31C5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F231C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31C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231C5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231C5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231C5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F3F3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1F1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F2F2F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F2F2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231C5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231C5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231C5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231C5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F231C5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F231C5"/>
    <w:pPr>
      <w:spacing w:before="0" w:after="0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F231C5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231C5"/>
    <w:pPr>
      <w:spacing w:before="0" w:after="0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F231C5"/>
  </w:style>
  <w:style w:type="character" w:styleId="Emphasis">
    <w:name w:val="Emphasis"/>
    <w:basedOn w:val="DefaultParagraphFont"/>
    <w:uiPriority w:val="20"/>
    <w:semiHidden/>
    <w:unhideWhenUsed/>
    <w:qFormat/>
    <w:rsid w:val="00F231C5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231C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231C5"/>
    <w:pPr>
      <w:spacing w:before="0" w:after="0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F231C5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231C5"/>
    <w:pPr>
      <w:framePr w:w="7920" w:h="1980" w:hSpace="180" w:wrap="auto" w:hAnchor="page" w:xAlign="center" w:yAlign="bottom" w:hRule="exact"/>
      <w:spacing w:before="0"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231C5"/>
    <w:pPr>
      <w:spacing w:before="0" w:after="0"/>
    </w:pPr>
    <w:rPr>
      <w:rFonts w:asciiTheme="majorHAnsi" w:hAnsiTheme="majorHAnsi"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F5836"/>
    <w:rPr>
      <w:color w:val="5F5F5F" w:themeColor="accent5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231C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31C5"/>
    <w:pPr>
      <w:spacing w:before="0" w:after="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F231C5"/>
    <w:rPr>
      <w:szCs w:val="20"/>
    </w:rPr>
  </w:style>
  <w:style w:type="table" w:styleId="GridTable1Light">
    <w:name w:val="Grid Table 1 Light"/>
    <w:basedOn w:val="TableNormal"/>
    <w:uiPriority w:val="46"/>
    <w:rsid w:val="00F231C5"/>
    <w:pPr>
      <w:spacing w:after="0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231C5"/>
    <w:pPr>
      <w:spacing w:after="0"/>
    </w:pPr>
    <w:tblPr>
      <w:tblStyleRowBandSize w:val="1"/>
      <w:tblStyleColBandSize w:val="1"/>
      <w:tblBorders>
        <w:top w:val="single" w:color="B2B2B2" w:themeColor="accent1" w:themeTint="66" w:sz="4" w:space="0"/>
        <w:left w:val="single" w:color="B2B2B2" w:themeColor="accent1" w:themeTint="66" w:sz="4" w:space="0"/>
        <w:bottom w:val="single" w:color="B2B2B2" w:themeColor="accent1" w:themeTint="66" w:sz="4" w:space="0"/>
        <w:right w:val="single" w:color="B2B2B2" w:themeColor="accent1" w:themeTint="66" w:sz="4" w:space="0"/>
        <w:insideH w:val="single" w:color="B2B2B2" w:themeColor="accent1" w:themeTint="66" w:sz="4" w:space="0"/>
        <w:insideV w:val="single" w:color="B2B2B2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8B8B8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B8B8B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231C5"/>
    <w:pPr>
      <w:spacing w:after="0"/>
    </w:pPr>
    <w:tblPr>
      <w:tblStyleRowBandSize w:val="1"/>
      <w:tblStyleColBandSize w:val="1"/>
      <w:tblBorders>
        <w:top w:val="single" w:color="E0E0E0" w:themeColor="accent2" w:themeTint="66" w:sz="4" w:space="0"/>
        <w:left w:val="single" w:color="E0E0E0" w:themeColor="accent2" w:themeTint="66" w:sz="4" w:space="0"/>
        <w:bottom w:val="single" w:color="E0E0E0" w:themeColor="accent2" w:themeTint="66" w:sz="4" w:space="0"/>
        <w:right w:val="single" w:color="E0E0E0" w:themeColor="accent2" w:themeTint="66" w:sz="4" w:space="0"/>
        <w:insideH w:val="single" w:color="E0E0E0" w:themeColor="accent2" w:themeTint="66" w:sz="4" w:space="0"/>
        <w:insideV w:val="single" w:color="E0E0E0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231C5"/>
    <w:pPr>
      <w:spacing w:after="0"/>
    </w:pPr>
    <w:tblPr>
      <w:tblStyleRowBandSize w:val="1"/>
      <w:tblStyleColBandSize w:val="1"/>
      <w:tblBorders>
        <w:top w:val="single" w:color="D5D5D5" w:themeColor="accent3" w:themeTint="66" w:sz="4" w:space="0"/>
        <w:left w:val="single" w:color="D5D5D5" w:themeColor="accent3" w:themeTint="66" w:sz="4" w:space="0"/>
        <w:bottom w:val="single" w:color="D5D5D5" w:themeColor="accent3" w:themeTint="66" w:sz="4" w:space="0"/>
        <w:right w:val="single" w:color="D5D5D5" w:themeColor="accent3" w:themeTint="66" w:sz="4" w:space="0"/>
        <w:insideH w:val="single" w:color="D5D5D5" w:themeColor="accent3" w:themeTint="66" w:sz="4" w:space="0"/>
        <w:insideV w:val="single" w:color="D5D5D5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231C5"/>
    <w:pPr>
      <w:spacing w:after="0"/>
    </w:pPr>
    <w:tblPr>
      <w:tblStyleRowBandSize w:val="1"/>
      <w:tblStyleColBandSize w:val="1"/>
      <w:tblBorders>
        <w:top w:val="single" w:color="CCCCCC" w:themeColor="accent4" w:themeTint="66" w:sz="4" w:space="0"/>
        <w:left w:val="single" w:color="CCCCCC" w:themeColor="accent4" w:themeTint="66" w:sz="4" w:space="0"/>
        <w:bottom w:val="single" w:color="CCCCCC" w:themeColor="accent4" w:themeTint="66" w:sz="4" w:space="0"/>
        <w:right w:val="single" w:color="CCCCCC" w:themeColor="accent4" w:themeTint="66" w:sz="4" w:space="0"/>
        <w:insideH w:val="single" w:color="CCCCCC" w:themeColor="accent4" w:themeTint="66" w:sz="4" w:space="0"/>
        <w:insideV w:val="single" w:color="CCCCCC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231C5"/>
    <w:pPr>
      <w:spacing w:after="0"/>
    </w:pPr>
    <w:tblPr>
      <w:tblStyleRowBandSize w:val="1"/>
      <w:tblStyleColBandSize w:val="1"/>
      <w:tblBorders>
        <w:top w:val="single" w:color="BFBFBF" w:themeColor="accent5" w:themeTint="66" w:sz="4" w:space="0"/>
        <w:left w:val="single" w:color="BFBFBF" w:themeColor="accent5" w:themeTint="66" w:sz="4" w:space="0"/>
        <w:bottom w:val="single" w:color="BFBFBF" w:themeColor="accent5" w:themeTint="66" w:sz="4" w:space="0"/>
        <w:right w:val="single" w:color="BFBFBF" w:themeColor="accent5" w:themeTint="66" w:sz="4" w:space="0"/>
        <w:insideH w:val="single" w:color="BFBFBF" w:themeColor="accent5" w:themeTint="66" w:sz="4" w:space="0"/>
        <w:insideV w:val="single" w:color="BFBFBF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231C5"/>
    <w:pPr>
      <w:spacing w:after="0"/>
    </w:pPr>
    <w:tblPr>
      <w:tblStyleRowBandSize w:val="1"/>
      <w:tblStyleColBandSize w:val="1"/>
      <w:tblBorders>
        <w:top w:val="single" w:color="B7B7B7" w:themeColor="accent6" w:themeTint="66" w:sz="4" w:space="0"/>
        <w:left w:val="single" w:color="B7B7B7" w:themeColor="accent6" w:themeTint="66" w:sz="4" w:space="0"/>
        <w:bottom w:val="single" w:color="B7B7B7" w:themeColor="accent6" w:themeTint="66" w:sz="4" w:space="0"/>
        <w:right w:val="single" w:color="B7B7B7" w:themeColor="accent6" w:themeTint="66" w:sz="4" w:space="0"/>
        <w:insideH w:val="single" w:color="B7B7B7" w:themeColor="accent6" w:themeTint="66" w:sz="4" w:space="0"/>
        <w:insideV w:val="single" w:color="B7B7B7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231C5"/>
    <w:pPr>
      <w:spacing w:after="0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231C5"/>
    <w:pPr>
      <w:spacing w:after="0"/>
    </w:pPr>
    <w:tblPr>
      <w:tblStyleRowBandSize w:val="1"/>
      <w:tblStyleColBandSize w:val="1"/>
      <w:tblBorders>
        <w:top w:val="single" w:color="8B8B8B" w:themeColor="accent1" w:themeTint="99" w:sz="2" w:space="0"/>
        <w:bottom w:val="single" w:color="8B8B8B" w:themeColor="accent1" w:themeTint="99" w:sz="2" w:space="0"/>
        <w:insideH w:val="single" w:color="8B8B8B" w:themeColor="accent1" w:themeTint="99" w:sz="2" w:space="0"/>
        <w:insideV w:val="single" w:color="8B8B8B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B8B8B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B8B8B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231C5"/>
    <w:pPr>
      <w:spacing w:after="0"/>
    </w:pPr>
    <w:tblPr>
      <w:tblStyleRowBandSize w:val="1"/>
      <w:tblStyleColBandSize w:val="1"/>
      <w:tblBorders>
        <w:top w:val="single" w:color="D0D0D0" w:themeColor="accent2" w:themeTint="99" w:sz="2" w:space="0"/>
        <w:bottom w:val="single" w:color="D0D0D0" w:themeColor="accent2" w:themeTint="99" w:sz="2" w:space="0"/>
        <w:insideH w:val="single" w:color="D0D0D0" w:themeColor="accent2" w:themeTint="99" w:sz="2" w:space="0"/>
        <w:insideV w:val="single" w:color="D0D0D0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0D0D0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231C5"/>
    <w:pPr>
      <w:spacing w:after="0"/>
    </w:pPr>
    <w:tblPr>
      <w:tblStyleRowBandSize w:val="1"/>
      <w:tblStyleColBandSize w:val="1"/>
      <w:tblBorders>
        <w:top w:val="single" w:color="C0C0C0" w:themeColor="accent3" w:themeTint="99" w:sz="2" w:space="0"/>
        <w:bottom w:val="single" w:color="C0C0C0" w:themeColor="accent3" w:themeTint="99" w:sz="2" w:space="0"/>
        <w:insideH w:val="single" w:color="C0C0C0" w:themeColor="accent3" w:themeTint="99" w:sz="2" w:space="0"/>
        <w:insideV w:val="single" w:color="C0C0C0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0C0C0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231C5"/>
    <w:pPr>
      <w:spacing w:after="0"/>
    </w:pPr>
    <w:tblPr>
      <w:tblStyleRowBandSize w:val="1"/>
      <w:tblStyleColBandSize w:val="1"/>
      <w:tblBorders>
        <w:top w:val="single" w:color="B2B2B2" w:themeColor="accent4" w:themeTint="99" w:sz="2" w:space="0"/>
        <w:bottom w:val="single" w:color="B2B2B2" w:themeColor="accent4" w:themeTint="99" w:sz="2" w:space="0"/>
        <w:insideH w:val="single" w:color="B2B2B2" w:themeColor="accent4" w:themeTint="99" w:sz="2" w:space="0"/>
        <w:insideV w:val="single" w:color="B2B2B2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2B2B2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231C5"/>
    <w:pPr>
      <w:spacing w:after="0"/>
    </w:pPr>
    <w:tblPr>
      <w:tblStyleRowBandSize w:val="1"/>
      <w:tblStyleColBandSize w:val="1"/>
      <w:tblBorders>
        <w:top w:val="single" w:color="9F9F9F" w:themeColor="accent5" w:themeTint="99" w:sz="2" w:space="0"/>
        <w:bottom w:val="single" w:color="9F9F9F" w:themeColor="accent5" w:themeTint="99" w:sz="2" w:space="0"/>
        <w:insideH w:val="single" w:color="9F9F9F" w:themeColor="accent5" w:themeTint="99" w:sz="2" w:space="0"/>
        <w:insideV w:val="single" w:color="9F9F9F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F9F9F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231C5"/>
    <w:pPr>
      <w:spacing w:after="0"/>
    </w:pPr>
    <w:tblPr>
      <w:tblStyleRowBandSize w:val="1"/>
      <w:tblStyleColBandSize w:val="1"/>
      <w:tblBorders>
        <w:top w:val="single" w:color="949494" w:themeColor="accent6" w:themeTint="99" w:sz="2" w:space="0"/>
        <w:bottom w:val="single" w:color="949494" w:themeColor="accent6" w:themeTint="99" w:sz="2" w:space="0"/>
        <w:insideH w:val="single" w:color="949494" w:themeColor="accent6" w:themeTint="99" w:sz="2" w:space="0"/>
        <w:insideV w:val="single" w:color="949494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49494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F231C5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F231C5"/>
    <w:pPr>
      <w:spacing w:after="0"/>
    </w:pPr>
    <w:tblPr>
      <w:tblStyleRowBandSize w:val="1"/>
      <w:tblStyleColBandSize w:val="1"/>
      <w:tblBorders>
        <w:top w:val="single" w:color="8B8B8B" w:themeColor="accent1" w:themeTint="99" w:sz="4" w:space="0"/>
        <w:left w:val="single" w:color="8B8B8B" w:themeColor="accent1" w:themeTint="99" w:sz="4" w:space="0"/>
        <w:bottom w:val="single" w:color="8B8B8B" w:themeColor="accent1" w:themeTint="99" w:sz="4" w:space="0"/>
        <w:right w:val="single" w:color="8B8B8B" w:themeColor="accent1" w:themeTint="99" w:sz="4" w:space="0"/>
        <w:insideH w:val="single" w:color="8B8B8B" w:themeColor="accent1" w:themeTint="99" w:sz="4" w:space="0"/>
        <w:insideV w:val="single" w:color="8B8B8B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  <w:tblStylePr w:type="neCell">
      <w:tblPr/>
      <w:tcPr>
        <w:tcBorders>
          <w:bottom w:val="single" w:color="8B8B8B" w:themeColor="accent1" w:themeTint="99" w:sz="4" w:space="0"/>
        </w:tcBorders>
      </w:tcPr>
    </w:tblStylePr>
    <w:tblStylePr w:type="nwCell">
      <w:tblPr/>
      <w:tcPr>
        <w:tcBorders>
          <w:bottom w:val="single" w:color="8B8B8B" w:themeColor="accent1" w:themeTint="99" w:sz="4" w:space="0"/>
        </w:tcBorders>
      </w:tcPr>
    </w:tblStylePr>
    <w:tblStylePr w:type="seCell">
      <w:tblPr/>
      <w:tcPr>
        <w:tcBorders>
          <w:top w:val="single" w:color="8B8B8B" w:themeColor="accent1" w:themeTint="99" w:sz="4" w:space="0"/>
        </w:tcBorders>
      </w:tcPr>
    </w:tblStylePr>
    <w:tblStylePr w:type="swCell">
      <w:tblPr/>
      <w:tcPr>
        <w:tcBorders>
          <w:top w:val="single" w:color="8B8B8B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F231C5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F231C5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F231C5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F231C5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F231C5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F231C5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231C5"/>
    <w:pPr>
      <w:spacing w:after="0"/>
    </w:pPr>
    <w:tblPr>
      <w:tblStyleRowBandSize w:val="1"/>
      <w:tblStyleColBandSize w:val="1"/>
      <w:tblBorders>
        <w:top w:val="single" w:color="8B8B8B" w:themeColor="accent1" w:themeTint="99" w:sz="4" w:space="0"/>
        <w:left w:val="single" w:color="8B8B8B" w:themeColor="accent1" w:themeTint="99" w:sz="4" w:space="0"/>
        <w:bottom w:val="single" w:color="8B8B8B" w:themeColor="accent1" w:themeTint="99" w:sz="4" w:space="0"/>
        <w:right w:val="single" w:color="8B8B8B" w:themeColor="accent1" w:themeTint="99" w:sz="4" w:space="0"/>
        <w:insideH w:val="single" w:color="8B8B8B" w:themeColor="accent1" w:themeTint="99" w:sz="4" w:space="0"/>
        <w:insideV w:val="single" w:color="8B8B8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3F3F3F" w:themeColor="accent1" w:sz="4" w:space="0"/>
          <w:left w:val="single" w:color="3F3F3F" w:themeColor="accent1" w:sz="4" w:space="0"/>
          <w:bottom w:val="single" w:color="3F3F3F" w:themeColor="accent1" w:sz="4" w:space="0"/>
          <w:right w:val="single" w:color="3F3F3F" w:themeColor="accent1" w:sz="4" w:space="0"/>
          <w:insideH w:val="nil"/>
          <w:insideV w:val="nil"/>
        </w:tcBorders>
        <w:shd w:val="clear" w:color="auto" w:fill="3F3F3F" w:themeFill="accent1"/>
      </w:tcPr>
    </w:tblStylePr>
    <w:tblStylePr w:type="lastRow">
      <w:rPr>
        <w:b/>
        <w:bCs/>
      </w:rPr>
      <w:tblPr/>
      <w:tcPr>
        <w:tcBorders>
          <w:top w:val="double" w:color="3F3F3F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231C5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231C5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231C5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231C5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231C5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231C5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231C5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8D8D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F3F3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F3F3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3F3F3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3F3F3F" w:themeFill="accent1"/>
      </w:tcPr>
    </w:tblStylePr>
    <w:tblStylePr w:type="band1Vert">
      <w:tblPr/>
      <w:tcPr>
        <w:shd w:val="clear" w:color="auto" w:fill="B2B2B2" w:themeFill="accent1" w:themeFillTint="66"/>
      </w:tcPr>
    </w:tblStylePr>
    <w:tblStylePr w:type="band1Horz">
      <w:tblPr/>
      <w:tcPr>
        <w:shd w:val="clear" w:color="auto" w:fill="B2B2B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231C5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231C5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231C5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231C5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231C5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231C5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231C5"/>
    <w:pPr>
      <w:spacing w:after="0"/>
    </w:pPr>
    <w:rPr>
      <w:color w:val="2F2F2F" w:themeColor="accent1" w:themeShade="BF"/>
    </w:rPr>
    <w:tblPr>
      <w:tblStyleRowBandSize w:val="1"/>
      <w:tblStyleColBandSize w:val="1"/>
      <w:tblBorders>
        <w:top w:val="single" w:color="8B8B8B" w:themeColor="accent1" w:themeTint="99" w:sz="4" w:space="0"/>
        <w:left w:val="single" w:color="8B8B8B" w:themeColor="accent1" w:themeTint="99" w:sz="4" w:space="0"/>
        <w:bottom w:val="single" w:color="8B8B8B" w:themeColor="accent1" w:themeTint="99" w:sz="4" w:space="0"/>
        <w:right w:val="single" w:color="8B8B8B" w:themeColor="accent1" w:themeTint="99" w:sz="4" w:space="0"/>
        <w:insideH w:val="single" w:color="8B8B8B" w:themeColor="accent1" w:themeTint="99" w:sz="4" w:space="0"/>
        <w:insideV w:val="single" w:color="8B8B8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B8B8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B8B8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231C5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231C5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231C5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231C5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231C5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231C5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231C5"/>
    <w:pPr>
      <w:spacing w:after="0"/>
    </w:pPr>
    <w:rPr>
      <w:color w:val="2F2F2F" w:themeColor="accent1" w:themeShade="BF"/>
    </w:rPr>
    <w:tblPr>
      <w:tblStyleRowBandSize w:val="1"/>
      <w:tblStyleColBandSize w:val="1"/>
      <w:tblBorders>
        <w:top w:val="single" w:color="8B8B8B" w:themeColor="accent1" w:themeTint="99" w:sz="4" w:space="0"/>
        <w:left w:val="single" w:color="8B8B8B" w:themeColor="accent1" w:themeTint="99" w:sz="4" w:space="0"/>
        <w:bottom w:val="single" w:color="8B8B8B" w:themeColor="accent1" w:themeTint="99" w:sz="4" w:space="0"/>
        <w:right w:val="single" w:color="8B8B8B" w:themeColor="accent1" w:themeTint="99" w:sz="4" w:space="0"/>
        <w:insideH w:val="single" w:color="8B8B8B" w:themeColor="accent1" w:themeTint="99" w:sz="4" w:space="0"/>
        <w:insideV w:val="single" w:color="8B8B8B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  <w:tblStylePr w:type="neCell">
      <w:tblPr/>
      <w:tcPr>
        <w:tcBorders>
          <w:bottom w:val="single" w:color="8B8B8B" w:themeColor="accent1" w:themeTint="99" w:sz="4" w:space="0"/>
        </w:tcBorders>
      </w:tcPr>
    </w:tblStylePr>
    <w:tblStylePr w:type="nwCell">
      <w:tblPr/>
      <w:tcPr>
        <w:tcBorders>
          <w:bottom w:val="single" w:color="8B8B8B" w:themeColor="accent1" w:themeTint="99" w:sz="4" w:space="0"/>
        </w:tcBorders>
      </w:tcPr>
    </w:tblStylePr>
    <w:tblStylePr w:type="seCell">
      <w:tblPr/>
      <w:tcPr>
        <w:tcBorders>
          <w:top w:val="single" w:color="8B8B8B" w:themeColor="accent1" w:themeTint="99" w:sz="4" w:space="0"/>
        </w:tcBorders>
      </w:tcPr>
    </w:tblStylePr>
    <w:tblStylePr w:type="swCell">
      <w:tblPr/>
      <w:tcPr>
        <w:tcBorders>
          <w:top w:val="single" w:color="8B8B8B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231C5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231C5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231C5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231C5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231C5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character" w:styleId="Hashtag1" w:customStyle="1">
    <w:name w:val="Hashtag1"/>
    <w:basedOn w:val="DefaultParagraphFont"/>
    <w:uiPriority w:val="99"/>
    <w:semiHidden/>
    <w:unhideWhenUsed/>
    <w:rsid w:val="00F231C5"/>
    <w:rPr>
      <w:color w:val="2B579A"/>
      <w:shd w:val="clear" w:color="auto" w:fill="E6E6E6"/>
    </w:rPr>
  </w:style>
  <w:style w:type="character" w:styleId="Heading1Char" w:customStyle="1">
    <w:name w:val="Heading 1 Char"/>
    <w:basedOn w:val="DefaultParagraphFont"/>
    <w:link w:val="Heading1"/>
    <w:uiPriority w:val="9"/>
    <w:rsid w:val="00F231C5"/>
    <w:rPr>
      <w:rFonts w:asciiTheme="majorHAnsi" w:hAnsiTheme="majorHAnsi" w:eastAsiaTheme="majorEastAsia" w:cstheme="majorBidi"/>
      <w:color w:val="2F2F2F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231C5"/>
    <w:rPr>
      <w:rFonts w:asciiTheme="majorHAnsi" w:hAnsiTheme="majorHAnsi" w:eastAsiaTheme="majorEastAsia" w:cstheme="majorBidi"/>
      <w:color w:val="2F2F2F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231C5"/>
    <w:rPr>
      <w:rFonts w:asciiTheme="majorHAnsi" w:hAnsiTheme="majorHAnsi" w:eastAsiaTheme="majorEastAsia" w:cstheme="majorBidi"/>
      <w:color w:val="1F1F1F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231C5"/>
    <w:rPr>
      <w:rFonts w:asciiTheme="majorHAnsi" w:hAnsiTheme="majorHAnsi" w:eastAsiaTheme="majorEastAsia" w:cstheme="majorBidi"/>
      <w:i/>
      <w:iCs/>
      <w:color w:val="2F2F2F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231C5"/>
    <w:rPr>
      <w:rFonts w:asciiTheme="majorHAnsi" w:hAnsiTheme="majorHAnsi" w:eastAsiaTheme="majorEastAsia" w:cstheme="majorBidi"/>
      <w:color w:val="2F2F2F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231C5"/>
    <w:rPr>
      <w:rFonts w:asciiTheme="majorHAnsi" w:hAnsiTheme="majorHAnsi" w:eastAsiaTheme="majorEastAsia" w:cstheme="majorBidi"/>
      <w:color w:val="1F1F1F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231C5"/>
    <w:rPr>
      <w:rFonts w:asciiTheme="majorHAnsi" w:hAnsiTheme="majorHAnsi" w:eastAsiaTheme="majorEastAsia" w:cstheme="majorBidi"/>
      <w:i/>
      <w:iCs/>
      <w:color w:val="1F1F1F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231C5"/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231C5"/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231C5"/>
  </w:style>
  <w:style w:type="paragraph" w:styleId="HTMLAddress">
    <w:name w:val="HTML Address"/>
    <w:basedOn w:val="Normal"/>
    <w:link w:val="HTMLAddressChar"/>
    <w:uiPriority w:val="99"/>
    <w:semiHidden/>
    <w:unhideWhenUsed/>
    <w:rsid w:val="00F231C5"/>
    <w:pPr>
      <w:spacing w:before="0" w:after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F231C5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F231C5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231C5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231C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231C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31C5"/>
    <w:pPr>
      <w:spacing w:before="0" w:after="0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F231C5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231C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231C5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231C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231C5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231C5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231C5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231C5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231C5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231C5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231C5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231C5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231C5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231C5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231C5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231C5"/>
    <w:rPr>
      <w:i/>
      <w:iCs/>
      <w:color w:val="3F3F3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231C5"/>
    <w:pPr>
      <w:pBdr>
        <w:top w:val="single" w:color="3F3F3F" w:themeColor="accent1" w:sz="4" w:space="10"/>
        <w:bottom w:val="single" w:color="3F3F3F" w:themeColor="accent1" w:sz="4" w:space="10"/>
      </w:pBdr>
      <w:spacing w:before="360" w:after="360"/>
      <w:ind w:left="864" w:right="864"/>
      <w:jc w:val="center"/>
    </w:pPr>
    <w:rPr>
      <w:i/>
      <w:iCs/>
      <w:color w:val="3F3F3F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F231C5"/>
    <w:rPr>
      <w:i/>
      <w:iCs/>
      <w:color w:val="3F3F3F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231C5"/>
    <w:rPr>
      <w:b/>
      <w:bCs/>
      <w:smallCaps/>
      <w:color w:val="3F3F3F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F231C5"/>
    <w:pPr>
      <w:spacing w:before="0" w:after="0"/>
    </w:pPr>
    <w:tblPr>
      <w:tblStyleRowBandSize w:val="1"/>
      <w:tblStyleColBandSize w:val="1"/>
      <w:tblBorders>
        <w:top w:val="single" w:color="3F3F3F" w:themeColor="accent1" w:sz="8" w:space="0"/>
        <w:left w:val="single" w:color="3F3F3F" w:themeColor="accent1" w:sz="8" w:space="0"/>
        <w:bottom w:val="single" w:color="3F3F3F" w:themeColor="accent1" w:sz="8" w:space="0"/>
        <w:right w:val="single" w:color="3F3F3F" w:themeColor="accent1" w:sz="8" w:space="0"/>
        <w:insideH w:val="single" w:color="3F3F3F" w:themeColor="accent1" w:sz="8" w:space="0"/>
        <w:insideV w:val="single" w:color="3F3F3F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F3F3F" w:themeColor="accent1" w:sz="8" w:space="0"/>
          <w:left w:val="single" w:color="3F3F3F" w:themeColor="accent1" w:sz="8" w:space="0"/>
          <w:bottom w:val="single" w:color="3F3F3F" w:themeColor="accent1" w:sz="18" w:space="0"/>
          <w:right w:val="single" w:color="3F3F3F" w:themeColor="accent1" w:sz="8" w:space="0"/>
          <w:insideH w:val="nil"/>
          <w:insideV w:val="single" w:color="3F3F3F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3F3F3F" w:themeColor="accent1" w:sz="6" w:space="0"/>
          <w:left w:val="single" w:color="3F3F3F" w:themeColor="accent1" w:sz="8" w:space="0"/>
          <w:bottom w:val="single" w:color="3F3F3F" w:themeColor="accent1" w:sz="8" w:space="0"/>
          <w:right w:val="single" w:color="3F3F3F" w:themeColor="accent1" w:sz="8" w:space="0"/>
          <w:insideH w:val="nil"/>
          <w:insideV w:val="single" w:color="3F3F3F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F3F3F" w:themeColor="accent1" w:sz="8" w:space="0"/>
          <w:left w:val="single" w:color="3F3F3F" w:themeColor="accent1" w:sz="8" w:space="0"/>
          <w:bottom w:val="single" w:color="3F3F3F" w:themeColor="accent1" w:sz="8" w:space="0"/>
          <w:right w:val="single" w:color="3F3F3F" w:themeColor="accent1" w:sz="8" w:space="0"/>
        </w:tcBorders>
      </w:tcPr>
    </w:tblStylePr>
    <w:tblStylePr w:type="band1Vert">
      <w:tblPr/>
      <w:tcPr>
        <w:tcBorders>
          <w:top w:val="single" w:color="3F3F3F" w:themeColor="accent1" w:sz="8" w:space="0"/>
          <w:left w:val="single" w:color="3F3F3F" w:themeColor="accent1" w:sz="8" w:space="0"/>
          <w:bottom w:val="single" w:color="3F3F3F" w:themeColor="accent1" w:sz="8" w:space="0"/>
          <w:right w:val="single" w:color="3F3F3F" w:themeColor="accent1" w:sz="8" w:space="0"/>
        </w:tcBorders>
        <w:shd w:val="clear" w:color="auto" w:fill="CFCFCF" w:themeFill="accent1" w:themeFillTint="3F"/>
      </w:tcPr>
    </w:tblStylePr>
    <w:tblStylePr w:type="band1Horz">
      <w:tblPr/>
      <w:tcPr>
        <w:tcBorders>
          <w:top w:val="single" w:color="3F3F3F" w:themeColor="accent1" w:sz="8" w:space="0"/>
          <w:left w:val="single" w:color="3F3F3F" w:themeColor="accent1" w:sz="8" w:space="0"/>
          <w:bottom w:val="single" w:color="3F3F3F" w:themeColor="accent1" w:sz="8" w:space="0"/>
          <w:right w:val="single" w:color="3F3F3F" w:themeColor="accent1" w:sz="8" w:space="0"/>
          <w:insideV w:val="single" w:color="3F3F3F" w:themeColor="accent1" w:sz="8" w:space="0"/>
        </w:tcBorders>
        <w:shd w:val="clear" w:color="auto" w:fill="CFCFCF" w:themeFill="accent1" w:themeFillTint="3F"/>
      </w:tcPr>
    </w:tblStylePr>
    <w:tblStylePr w:type="band2Horz">
      <w:tblPr/>
      <w:tcPr>
        <w:tcBorders>
          <w:top w:val="single" w:color="3F3F3F" w:themeColor="accent1" w:sz="8" w:space="0"/>
          <w:left w:val="single" w:color="3F3F3F" w:themeColor="accent1" w:sz="8" w:space="0"/>
          <w:bottom w:val="single" w:color="3F3F3F" w:themeColor="accent1" w:sz="8" w:space="0"/>
          <w:right w:val="single" w:color="3F3F3F" w:themeColor="accent1" w:sz="8" w:space="0"/>
          <w:insideV w:val="single" w:color="3F3F3F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1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1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1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1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1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color="3F3F3F" w:themeColor="accent1" w:sz="8" w:space="0"/>
        <w:left w:val="single" w:color="3F3F3F" w:themeColor="accent1" w:sz="8" w:space="0"/>
        <w:bottom w:val="single" w:color="3F3F3F" w:themeColor="accent1" w:sz="8" w:space="0"/>
        <w:right w:val="single" w:color="3F3F3F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F3F3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accent1" w:sz="6" w:space="0"/>
          <w:left w:val="single" w:color="3F3F3F" w:themeColor="accent1" w:sz="8" w:space="0"/>
          <w:bottom w:val="single" w:color="3F3F3F" w:themeColor="accent1" w:sz="8" w:space="0"/>
          <w:right w:val="single" w:color="3F3F3F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3F3F3F" w:themeColor="accent1" w:sz="8" w:space="0"/>
          <w:left w:val="single" w:color="3F3F3F" w:themeColor="accent1" w:sz="8" w:space="0"/>
          <w:bottom w:val="single" w:color="3F3F3F" w:themeColor="accent1" w:sz="8" w:space="0"/>
          <w:right w:val="single" w:color="3F3F3F" w:themeColor="accent1" w:sz="8" w:space="0"/>
        </w:tcBorders>
      </w:tcPr>
    </w:tblStylePr>
    <w:tblStylePr w:type="band1Horz">
      <w:tblPr/>
      <w:tcPr>
        <w:tcBorders>
          <w:top w:val="single" w:color="3F3F3F" w:themeColor="accent1" w:sz="8" w:space="0"/>
          <w:left w:val="single" w:color="3F3F3F" w:themeColor="accent1" w:sz="8" w:space="0"/>
          <w:bottom w:val="single" w:color="3F3F3F" w:themeColor="accent1" w:sz="8" w:space="0"/>
          <w:right w:val="single" w:color="3F3F3F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231C5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231C5"/>
    <w:pPr>
      <w:spacing w:before="0" w:after="0"/>
    </w:pPr>
    <w:rPr>
      <w:color w:val="2F2F2F" w:themeColor="accent1" w:themeShade="BF"/>
    </w:rPr>
    <w:tblPr>
      <w:tblStyleRowBandSize w:val="1"/>
      <w:tblStyleColBandSize w:val="1"/>
      <w:tblBorders>
        <w:top w:val="single" w:color="3F3F3F" w:themeColor="accent1" w:sz="8" w:space="0"/>
        <w:bottom w:val="single" w:color="3F3F3F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3F3F3F" w:themeColor="accent1" w:sz="8" w:space="0"/>
          <w:left w:val="nil"/>
          <w:bottom w:val="single" w:color="3F3F3F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3F3F3F" w:themeColor="accent1" w:sz="8" w:space="0"/>
          <w:left w:val="nil"/>
          <w:bottom w:val="single" w:color="3F3F3F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231C5"/>
    <w:pPr>
      <w:spacing w:before="0"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231C5"/>
    <w:pPr>
      <w:spacing w:before="0"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231C5"/>
    <w:pPr>
      <w:spacing w:before="0"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231C5"/>
    <w:pPr>
      <w:spacing w:before="0"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231C5"/>
    <w:pPr>
      <w:spacing w:before="0"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231C5"/>
  </w:style>
  <w:style w:type="paragraph" w:styleId="List">
    <w:name w:val="List"/>
    <w:basedOn w:val="Normal"/>
    <w:uiPriority w:val="99"/>
    <w:semiHidden/>
    <w:unhideWhenUsed/>
    <w:rsid w:val="00F231C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231C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231C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231C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231C5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F231C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231C5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231C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231C5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231C5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231C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231C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231C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231C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231C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F231C5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231C5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231C5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231C5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231C5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231C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231C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231C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8B8B8B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8B8B8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231C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0D0D0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231C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0C0C0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231C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2B2B2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231C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F9F9F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231C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49494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F231C5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231C5"/>
    <w:pPr>
      <w:spacing w:after="0"/>
    </w:pPr>
    <w:tblPr>
      <w:tblStyleRowBandSize w:val="1"/>
      <w:tblStyleColBandSize w:val="1"/>
      <w:tblBorders>
        <w:top w:val="single" w:color="8B8B8B" w:themeColor="accent1" w:themeTint="99" w:sz="4" w:space="0"/>
        <w:bottom w:val="single" w:color="8B8B8B" w:themeColor="accent1" w:themeTint="99" w:sz="4" w:space="0"/>
        <w:insideH w:val="single" w:color="8B8B8B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231C5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bottom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231C5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bottom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231C5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bottom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231C5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bottom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231C5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bottom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F231C5"/>
    <w:pPr>
      <w:spacing w:after="0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231C5"/>
    <w:pPr>
      <w:spacing w:after="0"/>
    </w:pPr>
    <w:tblPr>
      <w:tblStyleRowBandSize w:val="1"/>
      <w:tblStyleColBandSize w:val="1"/>
      <w:tblBorders>
        <w:top w:val="single" w:color="3F3F3F" w:themeColor="accent1" w:sz="4" w:space="0"/>
        <w:left w:val="single" w:color="3F3F3F" w:themeColor="accent1" w:sz="4" w:space="0"/>
        <w:bottom w:val="single" w:color="3F3F3F" w:themeColor="accent1" w:sz="4" w:space="0"/>
        <w:right w:val="single" w:color="3F3F3F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F3F3F" w:themeFill="accent1"/>
      </w:tcPr>
    </w:tblStylePr>
    <w:tblStylePr w:type="lastRow">
      <w:rPr>
        <w:b/>
        <w:bCs/>
      </w:rPr>
      <w:tblPr/>
      <w:tcPr>
        <w:tcBorders>
          <w:top w:val="double" w:color="3F3F3F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3F3F3F" w:themeColor="accent1" w:sz="4" w:space="0"/>
          <w:right w:val="single" w:color="3F3F3F" w:themeColor="accent1" w:sz="4" w:space="0"/>
        </w:tcBorders>
      </w:tcPr>
    </w:tblStylePr>
    <w:tblStylePr w:type="band1Horz">
      <w:tblPr/>
      <w:tcPr>
        <w:tcBorders>
          <w:top w:val="single" w:color="3F3F3F" w:themeColor="accent1" w:sz="4" w:space="0"/>
          <w:bottom w:val="single" w:color="3F3F3F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3F3F3F" w:themeColor="accent1" w:sz="4" w:space="0"/>
          <w:left w:val="nil"/>
        </w:tcBorders>
      </w:tcPr>
    </w:tblStylePr>
    <w:tblStylePr w:type="swCell">
      <w:tblPr/>
      <w:tcPr>
        <w:tcBorders>
          <w:top w:val="double" w:color="3F3F3F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231C5"/>
    <w:pPr>
      <w:spacing w:after="0"/>
    </w:pPr>
    <w:tblPr>
      <w:tblStyleRowBandSize w:val="1"/>
      <w:tblStyleColBandSize w:val="1"/>
      <w:tblBorders>
        <w:top w:val="single" w:color="B2B2B2" w:themeColor="accent2" w:sz="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B2B2B2" w:themeColor="accent2" w:sz="4" w:space="0"/>
          <w:right w:val="single" w:color="B2B2B2" w:themeColor="accent2" w:sz="4" w:space="0"/>
        </w:tcBorders>
      </w:tcPr>
    </w:tblStylePr>
    <w:tblStylePr w:type="band1Horz">
      <w:tblPr/>
      <w:tcPr>
        <w:tcBorders>
          <w:top w:val="single" w:color="B2B2B2" w:themeColor="accent2" w:sz="4" w:space="0"/>
          <w:bottom w:val="single" w:color="B2B2B2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B2B2B2" w:themeColor="accent2" w:sz="4" w:space="0"/>
          <w:left w:val="nil"/>
        </w:tcBorders>
      </w:tcPr>
    </w:tblStylePr>
    <w:tblStylePr w:type="swCell">
      <w:tblPr/>
      <w:tcPr>
        <w:tcBorders>
          <w:top w:val="double" w:color="B2B2B2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231C5"/>
    <w:pPr>
      <w:spacing w:after="0"/>
    </w:pPr>
    <w:tblPr>
      <w:tblStyleRowBandSize w:val="1"/>
      <w:tblStyleColBandSize w:val="1"/>
      <w:tblBorders>
        <w:top w:val="single" w:color="969696" w:themeColor="accent3" w:sz="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69696" w:themeColor="accent3" w:sz="4" w:space="0"/>
          <w:right w:val="single" w:color="969696" w:themeColor="accent3" w:sz="4" w:space="0"/>
        </w:tcBorders>
      </w:tcPr>
    </w:tblStylePr>
    <w:tblStylePr w:type="band1Horz">
      <w:tblPr/>
      <w:tcPr>
        <w:tcBorders>
          <w:top w:val="single" w:color="969696" w:themeColor="accent3" w:sz="4" w:space="0"/>
          <w:bottom w:val="single" w:color="969696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69696" w:themeColor="accent3" w:sz="4" w:space="0"/>
          <w:left w:val="nil"/>
        </w:tcBorders>
      </w:tcPr>
    </w:tblStylePr>
    <w:tblStylePr w:type="swCell">
      <w:tblPr/>
      <w:tcPr>
        <w:tcBorders>
          <w:top w:val="double" w:color="969696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231C5"/>
    <w:pPr>
      <w:spacing w:after="0"/>
    </w:pPr>
    <w:tblPr>
      <w:tblStyleRowBandSize w:val="1"/>
      <w:tblStyleColBandSize w:val="1"/>
      <w:tblBorders>
        <w:top w:val="single" w:color="808080" w:themeColor="accent4" w:sz="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8080" w:themeColor="accent4" w:sz="4" w:space="0"/>
          <w:right w:val="single" w:color="808080" w:themeColor="accent4" w:sz="4" w:space="0"/>
        </w:tcBorders>
      </w:tcPr>
    </w:tblStylePr>
    <w:tblStylePr w:type="band1Horz">
      <w:tblPr/>
      <w:tcPr>
        <w:tcBorders>
          <w:top w:val="single" w:color="808080" w:themeColor="accent4" w:sz="4" w:space="0"/>
          <w:bottom w:val="single" w:color="80808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8080" w:themeColor="accent4" w:sz="4" w:space="0"/>
          <w:left w:val="nil"/>
        </w:tcBorders>
      </w:tcPr>
    </w:tblStylePr>
    <w:tblStylePr w:type="swCell">
      <w:tblPr/>
      <w:tcPr>
        <w:tcBorders>
          <w:top w:val="double" w:color="808080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231C5"/>
    <w:pPr>
      <w:spacing w:after="0"/>
    </w:pPr>
    <w:tblPr>
      <w:tblStyleRowBandSize w:val="1"/>
      <w:tblStyleColBandSize w:val="1"/>
      <w:tblBorders>
        <w:top w:val="single" w:color="5F5F5F" w:themeColor="accent5" w:sz="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F5F5F" w:themeColor="accent5" w:sz="4" w:space="0"/>
          <w:right w:val="single" w:color="5F5F5F" w:themeColor="accent5" w:sz="4" w:space="0"/>
        </w:tcBorders>
      </w:tcPr>
    </w:tblStylePr>
    <w:tblStylePr w:type="band1Horz">
      <w:tblPr/>
      <w:tcPr>
        <w:tcBorders>
          <w:top w:val="single" w:color="5F5F5F" w:themeColor="accent5" w:sz="4" w:space="0"/>
          <w:bottom w:val="single" w:color="5F5F5F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F5F5F" w:themeColor="accent5" w:sz="4" w:space="0"/>
          <w:left w:val="nil"/>
        </w:tcBorders>
      </w:tcPr>
    </w:tblStylePr>
    <w:tblStylePr w:type="swCell">
      <w:tblPr/>
      <w:tcPr>
        <w:tcBorders>
          <w:top w:val="double" w:color="5F5F5F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231C5"/>
    <w:pPr>
      <w:spacing w:after="0"/>
    </w:pPr>
    <w:tblPr>
      <w:tblStyleRowBandSize w:val="1"/>
      <w:tblStyleColBandSize w:val="1"/>
      <w:tblBorders>
        <w:top w:val="single" w:color="4D4D4D" w:themeColor="accent6" w:sz="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D4D4D" w:themeColor="accent6" w:sz="4" w:space="0"/>
          <w:right w:val="single" w:color="4D4D4D" w:themeColor="accent6" w:sz="4" w:space="0"/>
        </w:tcBorders>
      </w:tcPr>
    </w:tblStylePr>
    <w:tblStylePr w:type="band1Horz">
      <w:tblPr/>
      <w:tcPr>
        <w:tcBorders>
          <w:top w:val="single" w:color="4D4D4D" w:themeColor="accent6" w:sz="4" w:space="0"/>
          <w:bottom w:val="single" w:color="4D4D4D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D4D4D" w:themeColor="accent6" w:sz="4" w:space="0"/>
          <w:left w:val="nil"/>
        </w:tcBorders>
      </w:tcPr>
    </w:tblStylePr>
    <w:tblStylePr w:type="swCell">
      <w:tblPr/>
      <w:tcPr>
        <w:tcBorders>
          <w:top w:val="double" w:color="4D4D4D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231C5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231C5"/>
    <w:pPr>
      <w:spacing w:after="0"/>
    </w:pPr>
    <w:tblPr>
      <w:tblStyleRowBandSize w:val="1"/>
      <w:tblStyleColBandSize w:val="1"/>
      <w:tblBorders>
        <w:top w:val="single" w:color="8B8B8B" w:themeColor="accent1" w:themeTint="99" w:sz="4" w:space="0"/>
        <w:left w:val="single" w:color="8B8B8B" w:themeColor="accent1" w:themeTint="99" w:sz="4" w:space="0"/>
        <w:bottom w:val="single" w:color="8B8B8B" w:themeColor="accent1" w:themeTint="99" w:sz="4" w:space="0"/>
        <w:right w:val="single" w:color="8B8B8B" w:themeColor="accent1" w:themeTint="99" w:sz="4" w:space="0"/>
        <w:insideH w:val="single" w:color="8B8B8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3F3F3F" w:themeColor="accent1" w:sz="4" w:space="0"/>
          <w:left w:val="single" w:color="3F3F3F" w:themeColor="accent1" w:sz="4" w:space="0"/>
          <w:bottom w:val="single" w:color="3F3F3F" w:themeColor="accent1" w:sz="4" w:space="0"/>
          <w:right w:val="single" w:color="3F3F3F" w:themeColor="accent1" w:sz="4" w:space="0"/>
          <w:insideH w:val="nil"/>
        </w:tcBorders>
        <w:shd w:val="clear" w:color="auto" w:fill="3F3F3F" w:themeFill="accent1"/>
      </w:tcPr>
    </w:tblStylePr>
    <w:tblStylePr w:type="lastRow">
      <w:rPr>
        <w:b/>
        <w:bCs/>
      </w:rPr>
      <w:tblPr/>
      <w:tcPr>
        <w:tcBorders>
          <w:top w:val="double" w:color="8B8B8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231C5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231C5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231C5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231C5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231C5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231C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231C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3F3F3F" w:themeColor="accent1" w:sz="24" w:space="0"/>
        <w:left w:val="single" w:color="3F3F3F" w:themeColor="accent1" w:sz="24" w:space="0"/>
        <w:bottom w:val="single" w:color="3F3F3F" w:themeColor="accent1" w:sz="24" w:space="0"/>
        <w:right w:val="single" w:color="3F3F3F" w:themeColor="accent1" w:sz="24" w:space="0"/>
      </w:tblBorders>
    </w:tblPr>
    <w:tcPr>
      <w:shd w:val="clear" w:color="auto" w:fill="3F3F3F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231C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24" w:space="0"/>
        <w:bottom w:val="single" w:color="B2B2B2" w:themeColor="accent2" w:sz="24" w:space="0"/>
        <w:right w:val="single" w:color="B2B2B2" w:themeColor="accent2" w:sz="24" w:space="0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231C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969696" w:themeColor="accent3" w:sz="24" w:space="0"/>
        <w:left w:val="single" w:color="969696" w:themeColor="accent3" w:sz="24" w:space="0"/>
        <w:bottom w:val="single" w:color="969696" w:themeColor="accent3" w:sz="24" w:space="0"/>
        <w:right w:val="single" w:color="969696" w:themeColor="accent3" w:sz="24" w:space="0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231C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808080" w:themeColor="accent4" w:sz="24" w:space="0"/>
        <w:left w:val="single" w:color="808080" w:themeColor="accent4" w:sz="24" w:space="0"/>
        <w:bottom w:val="single" w:color="808080" w:themeColor="accent4" w:sz="24" w:space="0"/>
        <w:right w:val="single" w:color="808080" w:themeColor="accent4" w:sz="24" w:space="0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231C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5F5F5F" w:themeColor="accent5" w:sz="24" w:space="0"/>
        <w:left w:val="single" w:color="5F5F5F" w:themeColor="accent5" w:sz="24" w:space="0"/>
        <w:bottom w:val="single" w:color="5F5F5F" w:themeColor="accent5" w:sz="24" w:space="0"/>
        <w:right w:val="single" w:color="5F5F5F" w:themeColor="accent5" w:sz="24" w:space="0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231C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4D4D4D" w:themeColor="accent6" w:sz="24" w:space="0"/>
        <w:left w:val="single" w:color="4D4D4D" w:themeColor="accent6" w:sz="24" w:space="0"/>
        <w:bottom w:val="single" w:color="4D4D4D" w:themeColor="accent6" w:sz="24" w:space="0"/>
        <w:right w:val="single" w:color="4D4D4D" w:themeColor="accent6" w:sz="24" w:space="0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231C5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231C5"/>
    <w:pPr>
      <w:spacing w:after="0"/>
    </w:pPr>
    <w:rPr>
      <w:color w:val="2F2F2F" w:themeColor="accent1" w:themeShade="BF"/>
    </w:rPr>
    <w:tblPr>
      <w:tblStyleRowBandSize w:val="1"/>
      <w:tblStyleColBandSize w:val="1"/>
      <w:tblBorders>
        <w:top w:val="single" w:color="3F3F3F" w:themeColor="accent1" w:sz="4" w:space="0"/>
        <w:bottom w:val="single" w:color="3F3F3F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3F3F3F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3F3F3F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231C5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4" w:space="0"/>
        <w:bottom w:val="single" w:color="B2B2B2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231C5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4" w:space="0"/>
        <w:bottom w:val="single" w:color="969696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969696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231C5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4" w:space="0"/>
        <w:bottom w:val="single" w:color="80808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0808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231C5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4" w:space="0"/>
        <w:bottom w:val="single" w:color="5F5F5F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F5F5F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231C5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4" w:space="0"/>
        <w:bottom w:val="single" w:color="4D4D4D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4D4D4D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231C5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231C5"/>
    <w:pPr>
      <w:spacing w:after="0"/>
    </w:pPr>
    <w:rPr>
      <w:color w:val="2F2F2F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3F3F3F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3F3F3F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3F3F3F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3F3F3F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231C5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B2B2B2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B2B2B2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B2B2B2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B2B2B2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231C5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69696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69696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69696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69696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231C5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0808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0808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0808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0808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231C5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F5F5F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F5F5F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F5F5F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F5F5F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231C5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D4D4D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D4D4D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D4D4D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D4D4D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231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F231C5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color="6F6F6F" w:themeColor="accent1" w:themeTint="BF" w:sz="8" w:space="0"/>
        <w:left w:val="single" w:color="6F6F6F" w:themeColor="accent1" w:themeTint="BF" w:sz="8" w:space="0"/>
        <w:bottom w:val="single" w:color="6F6F6F" w:themeColor="accent1" w:themeTint="BF" w:sz="8" w:space="0"/>
        <w:right w:val="single" w:color="6F6F6F" w:themeColor="accent1" w:themeTint="BF" w:sz="8" w:space="0"/>
        <w:insideH w:val="single" w:color="6F6F6F" w:themeColor="accent1" w:themeTint="BF" w:sz="8" w:space="0"/>
        <w:insideV w:val="single" w:color="6F6F6F" w:themeColor="accent1" w:themeTint="BF" w:sz="8" w:space="0"/>
      </w:tblBorders>
    </w:tblPr>
    <w:tcPr>
      <w:shd w:val="clear" w:color="auto" w:fill="CFCFC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6F6F6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9F9F" w:themeFill="accent1" w:themeFillTint="7F"/>
      </w:tcPr>
    </w:tblStylePr>
    <w:tblStylePr w:type="band1Horz">
      <w:tblPr/>
      <w:tcPr>
        <w:shd w:val="clear" w:color="auto" w:fill="9F9F9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  <w:insideV w:val="single" w:color="C5C5C5" w:themeColor="accent2" w:themeTint="BF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5C5C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  <w:insideV w:val="single" w:color="B0B0B0" w:themeColor="accent3" w:themeTint="BF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0B0B0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  <w:insideV w:val="single" w:color="9F9F9F" w:themeColor="accent4" w:themeTint="BF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9F9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  <w:insideV w:val="single" w:color="878787" w:themeColor="accent5" w:themeTint="BF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78787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  <w:insideV w:val="single" w:color="797979" w:themeColor="accent6" w:themeTint="BF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97979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231C5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231C5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3F3F3F" w:themeColor="accent1" w:sz="8" w:space="0"/>
        <w:left w:val="single" w:color="3F3F3F" w:themeColor="accent1" w:sz="8" w:space="0"/>
        <w:bottom w:val="single" w:color="3F3F3F" w:themeColor="accent1" w:sz="8" w:space="0"/>
        <w:right w:val="single" w:color="3F3F3F" w:themeColor="accent1" w:sz="8" w:space="0"/>
        <w:insideH w:val="single" w:color="3F3F3F" w:themeColor="accent1" w:sz="8" w:space="0"/>
        <w:insideV w:val="single" w:color="3F3F3F" w:themeColor="accent1" w:sz="8" w:space="0"/>
      </w:tblBorders>
    </w:tblPr>
    <w:tcPr>
      <w:shd w:val="clear" w:color="auto" w:fill="CFCFC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C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8" w:themeFill="accent1" w:themeFillTint="33"/>
      </w:tcPr>
    </w:tblStylePr>
    <w:tblStylePr w:type="band1Vert">
      <w:tblPr/>
      <w:tcPr>
        <w:shd w:val="clear" w:color="auto" w:fill="9F9F9F" w:themeFill="accent1" w:themeFillTint="7F"/>
      </w:tcPr>
    </w:tblStylePr>
    <w:tblStylePr w:type="band1Horz">
      <w:tblPr/>
      <w:tcPr>
        <w:tcBorders>
          <w:insideH w:val="single" w:color="3F3F3F" w:themeColor="accent1" w:sz="6" w:space="0"/>
          <w:insideV w:val="single" w:color="3F3F3F" w:themeColor="accent1" w:sz="6" w:space="0"/>
        </w:tcBorders>
        <w:shd w:val="clear" w:color="auto" w:fill="9F9F9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231C5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color="B2B2B2" w:themeColor="accent2" w:sz="6" w:space="0"/>
          <w:insideV w:val="single" w:color="B2B2B2" w:themeColor="accent2" w:sz="6" w:space="0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231C5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color="969696" w:themeColor="accent3" w:sz="6" w:space="0"/>
          <w:insideV w:val="single" w:color="969696" w:themeColor="accent3" w:sz="6" w:space="0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231C5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color="808080" w:themeColor="accent4" w:sz="6" w:space="0"/>
          <w:insideV w:val="single" w:color="808080" w:themeColor="accent4" w:sz="6" w:space="0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231C5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color="5F5F5F" w:themeColor="accent5" w:sz="6" w:space="0"/>
          <w:insideV w:val="single" w:color="5F5F5F" w:themeColor="accent5" w:sz="6" w:space="0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231C5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color="4D4D4D" w:themeColor="accent6" w:sz="6" w:space="0"/>
          <w:insideV w:val="single" w:color="4D4D4D" w:themeColor="accent6" w:sz="6" w:space="0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FCFC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3F3F3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3F3F3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3F3F3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3F3F3F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9F9F9F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9F9F9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3F3F3F" w:themeColor="accent1" w:sz="8" w:space="0"/>
        <w:bottom w:val="single" w:color="3F3F3F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3F3F3F" w:themeColor="accen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3F3F3F" w:themeColor="accent1" w:sz="8" w:space="0"/>
          <w:bottom w:val="single" w:color="3F3F3F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3F3F3F" w:themeColor="accent1" w:sz="8" w:space="0"/>
          <w:bottom w:val="single" w:color="3F3F3F" w:themeColor="accent1" w:sz="8" w:space="0"/>
        </w:tcBorders>
      </w:tcPr>
    </w:tblStylePr>
    <w:tblStylePr w:type="band1Vert">
      <w:tblPr/>
      <w:tcPr>
        <w:shd w:val="clear" w:color="auto" w:fill="CFCFCF" w:themeFill="accent1" w:themeFillTint="3F"/>
      </w:tcPr>
    </w:tblStylePr>
    <w:tblStylePr w:type="band1Horz">
      <w:tblPr/>
      <w:tcPr>
        <w:shd w:val="clear" w:color="auto" w:fill="CFCFC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2B2B2" w:themeColor="accent2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69696" w:themeColor="accent3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8080" w:themeColor="accent4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F5F5F" w:themeColor="accent5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D4D4D" w:themeColor="accent6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231C5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231C5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3F3F3F" w:themeColor="accent1" w:sz="8" w:space="0"/>
        <w:left w:val="single" w:color="3F3F3F" w:themeColor="accent1" w:sz="8" w:space="0"/>
        <w:bottom w:val="single" w:color="3F3F3F" w:themeColor="accent1" w:sz="8" w:space="0"/>
        <w:right w:val="single" w:color="3F3F3F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3F3F3F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3F3F3F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3F3F3F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C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231C5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2B2B2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2B2B2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231C5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69696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69696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231C5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808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808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231C5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F5F5F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F5F5F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231C5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D4D4D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D4D4D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F231C5"/>
    <w:pPr>
      <w:spacing w:before="0" w:after="0"/>
    </w:pPr>
    <w:tblPr>
      <w:tblStyleRowBandSize w:val="1"/>
      <w:tblStyleColBandSize w:val="1"/>
      <w:tblBorders>
        <w:top w:val="single" w:color="6F6F6F" w:themeColor="accent1" w:themeTint="BF" w:sz="8" w:space="0"/>
        <w:left w:val="single" w:color="6F6F6F" w:themeColor="accent1" w:themeTint="BF" w:sz="8" w:space="0"/>
        <w:bottom w:val="single" w:color="6F6F6F" w:themeColor="accent1" w:themeTint="BF" w:sz="8" w:space="0"/>
        <w:right w:val="single" w:color="6F6F6F" w:themeColor="accent1" w:themeTint="BF" w:sz="8" w:space="0"/>
        <w:insideH w:val="single" w:color="6F6F6F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6F6F6F" w:themeColor="accent1" w:themeTint="BF" w:sz="8" w:space="0"/>
          <w:left w:val="single" w:color="6F6F6F" w:themeColor="accent1" w:themeTint="BF" w:sz="8" w:space="0"/>
          <w:bottom w:val="single" w:color="6F6F6F" w:themeColor="accent1" w:themeTint="BF" w:sz="8" w:space="0"/>
          <w:right w:val="single" w:color="6F6F6F" w:themeColor="accent1" w:themeTint="BF" w:sz="8" w:space="0"/>
          <w:insideH w:val="nil"/>
          <w:insideV w:val="nil"/>
        </w:tcBorders>
        <w:shd w:val="clear" w:color="auto" w:fill="3F3F3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F6F6F" w:themeColor="accent1" w:themeTint="BF" w:sz="6" w:space="0"/>
          <w:left w:val="single" w:color="6F6F6F" w:themeColor="accent1" w:themeTint="BF" w:sz="8" w:space="0"/>
          <w:bottom w:val="single" w:color="6F6F6F" w:themeColor="accent1" w:themeTint="BF" w:sz="8" w:space="0"/>
          <w:right w:val="single" w:color="6F6F6F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C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5C5C5" w:themeColor="accent2" w:themeTint="BF" w:sz="8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5C5C5" w:themeColor="accent2" w:themeTint="BF" w:sz="6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0B0B0" w:themeColor="accent3" w:themeTint="BF" w:sz="8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0B0B0" w:themeColor="accent3" w:themeTint="BF" w:sz="6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4" w:themeTint="BF" w:sz="8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4" w:themeTint="BF" w:sz="6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78787" w:themeColor="accent5" w:themeTint="BF" w:sz="8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78787" w:themeColor="accent5" w:themeTint="BF" w:sz="6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97979" w:themeColor="accent6" w:themeTint="BF" w:sz="8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97979" w:themeColor="accent6" w:themeTint="BF" w:sz="6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F231C5"/>
    <w:pPr>
      <w:spacing w:before="0"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3F3F3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F3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F3F3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1" w:customStyle="1">
    <w:name w:val="Mention1"/>
    <w:basedOn w:val="DefaultParagraphFont"/>
    <w:uiPriority w:val="99"/>
    <w:semiHidden/>
    <w:unhideWhenUsed/>
    <w:rsid w:val="00F231C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231C5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before="0"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F231C5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qFormat/>
    <w:rsid w:val="00F231C5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rsid w:val="00F231C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231C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231C5"/>
    <w:pPr>
      <w:spacing w:before="0" w:after="0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F231C5"/>
  </w:style>
  <w:style w:type="character" w:styleId="PageNumber">
    <w:name w:val="page number"/>
    <w:basedOn w:val="DefaultParagraphFont"/>
    <w:uiPriority w:val="99"/>
    <w:semiHidden/>
    <w:unhideWhenUsed/>
    <w:rsid w:val="00F231C5"/>
  </w:style>
  <w:style w:type="table" w:styleId="PlainTable1">
    <w:name w:val="Plain Table 1"/>
    <w:basedOn w:val="TableNormal"/>
    <w:uiPriority w:val="41"/>
    <w:rsid w:val="00F231C5"/>
    <w:pPr>
      <w:spacing w:after="0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231C5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F231C5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231C5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231C5"/>
    <w:pPr>
      <w:spacing w:after="0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231C5"/>
    <w:pPr>
      <w:spacing w:before="0" w:after="0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F231C5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231C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F231C5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231C5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F231C5"/>
  </w:style>
  <w:style w:type="paragraph" w:styleId="Signature">
    <w:name w:val="Signature"/>
    <w:basedOn w:val="Normal"/>
    <w:link w:val="SignatureChar"/>
    <w:uiPriority w:val="99"/>
    <w:semiHidden/>
    <w:unhideWhenUsed/>
    <w:rsid w:val="00F231C5"/>
    <w:pPr>
      <w:spacing w:before="0" w:after="0"/>
      <w:ind w:left="4252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F231C5"/>
  </w:style>
  <w:style w:type="character" w:styleId="SmartHyperlink1" w:customStyle="1">
    <w:name w:val="Smart Hyperlink1"/>
    <w:basedOn w:val="DefaultParagraphFont"/>
    <w:uiPriority w:val="99"/>
    <w:semiHidden/>
    <w:unhideWhenUsed/>
    <w:rsid w:val="00F231C5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F231C5"/>
    <w:rPr>
      <w:b/>
      <w:bCs/>
    </w:rPr>
  </w:style>
  <w:style w:type="paragraph" w:styleId="Subtitle">
    <w:name w:val="Subtitle"/>
    <w:basedOn w:val="Normal"/>
    <w:next w:val="Normal"/>
    <w:link w:val="SubtitleChar"/>
    <w:uiPriority w:val="4"/>
    <w:semiHidden/>
    <w:unhideWhenUsed/>
    <w:qFormat/>
    <w:rsid w:val="00F231C5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4"/>
    <w:semiHidden/>
    <w:rsid w:val="00F231C5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231C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231C5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231C5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231C5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231C5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231C5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231C5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231C5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231C5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231C5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231C5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231C5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231C5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231C5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231C5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231C5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231C5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231C5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231C5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231C5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231C5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231C5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231C5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231C5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231C5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231C5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231C5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F231C5"/>
    <w:pPr>
      <w:spacing w:after="0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F231C5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231C5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231C5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231C5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231C5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231C5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231C5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231C5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231C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231C5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231C5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231C5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231C5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231C5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231C5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rsid w:val="00F231C5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231C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F231C5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231C5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rsid w:val="00F231C5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231C5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231C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F231C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231C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231C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231C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231C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231C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231C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231C5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31C5"/>
    <w:pPr>
      <w:outlineLvl w:val="9"/>
    </w:p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CF5836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glossaryDocument" Target="glossary/document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Weekly%20assignment%20sheet%20(landscap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081832C123441EBE549B22C889C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ECD99-AD94-409F-8F77-D345DDF59B3E}"/>
      </w:docPartPr>
      <w:docPartBody>
        <w:p w:rsidR="009C44A7" w:rsidRDefault="009C44A7">
          <w:pPr>
            <w:pStyle w:val="DF081832C123441EBE549B22C889C55D"/>
          </w:pPr>
          <w:r>
            <w:t>name:</w:t>
          </w:r>
        </w:p>
      </w:docPartBody>
    </w:docPart>
    <w:docPart>
      <w:docPartPr>
        <w:name w:val="79A0743E0F9F48D68D2D42B5F4778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6CADA-05FC-4CAC-A5D9-E25489B57499}"/>
      </w:docPartPr>
      <w:docPartBody>
        <w:p w:rsidR="009C44A7" w:rsidRDefault="009C44A7">
          <w:pPr>
            <w:pStyle w:val="79A0743E0F9F48D68D2D42B5F4778126"/>
          </w:pPr>
          <w:r>
            <w:t>Your Name</w:t>
          </w:r>
        </w:p>
      </w:docPartBody>
    </w:docPart>
    <w:docPart>
      <w:docPartPr>
        <w:name w:val="767C977859684723AB2839C2FEDF1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375C0-4A39-4EB3-A11A-1B070778CF7A}"/>
      </w:docPartPr>
      <w:docPartBody>
        <w:p w:rsidR="009C44A7" w:rsidRDefault="009C44A7">
          <w:pPr>
            <w:pStyle w:val="767C977859684723AB2839C2FEDF183C"/>
          </w:pPr>
          <w:r>
            <w:t>month:</w:t>
          </w:r>
        </w:p>
      </w:docPartBody>
    </w:docPart>
    <w:docPart>
      <w:docPartPr>
        <w:name w:val="265B4AEE2C464CA9AB537ECD0EF8B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73850-2D69-4F50-B381-2BE9960936E1}"/>
      </w:docPartPr>
      <w:docPartBody>
        <w:p w:rsidR="009C44A7" w:rsidRDefault="009C44A7">
          <w:pPr>
            <w:pStyle w:val="265B4AEE2C464CA9AB537ECD0EF8B1DC"/>
          </w:pPr>
          <w:r>
            <w:t>Month</w:t>
          </w:r>
        </w:p>
      </w:docPartBody>
    </w:docPart>
    <w:docPart>
      <w:docPartPr>
        <w:name w:val="70CFF83FFFBF4EE4BD74D1988F6B8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FA4C9-31B6-400F-AB1D-65EF1FDC3D08}"/>
      </w:docPartPr>
      <w:docPartBody>
        <w:p w:rsidR="009C44A7" w:rsidRDefault="009C44A7">
          <w:pPr>
            <w:pStyle w:val="70CFF83FFFBF4EE4BD74D1988F6B8144"/>
          </w:pPr>
          <w:r>
            <w:t>year:</w:t>
          </w:r>
        </w:p>
      </w:docPartBody>
    </w:docPart>
    <w:docPart>
      <w:docPartPr>
        <w:name w:val="2B85BEE095A6460DBBEC1F4382033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E6C5B-751B-455E-99B2-148698DC8A24}"/>
      </w:docPartPr>
      <w:docPartBody>
        <w:p w:rsidR="009C44A7" w:rsidRDefault="009C44A7">
          <w:pPr>
            <w:pStyle w:val="2B85BEE095A6460DBBEC1F4382033F30"/>
          </w:pPr>
          <w:r>
            <w:t>Year</w:t>
          </w:r>
        </w:p>
      </w:docPartBody>
    </w:docPart>
    <w:docPart>
      <w:docPartPr>
        <w:name w:val="00EBA71171124756847F795BED052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DD87D-2737-43B7-8CCC-3EEDA169CF26}"/>
      </w:docPartPr>
      <w:docPartBody>
        <w:p w:rsidR="0068173B" w:rsidP="009C44A7" w:rsidRDefault="009C44A7">
          <w:pPr>
            <w:pStyle w:val="00EBA71171124756847F795BED05298E"/>
          </w:pPr>
          <w:r>
            <w:t>mon</w:t>
          </w:r>
        </w:p>
      </w:docPartBody>
    </w:docPart>
    <w:docPart>
      <w:docPartPr>
        <w:name w:val="F3BD303019574D18800113938174B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07FD3-0105-48B6-9D72-1C139253EB71}"/>
      </w:docPartPr>
      <w:docPartBody>
        <w:p w:rsidR="0068173B" w:rsidP="009C44A7" w:rsidRDefault="009C44A7">
          <w:pPr>
            <w:pStyle w:val="F3BD303019574D18800113938174B190"/>
          </w:pPr>
          <w:r>
            <w:t>tues</w:t>
          </w:r>
        </w:p>
      </w:docPartBody>
    </w:docPart>
    <w:docPart>
      <w:docPartPr>
        <w:name w:val="993C95D318AA44BC975DD7A50DD48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76457-D801-4A99-9186-586C9DC7D679}"/>
      </w:docPartPr>
      <w:docPartBody>
        <w:p w:rsidR="0068173B" w:rsidP="009C44A7" w:rsidRDefault="009C44A7">
          <w:pPr>
            <w:pStyle w:val="993C95D318AA44BC975DD7A50DD484C5"/>
          </w:pPr>
          <w:r>
            <w:t>thurs</w:t>
          </w:r>
        </w:p>
      </w:docPartBody>
    </w:docPart>
    <w:docPart>
      <w:docPartPr>
        <w:name w:val="838DCB4F60B346258C587153B345F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C3AD7-0126-4186-8350-FE4F657CE33D}"/>
      </w:docPartPr>
      <w:docPartBody>
        <w:p w:rsidR="0068173B" w:rsidP="009C44A7" w:rsidRDefault="009C44A7">
          <w:pPr>
            <w:pStyle w:val="838DCB4F60B346258C587153B345F0A4"/>
          </w:pPr>
          <w:r>
            <w:t>Wed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9BE"/>
    <w:rsid w:val="0068173B"/>
    <w:rsid w:val="009C44A7"/>
    <w:rsid w:val="00A1241E"/>
    <w:rsid w:val="00A659BE"/>
    <w:rsid w:val="00E8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4A7337C52104EC1ADF2394F39A98E87">
    <w:name w:val="64A7337C52104EC1ADF2394F39A98E87"/>
  </w:style>
  <w:style w:type="paragraph" w:customStyle="1" w:styleId="DF081832C123441EBE549B22C889C55D">
    <w:name w:val="DF081832C123441EBE549B22C889C55D"/>
  </w:style>
  <w:style w:type="paragraph" w:customStyle="1" w:styleId="79A0743E0F9F48D68D2D42B5F4778126">
    <w:name w:val="79A0743E0F9F48D68D2D42B5F4778126"/>
  </w:style>
  <w:style w:type="paragraph" w:customStyle="1" w:styleId="767C977859684723AB2839C2FEDF183C">
    <w:name w:val="767C977859684723AB2839C2FEDF183C"/>
  </w:style>
  <w:style w:type="paragraph" w:customStyle="1" w:styleId="265B4AEE2C464CA9AB537ECD0EF8B1DC">
    <w:name w:val="265B4AEE2C464CA9AB537ECD0EF8B1DC"/>
  </w:style>
  <w:style w:type="paragraph" w:customStyle="1" w:styleId="70CFF83FFFBF4EE4BD74D1988F6B8144">
    <w:name w:val="70CFF83FFFBF4EE4BD74D1988F6B8144"/>
  </w:style>
  <w:style w:type="paragraph" w:customStyle="1" w:styleId="2B85BEE095A6460DBBEC1F4382033F30">
    <w:name w:val="2B85BEE095A6460DBBEC1F4382033F30"/>
  </w:style>
  <w:style w:type="paragraph" w:customStyle="1" w:styleId="DA98ED87E5484FA59384D56430530193">
    <w:name w:val="DA98ED87E5484FA59384D56430530193"/>
  </w:style>
  <w:style w:type="paragraph" w:customStyle="1" w:styleId="A98E813312EF4C0AB72AF73A2F97BCA7">
    <w:name w:val="A98E813312EF4C0AB72AF73A2F97BCA7"/>
  </w:style>
  <w:style w:type="paragraph" w:customStyle="1" w:styleId="AA219E33A4504887A86D1FE4835D31AC">
    <w:name w:val="AA219E33A4504887A86D1FE4835D31AC"/>
  </w:style>
  <w:style w:type="paragraph" w:customStyle="1" w:styleId="FA852CE031A941FB9C2CB153BFBFC24B">
    <w:name w:val="FA852CE031A941FB9C2CB153BFBFC24B"/>
  </w:style>
  <w:style w:type="paragraph" w:customStyle="1" w:styleId="69927E768DA14D75A6ECE8C4AED93242">
    <w:name w:val="69927E768DA14D75A6ECE8C4AED93242"/>
  </w:style>
  <w:style w:type="paragraph" w:customStyle="1" w:styleId="B88E1645FAEB4195A93BA4A0598E1590">
    <w:name w:val="B88E1645FAEB4195A93BA4A0598E1590"/>
  </w:style>
  <w:style w:type="paragraph" w:customStyle="1" w:styleId="3B334C4BF35845A3A46A4798302BAC05">
    <w:name w:val="3B334C4BF35845A3A46A4798302BAC05"/>
  </w:style>
  <w:style w:type="paragraph" w:customStyle="1" w:styleId="9E850CE2D9814A67818A7922DF679F1E">
    <w:name w:val="9E850CE2D9814A67818A7922DF679F1E"/>
  </w:style>
  <w:style w:type="paragraph" w:customStyle="1" w:styleId="F8B6FE03C88B4933A56CD9F91B9CBE43">
    <w:name w:val="F8B6FE03C88B4933A56CD9F91B9CBE43"/>
  </w:style>
  <w:style w:type="paragraph" w:customStyle="1" w:styleId="DDA8C751965445648BCE6F1D0FCE2C93">
    <w:name w:val="DDA8C751965445648BCE6F1D0FCE2C93"/>
  </w:style>
  <w:style w:type="paragraph" w:customStyle="1" w:styleId="95E4E9DED9ED4B8F8EF3FEA727494795">
    <w:name w:val="95E4E9DED9ED4B8F8EF3FEA727494795"/>
  </w:style>
  <w:style w:type="paragraph" w:customStyle="1" w:styleId="1FDF719084594C8FB0EEB6732D6E7248">
    <w:name w:val="1FDF719084594C8FB0EEB6732D6E7248"/>
  </w:style>
  <w:style w:type="paragraph" w:customStyle="1" w:styleId="0023C08AE120467E933ECD22062FA75E">
    <w:name w:val="0023C08AE120467E933ECD22062FA75E"/>
  </w:style>
  <w:style w:type="paragraph" w:customStyle="1" w:styleId="6CDD641A1FCA42DFBE323DCE4855FBC1">
    <w:name w:val="6CDD641A1FCA42DFBE323DCE4855FBC1"/>
  </w:style>
  <w:style w:type="paragraph" w:customStyle="1" w:styleId="32DAD2D701DB48C8A180301580485917">
    <w:name w:val="32DAD2D701DB48C8A180301580485917"/>
  </w:style>
  <w:style w:type="paragraph" w:customStyle="1" w:styleId="F3230C578FDF4720B929BFAEA8CA79FB">
    <w:name w:val="F3230C578FDF4720B929BFAEA8CA79FB"/>
  </w:style>
  <w:style w:type="paragraph" w:customStyle="1" w:styleId="BAD3796E738A46F996EC579D290A391F">
    <w:name w:val="BAD3796E738A46F996EC579D290A391F"/>
  </w:style>
  <w:style w:type="paragraph" w:customStyle="1" w:styleId="C9BF2D6BBAF64316B05D075F83C557BE">
    <w:name w:val="C9BF2D6BBAF64316B05D075F83C557BE"/>
  </w:style>
  <w:style w:type="paragraph" w:customStyle="1" w:styleId="3134D6799E1C42B7B069534662EC343A">
    <w:name w:val="3134D6799E1C42B7B069534662EC343A"/>
  </w:style>
  <w:style w:type="paragraph" w:customStyle="1" w:styleId="12F3BC5C9C0742C4B9D859CF0F9173B0">
    <w:name w:val="12F3BC5C9C0742C4B9D859CF0F9173B0"/>
  </w:style>
  <w:style w:type="paragraph" w:customStyle="1" w:styleId="189398AE940040F9AC6735B1F4ED1733">
    <w:name w:val="189398AE940040F9AC6735B1F4ED1733"/>
  </w:style>
  <w:style w:type="paragraph" w:customStyle="1" w:styleId="961B48DE02D746F092256FD9E70DE6E0">
    <w:name w:val="961B48DE02D746F092256FD9E70DE6E0"/>
  </w:style>
  <w:style w:type="paragraph" w:customStyle="1" w:styleId="995EA800C5114B578539843B70A3399F">
    <w:name w:val="995EA800C5114B578539843B70A3399F"/>
  </w:style>
  <w:style w:type="paragraph" w:customStyle="1" w:styleId="45C4EB82F53D49758E001DF0BD7C4302">
    <w:name w:val="45C4EB82F53D49758E001DF0BD7C4302"/>
  </w:style>
  <w:style w:type="paragraph" w:customStyle="1" w:styleId="D85039F70F774F2AA326E467F68BCF9B">
    <w:name w:val="D85039F70F774F2AA326E467F68BCF9B"/>
  </w:style>
  <w:style w:type="paragraph" w:customStyle="1" w:styleId="A32758F49D654F11A541A35F27E64B66">
    <w:name w:val="A32758F49D654F11A541A35F27E64B66"/>
  </w:style>
  <w:style w:type="paragraph" w:customStyle="1" w:styleId="EAF9424D94D14B9AB45D850D7A32941F">
    <w:name w:val="EAF9424D94D14B9AB45D850D7A32941F"/>
  </w:style>
  <w:style w:type="paragraph" w:customStyle="1" w:styleId="75C46738EDF4433583E2CB51B1B92DCD">
    <w:name w:val="75C46738EDF4433583E2CB51B1B92DCD"/>
  </w:style>
  <w:style w:type="paragraph" w:customStyle="1" w:styleId="9C0878910DFC4A6695EE7184F7408374">
    <w:name w:val="9C0878910DFC4A6695EE7184F7408374"/>
  </w:style>
  <w:style w:type="paragraph" w:customStyle="1" w:styleId="22ECF183B9544AE4A619666CE7539FAA">
    <w:name w:val="22ECF183B9544AE4A619666CE7539FAA"/>
  </w:style>
  <w:style w:type="paragraph" w:customStyle="1" w:styleId="DFC77CDFA25F433A816624BD093ACFE2">
    <w:name w:val="DFC77CDFA25F433A816624BD093ACFE2"/>
  </w:style>
  <w:style w:type="paragraph" w:customStyle="1" w:styleId="73633ED3D6714CB8A90CCC5F72B35AE3">
    <w:name w:val="73633ED3D6714CB8A90CCC5F72B35AE3"/>
  </w:style>
  <w:style w:type="paragraph" w:customStyle="1" w:styleId="D3C35CB79D704CBBAF72180BDAF3245C">
    <w:name w:val="D3C35CB79D704CBBAF72180BDAF3245C"/>
  </w:style>
  <w:style w:type="paragraph" w:customStyle="1" w:styleId="D2EE701141794C53A4FA41A469CF6DF5">
    <w:name w:val="D2EE701141794C53A4FA41A469CF6DF5"/>
  </w:style>
  <w:style w:type="paragraph" w:customStyle="1" w:styleId="1968EF4293F047E79AF03D87D03B66AF">
    <w:name w:val="1968EF4293F047E79AF03D87D03B66AF"/>
  </w:style>
  <w:style w:type="paragraph" w:customStyle="1" w:styleId="614C76C2C83D47BA8E7D6C3B7B6D8B9C">
    <w:name w:val="614C76C2C83D47BA8E7D6C3B7B6D8B9C"/>
  </w:style>
  <w:style w:type="paragraph" w:customStyle="1" w:styleId="5EC2B800FE0941F7A7FF95EBDC94A9CB">
    <w:name w:val="5EC2B800FE0941F7A7FF95EBDC94A9CB"/>
  </w:style>
  <w:style w:type="paragraph" w:customStyle="1" w:styleId="D5BDE66BC9F040679A99442F0DD31A0E">
    <w:name w:val="D5BDE66BC9F040679A99442F0DD31A0E"/>
  </w:style>
  <w:style w:type="paragraph" w:customStyle="1" w:styleId="C05D64226C954640A2C5EC6A3FCAD4F4">
    <w:name w:val="C05D64226C954640A2C5EC6A3FCAD4F4"/>
  </w:style>
  <w:style w:type="paragraph" w:customStyle="1" w:styleId="180C4C8281834BEFB9D5943E104ACACD">
    <w:name w:val="180C4C8281834BEFB9D5943E104ACACD"/>
  </w:style>
  <w:style w:type="paragraph" w:customStyle="1" w:styleId="FBAB59F17FBA4D5282C39D67482108A9">
    <w:name w:val="FBAB59F17FBA4D5282C39D67482108A9"/>
  </w:style>
  <w:style w:type="paragraph" w:customStyle="1" w:styleId="D09653FD105E469FB9771BE64B7B6FB3">
    <w:name w:val="D09653FD105E469FB9771BE64B7B6FB3"/>
  </w:style>
  <w:style w:type="paragraph" w:customStyle="1" w:styleId="4201F7343BE543298D5AF338C5786B21">
    <w:name w:val="4201F7343BE543298D5AF338C5786B21"/>
  </w:style>
  <w:style w:type="paragraph" w:customStyle="1" w:styleId="BC30DB35D8D24F799B6E57E3E91B3FFE">
    <w:name w:val="BC30DB35D8D24F799B6E57E3E91B3FFE"/>
  </w:style>
  <w:style w:type="paragraph" w:customStyle="1" w:styleId="3A4C8EA047434E959AD0417305AAB091">
    <w:name w:val="3A4C8EA047434E959AD0417305AAB091"/>
  </w:style>
  <w:style w:type="paragraph" w:customStyle="1" w:styleId="33F293BCE1504EEBA954B072FA1ABD22">
    <w:name w:val="33F293BCE1504EEBA954B072FA1ABD22"/>
  </w:style>
  <w:style w:type="paragraph" w:customStyle="1" w:styleId="A2535B13583B4DBBA2B32C353E238BFD">
    <w:name w:val="A2535B13583B4DBBA2B32C353E238BFD"/>
    <w:rsid w:val="00A659BE"/>
  </w:style>
  <w:style w:type="paragraph" w:customStyle="1" w:styleId="684A665A2B7B46DD8351CD682307A659">
    <w:name w:val="684A665A2B7B46DD8351CD682307A659"/>
    <w:rsid w:val="00A659BE"/>
  </w:style>
  <w:style w:type="paragraph" w:customStyle="1" w:styleId="009D2667D8F64D1F84D895DC6D36ED0E">
    <w:name w:val="009D2667D8F64D1F84D895DC6D36ED0E"/>
    <w:rsid w:val="00A659BE"/>
  </w:style>
  <w:style w:type="paragraph" w:customStyle="1" w:styleId="4829AC4EB71B4A16ACBD9BC619DF240A">
    <w:name w:val="4829AC4EB71B4A16ACBD9BC619DF240A"/>
    <w:rsid w:val="00A659BE"/>
  </w:style>
  <w:style w:type="paragraph" w:customStyle="1" w:styleId="CD880F5C33E4459CA8B1483D57540E8A">
    <w:name w:val="CD880F5C33E4459CA8B1483D57540E8A"/>
    <w:rsid w:val="00A659BE"/>
  </w:style>
  <w:style w:type="paragraph" w:customStyle="1" w:styleId="EDA1439B6B0C40A3A0C850A095B3E58B">
    <w:name w:val="EDA1439B6B0C40A3A0C850A095B3E58B"/>
    <w:rsid w:val="00A659BE"/>
  </w:style>
  <w:style w:type="paragraph" w:customStyle="1" w:styleId="D344FBD861924987B2E345553F593E72">
    <w:name w:val="D344FBD861924987B2E345553F593E72"/>
    <w:rsid w:val="00A659BE"/>
  </w:style>
  <w:style w:type="paragraph" w:customStyle="1" w:styleId="E45BB61FBB4F44D1AE672935B5981230">
    <w:name w:val="E45BB61FBB4F44D1AE672935B5981230"/>
    <w:rsid w:val="00A659BE"/>
  </w:style>
  <w:style w:type="paragraph" w:customStyle="1" w:styleId="FADB52CCF71F44118DE8CA6E9D7B16BE">
    <w:name w:val="FADB52CCF71F44118DE8CA6E9D7B16BE"/>
    <w:rsid w:val="00A659BE"/>
  </w:style>
  <w:style w:type="paragraph" w:customStyle="1" w:styleId="3704F093EFF24BE6BBE6BDAF97818E4F">
    <w:name w:val="3704F093EFF24BE6BBE6BDAF97818E4F"/>
    <w:rsid w:val="00A659BE"/>
  </w:style>
  <w:style w:type="paragraph" w:customStyle="1" w:styleId="125B730D723C44FA8A3EB3248DDD16EE">
    <w:name w:val="125B730D723C44FA8A3EB3248DDD16EE"/>
    <w:rsid w:val="00A659BE"/>
  </w:style>
  <w:style w:type="paragraph" w:customStyle="1" w:styleId="677863C9AC8F41E89E96DE5D4B3A4DF2">
    <w:name w:val="677863C9AC8F41E89E96DE5D4B3A4DF2"/>
    <w:rsid w:val="00A659BE"/>
  </w:style>
  <w:style w:type="paragraph" w:customStyle="1" w:styleId="DAE35D38012145F1B5A8CA2EFC733190">
    <w:name w:val="DAE35D38012145F1B5A8CA2EFC733190"/>
    <w:rsid w:val="00A659BE"/>
  </w:style>
  <w:style w:type="paragraph" w:customStyle="1" w:styleId="8CA2E69E5F4841DEB26E12D92F20367C">
    <w:name w:val="8CA2E69E5F4841DEB26E12D92F20367C"/>
    <w:rsid w:val="00A659BE"/>
  </w:style>
  <w:style w:type="paragraph" w:customStyle="1" w:styleId="6E4FF5A3D2A447C8A3FAF416F5C212A6">
    <w:name w:val="6E4FF5A3D2A447C8A3FAF416F5C212A6"/>
    <w:rsid w:val="00A659BE"/>
  </w:style>
  <w:style w:type="paragraph" w:customStyle="1" w:styleId="440258F1FAE64BAA89BEEFA9FA83B768">
    <w:name w:val="440258F1FAE64BAA89BEEFA9FA83B768"/>
    <w:rsid w:val="00A659BE"/>
  </w:style>
  <w:style w:type="paragraph" w:customStyle="1" w:styleId="902D93AAFD714C119CAFD914B814B480">
    <w:name w:val="902D93AAFD714C119CAFD914B814B480"/>
    <w:rsid w:val="00A659BE"/>
  </w:style>
  <w:style w:type="paragraph" w:customStyle="1" w:styleId="7BA1770099D94D78B76A28FCA6DF3AD6">
    <w:name w:val="7BA1770099D94D78B76A28FCA6DF3AD6"/>
    <w:rsid w:val="00A659BE"/>
  </w:style>
  <w:style w:type="paragraph" w:customStyle="1" w:styleId="F7DECD5EB2C14962827F51A9692C69D1">
    <w:name w:val="F7DECD5EB2C14962827F51A9692C69D1"/>
    <w:rsid w:val="00A659BE"/>
  </w:style>
  <w:style w:type="paragraph" w:customStyle="1" w:styleId="79B4AF6A290D4550A7D03F7D55BAE828">
    <w:name w:val="79B4AF6A290D4550A7D03F7D55BAE828"/>
    <w:rsid w:val="00A659BE"/>
  </w:style>
  <w:style w:type="paragraph" w:customStyle="1" w:styleId="4BA93A8FF6834D87898D096FA14525A9">
    <w:name w:val="4BA93A8FF6834D87898D096FA14525A9"/>
    <w:rsid w:val="00A659BE"/>
  </w:style>
  <w:style w:type="paragraph" w:customStyle="1" w:styleId="A044CA41E9DD475DA143E02877BC85E0">
    <w:name w:val="A044CA41E9DD475DA143E02877BC85E0"/>
    <w:rsid w:val="00A659BE"/>
  </w:style>
  <w:style w:type="paragraph" w:customStyle="1" w:styleId="48971E4C71ED4112AB63AAEE21EA05E8">
    <w:name w:val="48971E4C71ED4112AB63AAEE21EA05E8"/>
    <w:rsid w:val="00A659BE"/>
  </w:style>
  <w:style w:type="paragraph" w:customStyle="1" w:styleId="198CB7F96D014C798F6C6B2A54217358">
    <w:name w:val="198CB7F96D014C798F6C6B2A54217358"/>
    <w:rsid w:val="00A659BE"/>
  </w:style>
  <w:style w:type="paragraph" w:customStyle="1" w:styleId="EC8CD593DFDB4272AC04169976223BAB">
    <w:name w:val="EC8CD593DFDB4272AC04169976223BAB"/>
    <w:rsid w:val="00A659BE"/>
  </w:style>
  <w:style w:type="paragraph" w:customStyle="1" w:styleId="0E0C62754ECA4B10BFD0F9364DFE6F11">
    <w:name w:val="0E0C62754ECA4B10BFD0F9364DFE6F11"/>
    <w:rsid w:val="00A659BE"/>
  </w:style>
  <w:style w:type="paragraph" w:customStyle="1" w:styleId="2A5E685B5558471BA1470248354E34C6">
    <w:name w:val="2A5E685B5558471BA1470248354E34C6"/>
    <w:rsid w:val="00A659BE"/>
  </w:style>
  <w:style w:type="paragraph" w:customStyle="1" w:styleId="142553A83E9E450A9681207D48A4DA77">
    <w:name w:val="142553A83E9E450A9681207D48A4DA77"/>
    <w:rsid w:val="00A659BE"/>
  </w:style>
  <w:style w:type="paragraph" w:customStyle="1" w:styleId="5137603DBC9F4526BC29F9E0C413C737">
    <w:name w:val="5137603DBC9F4526BC29F9E0C413C737"/>
    <w:rsid w:val="00A659BE"/>
  </w:style>
  <w:style w:type="paragraph" w:customStyle="1" w:styleId="1F96B60ACEAF47708D7DCF03C6740EA0">
    <w:name w:val="1F96B60ACEAF47708D7DCF03C6740EA0"/>
    <w:rsid w:val="00A659BE"/>
  </w:style>
  <w:style w:type="paragraph" w:customStyle="1" w:styleId="B8D98C124BFC42E0BCC041E41D263635">
    <w:name w:val="B8D98C124BFC42E0BCC041E41D263635"/>
    <w:rsid w:val="00A659BE"/>
  </w:style>
  <w:style w:type="paragraph" w:customStyle="1" w:styleId="A510BDA5C16B474CACDEC0E5B6B7546B">
    <w:name w:val="A510BDA5C16B474CACDEC0E5B6B7546B"/>
    <w:rsid w:val="00A659BE"/>
  </w:style>
  <w:style w:type="paragraph" w:customStyle="1" w:styleId="88A1253A801E42A2925DA68D975772D4">
    <w:name w:val="88A1253A801E42A2925DA68D975772D4"/>
    <w:rsid w:val="00A659BE"/>
  </w:style>
  <w:style w:type="paragraph" w:customStyle="1" w:styleId="A7E98F8C7CD5426A82F7C0143CC2B19E">
    <w:name w:val="A7E98F8C7CD5426A82F7C0143CC2B19E"/>
    <w:rsid w:val="00A659BE"/>
  </w:style>
  <w:style w:type="paragraph" w:customStyle="1" w:styleId="6E5263D6CD194A4FA2B50A9D5ADD916F">
    <w:name w:val="6E5263D6CD194A4FA2B50A9D5ADD916F"/>
    <w:rsid w:val="00A659BE"/>
  </w:style>
  <w:style w:type="paragraph" w:customStyle="1" w:styleId="079F2A589EA84CD49D0C404EC419945B">
    <w:name w:val="079F2A589EA84CD49D0C404EC419945B"/>
    <w:rsid w:val="00A659BE"/>
  </w:style>
  <w:style w:type="paragraph" w:customStyle="1" w:styleId="601273FF6232462DBE2A27A962B72620">
    <w:name w:val="601273FF6232462DBE2A27A962B72620"/>
    <w:rsid w:val="00A659BE"/>
  </w:style>
  <w:style w:type="paragraph" w:customStyle="1" w:styleId="69A1A0BB8AFE4674996AB8EE106DD496">
    <w:name w:val="69A1A0BB8AFE4674996AB8EE106DD496"/>
    <w:rsid w:val="00A659BE"/>
  </w:style>
  <w:style w:type="paragraph" w:customStyle="1" w:styleId="F870320951904697AC07F5551F9B7163">
    <w:name w:val="F870320951904697AC07F5551F9B7163"/>
    <w:rsid w:val="00A659BE"/>
  </w:style>
  <w:style w:type="paragraph" w:customStyle="1" w:styleId="CCEE6BC591884B9991741850C6CBB59E">
    <w:name w:val="CCEE6BC591884B9991741850C6CBB59E"/>
    <w:rsid w:val="00A659BE"/>
  </w:style>
  <w:style w:type="paragraph" w:customStyle="1" w:styleId="90D3E2D56CF74C3F903905CC78F3C76B">
    <w:name w:val="90D3E2D56CF74C3F903905CC78F3C76B"/>
    <w:rsid w:val="00A659BE"/>
  </w:style>
  <w:style w:type="paragraph" w:customStyle="1" w:styleId="1FDF5AFAAC5A4C36BF07992713907EDD">
    <w:name w:val="1FDF5AFAAC5A4C36BF07992713907EDD"/>
    <w:rsid w:val="00A659BE"/>
  </w:style>
  <w:style w:type="paragraph" w:customStyle="1" w:styleId="E56EE7BAC95049F39E3F70C55B5CE7DB">
    <w:name w:val="E56EE7BAC95049F39E3F70C55B5CE7DB"/>
    <w:rsid w:val="00A659BE"/>
  </w:style>
  <w:style w:type="paragraph" w:customStyle="1" w:styleId="7FA2EFEB5BF24F689474197B4C5476EF">
    <w:name w:val="7FA2EFEB5BF24F689474197B4C5476EF"/>
    <w:rsid w:val="00A659BE"/>
  </w:style>
  <w:style w:type="paragraph" w:customStyle="1" w:styleId="09ABC4793D0344879966185F1987DC3D">
    <w:name w:val="09ABC4793D0344879966185F1987DC3D"/>
    <w:rsid w:val="00A659BE"/>
  </w:style>
  <w:style w:type="paragraph" w:customStyle="1" w:styleId="9840708FEF5142F3879C85053C927BE8">
    <w:name w:val="9840708FEF5142F3879C85053C927BE8"/>
    <w:rsid w:val="00A659BE"/>
  </w:style>
  <w:style w:type="paragraph" w:customStyle="1" w:styleId="2F1721A3D68644C8A74E0B7507B01E3A">
    <w:name w:val="2F1721A3D68644C8A74E0B7507B01E3A"/>
    <w:rsid w:val="00A659BE"/>
  </w:style>
  <w:style w:type="paragraph" w:customStyle="1" w:styleId="B8AC768FB85B4996A9B5675BE5DF43B6">
    <w:name w:val="B8AC768FB85B4996A9B5675BE5DF43B6"/>
    <w:rsid w:val="00A659BE"/>
  </w:style>
  <w:style w:type="paragraph" w:customStyle="1" w:styleId="80DF17307A7D4FAD8060B59F5C3460DA">
    <w:name w:val="80DF17307A7D4FAD8060B59F5C3460DA"/>
    <w:rsid w:val="00A659BE"/>
  </w:style>
  <w:style w:type="paragraph" w:customStyle="1" w:styleId="1FC54269E3F34DF495DAEC7B0AA08FA6">
    <w:name w:val="1FC54269E3F34DF495DAEC7B0AA08FA6"/>
    <w:rsid w:val="00A659BE"/>
  </w:style>
  <w:style w:type="paragraph" w:customStyle="1" w:styleId="4FFFE4F64066405384D6B35A039E153F">
    <w:name w:val="4FFFE4F64066405384D6B35A039E153F"/>
    <w:rsid w:val="00A659BE"/>
  </w:style>
  <w:style w:type="paragraph" w:customStyle="1" w:styleId="8F54A8AC85774DD0ADE19011B67E11E3">
    <w:name w:val="8F54A8AC85774DD0ADE19011B67E11E3"/>
    <w:rsid w:val="00A659BE"/>
  </w:style>
  <w:style w:type="paragraph" w:customStyle="1" w:styleId="BCA3C5649B674E9CB3C4601C05F6255F">
    <w:name w:val="BCA3C5649B674E9CB3C4601C05F6255F"/>
    <w:rsid w:val="00A659BE"/>
  </w:style>
  <w:style w:type="paragraph" w:customStyle="1" w:styleId="417E6CD9CB5B413CB10EB881ACC9B73F">
    <w:name w:val="417E6CD9CB5B413CB10EB881ACC9B73F"/>
    <w:rsid w:val="00A659BE"/>
  </w:style>
  <w:style w:type="paragraph" w:customStyle="1" w:styleId="9C41FFB87F624F69B8E36F21410951B5">
    <w:name w:val="9C41FFB87F624F69B8E36F21410951B5"/>
    <w:rsid w:val="00A659BE"/>
  </w:style>
  <w:style w:type="paragraph" w:customStyle="1" w:styleId="6E090101FD9F4D5C949D274FFCF6A093">
    <w:name w:val="6E090101FD9F4D5C949D274FFCF6A093"/>
    <w:rsid w:val="00A659BE"/>
  </w:style>
  <w:style w:type="paragraph" w:customStyle="1" w:styleId="FA413B491A654AD2929762057245F49A">
    <w:name w:val="FA413B491A654AD2929762057245F49A"/>
    <w:rsid w:val="00A659BE"/>
  </w:style>
  <w:style w:type="paragraph" w:customStyle="1" w:styleId="247195BA88C241C89B29E50BF2701330">
    <w:name w:val="247195BA88C241C89B29E50BF2701330"/>
    <w:rsid w:val="00A659BE"/>
  </w:style>
  <w:style w:type="paragraph" w:customStyle="1" w:styleId="1B7D6F697FCA4297B433CF388D3D2324">
    <w:name w:val="1B7D6F697FCA4297B433CF388D3D2324"/>
    <w:rsid w:val="00A659BE"/>
  </w:style>
  <w:style w:type="paragraph" w:customStyle="1" w:styleId="71E162AED30A47EDAC4404B565959294">
    <w:name w:val="71E162AED30A47EDAC4404B565959294"/>
    <w:rsid w:val="00A659BE"/>
  </w:style>
  <w:style w:type="paragraph" w:customStyle="1" w:styleId="45C700D46709452AACB04EBA4C1F26EF">
    <w:name w:val="45C700D46709452AACB04EBA4C1F26EF"/>
    <w:rsid w:val="00A659BE"/>
  </w:style>
  <w:style w:type="paragraph" w:customStyle="1" w:styleId="E93E2862DB164300B8114B499C703B37">
    <w:name w:val="E93E2862DB164300B8114B499C703B37"/>
    <w:rsid w:val="00A659BE"/>
  </w:style>
  <w:style w:type="paragraph" w:customStyle="1" w:styleId="21302AF890A84C9B96F9346A8CF84A8B">
    <w:name w:val="21302AF890A84C9B96F9346A8CF84A8B"/>
    <w:rsid w:val="00A659BE"/>
  </w:style>
  <w:style w:type="paragraph" w:customStyle="1" w:styleId="4A7421FF6EF64E13A53244CCDCAE6231">
    <w:name w:val="4A7421FF6EF64E13A53244CCDCAE6231"/>
    <w:rsid w:val="00A659BE"/>
  </w:style>
  <w:style w:type="paragraph" w:customStyle="1" w:styleId="3D4FF44C2DFC4351B878675ABB3EB074">
    <w:name w:val="3D4FF44C2DFC4351B878675ABB3EB074"/>
    <w:rsid w:val="00A659BE"/>
  </w:style>
  <w:style w:type="paragraph" w:customStyle="1" w:styleId="00EBA71171124756847F795BED05298E">
    <w:name w:val="00EBA71171124756847F795BED05298E"/>
    <w:rsid w:val="009C44A7"/>
  </w:style>
  <w:style w:type="paragraph" w:customStyle="1" w:styleId="F3BD303019574D18800113938174B190">
    <w:name w:val="F3BD303019574D18800113938174B190"/>
    <w:rsid w:val="009C44A7"/>
  </w:style>
  <w:style w:type="paragraph" w:customStyle="1" w:styleId="8F86094039AC45A6A50508551673A204">
    <w:name w:val="8F86094039AC45A6A50508551673A204"/>
    <w:rsid w:val="009C44A7"/>
  </w:style>
  <w:style w:type="paragraph" w:customStyle="1" w:styleId="993C95D318AA44BC975DD7A50DD484C5">
    <w:name w:val="993C95D318AA44BC975DD7A50DD484C5"/>
    <w:rsid w:val="009C44A7"/>
  </w:style>
  <w:style w:type="paragraph" w:customStyle="1" w:styleId="838DCB4F60B346258C587153B345F0A4">
    <w:name w:val="838DCB4F60B346258C587153B345F0A4"/>
    <w:rsid w:val="009C44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Alt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3F3F3F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25793f7a-a37b-4e1c-b9fe-39e28de9fedb">
      <UserInfo>
        <DisplayName/>
        <AccountId xsi:nil="true"/>
        <AccountType/>
      </UserInfo>
    </Person>
    <TaxCatchAll xmlns="4442bde8-3b9a-412f-bffa-98aaf5709b6b" xsi:nil="true"/>
    <lcf76f155ced4ddcb4097134ff3c332f xmlns="25793f7a-a37b-4e1c-b9fe-39e28de9fed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08F779970F84C843AB55D933EB081" ma:contentTypeVersion="18" ma:contentTypeDescription="Create a new document." ma:contentTypeScope="" ma:versionID="f4c10c34b140149296a69ad57b37ade2">
  <xsd:schema xmlns:xsd="http://www.w3.org/2001/XMLSchema" xmlns:xs="http://www.w3.org/2001/XMLSchema" xmlns:p="http://schemas.microsoft.com/office/2006/metadata/properties" xmlns:ns2="25793f7a-a37b-4e1c-b9fe-39e28de9fedb" xmlns:ns3="4442bde8-3b9a-412f-bffa-98aaf5709b6b" targetNamespace="http://schemas.microsoft.com/office/2006/metadata/properties" ma:root="true" ma:fieldsID="372726f0887629b6ca4b2802b547dde6" ns2:_="" ns3:_="">
    <xsd:import namespace="25793f7a-a37b-4e1c-b9fe-39e28de9fedb"/>
    <xsd:import namespace="4442bde8-3b9a-412f-bffa-98aaf5709b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ers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93f7a-a37b-4e1c-b9fe-39e28de9f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Person" ma:index="18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2bde8-3b9a-412f-bffa-98aaf5709b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d3f9422-89ee-4f8e-b829-a5c45c66152b}" ma:internalName="TaxCatchAll" ma:showField="CatchAllData" ma:web="4442bde8-3b9a-412f-bffa-98aaf5709b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2EF914-1637-431C-9CC6-C2FD1D94A8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151ADB-2F8B-413E-B8B3-188CE5998ECA}">
  <ds:schemaRefs>
    <ds:schemaRef ds:uri="http://purl.org/dc/elements/1.1/"/>
    <ds:schemaRef ds:uri="http://schemas.openxmlformats.org/package/2006/metadata/core-properties"/>
    <ds:schemaRef ds:uri="4442bde8-3b9a-412f-bffa-98aaf5709b6b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25793f7a-a37b-4e1c-b9fe-39e28de9fed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01A1D77-4DFB-4103-BFD4-958DE58E2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793f7a-a37b-4e1c-b9fe-39e28de9fedb"/>
    <ds:schemaRef ds:uri="4442bde8-3b9a-412f-bffa-98aaf5709b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Weekly%20assignment%20sheet%20(landscape).dotx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RMLocal</dc:creator>
  <keywords/>
  <dc:description/>
  <lastModifiedBy>Dickins, Allan</lastModifiedBy>
  <revision>4</revision>
  <lastPrinted>2013-02-18T22:23:00.0000000Z</lastPrinted>
  <dcterms:created xsi:type="dcterms:W3CDTF">2024-12-20T09:32:00.0000000Z</dcterms:created>
  <dcterms:modified xsi:type="dcterms:W3CDTF">2024-12-20T09:34:47.6193301Z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0x010100B4308F779970F84C843AB55D933EB081</vt:lpwstr>
  </property>
  <property fmtid="{D5CDD505-2E9C-101B-9397-08002B2CF9AE}" pid="3" name="MediaServiceImageTags">
    <vt:lpwstr/>
  </property>
</Properties>
</file>