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62E43D" w14:textId="0B0A2FA5" w:rsidR="00B53130" w:rsidRDefault="00B53130" w:rsidP="006B13BB">
      <w:pPr>
        <w:tabs>
          <w:tab w:val="left" w:pos="7655"/>
        </w:tabs>
        <w:ind w:right="-17"/>
        <w:jc w:val="right"/>
        <w:rPr>
          <w:rFonts w:cs="Arial"/>
          <w:b/>
        </w:rPr>
      </w:pPr>
      <w:r w:rsidRPr="00C24C4A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0D29267" wp14:editId="42D3E651">
            <wp:simplePos x="0" y="0"/>
            <wp:positionH relativeFrom="column">
              <wp:posOffset>-635</wp:posOffset>
            </wp:positionH>
            <wp:positionV relativeFrom="paragraph">
              <wp:posOffset>13970</wp:posOffset>
            </wp:positionV>
            <wp:extent cx="762000" cy="679450"/>
            <wp:effectExtent l="0" t="0" r="0" b="6350"/>
            <wp:wrapNone/>
            <wp:docPr id="27" name="Picture 1" descr="C:\Users\wrighei306\Desktop\imag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wrighei306\Desktop\image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b/>
        </w:rPr>
        <w:t>Research &amp; Innovation Management Office</w:t>
      </w:r>
    </w:p>
    <w:p w14:paraId="0DDAAB0A" w14:textId="7A209148" w:rsidR="00B53130" w:rsidRPr="00B53130" w:rsidRDefault="00B53130" w:rsidP="006B13BB">
      <w:pPr>
        <w:tabs>
          <w:tab w:val="left" w:pos="7655"/>
        </w:tabs>
        <w:jc w:val="right"/>
        <w:rPr>
          <w:rFonts w:cs="Arial"/>
        </w:rPr>
      </w:pPr>
      <w:r w:rsidRPr="00B53130">
        <w:rPr>
          <w:rFonts w:cs="Arial"/>
        </w:rPr>
        <w:t>NHS Greater Glasgow &amp; Clyde</w:t>
      </w:r>
    </w:p>
    <w:p w14:paraId="18E05EED" w14:textId="017072B7" w:rsidR="00B53130" w:rsidRPr="00B53130" w:rsidRDefault="00B53130" w:rsidP="006B13BB">
      <w:pPr>
        <w:tabs>
          <w:tab w:val="left" w:pos="7655"/>
          <w:tab w:val="left" w:pos="7725"/>
        </w:tabs>
        <w:jc w:val="right"/>
        <w:rPr>
          <w:rFonts w:cs="Arial"/>
        </w:rPr>
      </w:pPr>
      <w:r w:rsidRPr="00B53130">
        <w:rPr>
          <w:rFonts w:cs="Arial"/>
        </w:rPr>
        <w:t>Admin Building, Level 2</w:t>
      </w:r>
    </w:p>
    <w:p w14:paraId="72A657BA" w14:textId="1DECAF0C" w:rsidR="00B53130" w:rsidRPr="00B53130" w:rsidRDefault="00B53130" w:rsidP="006B13BB">
      <w:pPr>
        <w:tabs>
          <w:tab w:val="left" w:pos="7655"/>
          <w:tab w:val="left" w:pos="7725"/>
        </w:tabs>
        <w:jc w:val="right"/>
        <w:rPr>
          <w:rFonts w:cs="Arial"/>
        </w:rPr>
      </w:pPr>
      <w:r w:rsidRPr="00B53130">
        <w:rPr>
          <w:rFonts w:cs="Arial"/>
        </w:rPr>
        <w:t>Gartnavel Royal Hospital</w:t>
      </w:r>
    </w:p>
    <w:p w14:paraId="72806C29" w14:textId="77777777" w:rsidR="00B53130" w:rsidRPr="00B53130" w:rsidRDefault="00B53130" w:rsidP="006B13BB">
      <w:pPr>
        <w:tabs>
          <w:tab w:val="left" w:pos="7655"/>
          <w:tab w:val="left" w:pos="7725"/>
        </w:tabs>
        <w:jc w:val="right"/>
        <w:rPr>
          <w:rFonts w:cs="Arial"/>
        </w:rPr>
      </w:pPr>
      <w:r w:rsidRPr="00B53130">
        <w:rPr>
          <w:rFonts w:cs="Arial"/>
        </w:rPr>
        <w:t>1055 Great Western Road</w:t>
      </w:r>
    </w:p>
    <w:p w14:paraId="43C248D2" w14:textId="77777777" w:rsidR="00B53130" w:rsidRPr="00B53130" w:rsidRDefault="00B53130" w:rsidP="006B13BB">
      <w:pPr>
        <w:tabs>
          <w:tab w:val="left" w:pos="7655"/>
          <w:tab w:val="left" w:pos="7725"/>
        </w:tabs>
        <w:jc w:val="right"/>
        <w:rPr>
          <w:rFonts w:cs="Arial"/>
        </w:rPr>
      </w:pPr>
      <w:r w:rsidRPr="00B53130">
        <w:rPr>
          <w:rFonts w:cs="Arial"/>
        </w:rPr>
        <w:t>Glasgow, G12 0XH</w:t>
      </w:r>
    </w:p>
    <w:p w14:paraId="0B7E3BAC" w14:textId="77777777" w:rsidR="00B53130" w:rsidRPr="00B53130" w:rsidRDefault="00B53130" w:rsidP="00676D8B">
      <w:pPr>
        <w:tabs>
          <w:tab w:val="left" w:pos="7655"/>
          <w:tab w:val="left" w:pos="7725"/>
        </w:tabs>
        <w:jc w:val="both"/>
        <w:rPr>
          <w:rFonts w:cs="Arial"/>
          <w:b/>
          <w:sz w:val="10"/>
          <w:szCs w:val="10"/>
        </w:rPr>
      </w:pPr>
    </w:p>
    <w:p w14:paraId="64A0A70E" w14:textId="77777777" w:rsidR="00B53130" w:rsidRPr="00B53130" w:rsidRDefault="00B53130" w:rsidP="00676D8B">
      <w:pPr>
        <w:jc w:val="both"/>
        <w:rPr>
          <w:rStyle w:val="IntenseEmphasis"/>
          <w:b w:val="0"/>
          <w:i w:val="0"/>
          <w:iCs w:val="0"/>
          <w:sz w:val="10"/>
          <w:szCs w:val="10"/>
          <w:u w:val="none"/>
        </w:rPr>
      </w:pPr>
    </w:p>
    <w:p w14:paraId="0D163474" w14:textId="2B7579FC" w:rsidR="00433438" w:rsidRPr="00433438" w:rsidRDefault="00433438" w:rsidP="00676D8B">
      <w:pPr>
        <w:jc w:val="both"/>
        <w:rPr>
          <w:rStyle w:val="IntenseEmphasis"/>
          <w:b w:val="0"/>
          <w:i w:val="0"/>
          <w:iCs w:val="0"/>
          <w:u w:val="none"/>
        </w:rPr>
      </w:pPr>
      <w:r w:rsidRPr="00B53130">
        <w:rPr>
          <w:rStyle w:val="IntenseEmphasis"/>
          <w:i w:val="0"/>
          <w:iCs w:val="0"/>
          <w:u w:val="none"/>
        </w:rPr>
        <w:t>Date:</w:t>
      </w:r>
      <w:r w:rsidRPr="00433438">
        <w:rPr>
          <w:rStyle w:val="IntenseEmphasis"/>
          <w:b w:val="0"/>
          <w:i w:val="0"/>
          <w:iCs w:val="0"/>
          <w:u w:val="none"/>
        </w:rPr>
        <w:t xml:space="preserve"> </w:t>
      </w:r>
      <w:r w:rsidR="00755233" w:rsidRPr="00755233">
        <w:rPr>
          <w:rStyle w:val="IntenseEmphasis"/>
          <w:b w:val="0"/>
          <w:highlight w:val="yellow"/>
          <w:u w:val="none"/>
        </w:rPr>
        <w:t>[Enter date]</w:t>
      </w:r>
    </w:p>
    <w:p w14:paraId="27E6F8B8" w14:textId="77777777" w:rsidR="00433438" w:rsidRPr="00433438" w:rsidRDefault="00433438" w:rsidP="00676D8B">
      <w:pPr>
        <w:jc w:val="both"/>
        <w:rPr>
          <w:rStyle w:val="IntenseEmphasis"/>
          <w:bCs/>
          <w:i w:val="0"/>
          <w:iCs w:val="0"/>
          <w:u w:val="none"/>
        </w:rPr>
      </w:pPr>
      <w:r w:rsidRPr="00433438">
        <w:rPr>
          <w:rStyle w:val="IntenseEmphasis"/>
          <w:bCs/>
          <w:i w:val="0"/>
          <w:iCs w:val="0"/>
          <w:u w:val="none"/>
        </w:rPr>
        <w:t>Medicines and Healthcare products Regulatory Agency</w:t>
      </w:r>
    </w:p>
    <w:p w14:paraId="62E0759F" w14:textId="047D131D" w:rsidR="00433438" w:rsidRPr="00433438" w:rsidRDefault="00433438" w:rsidP="00676D8B">
      <w:pPr>
        <w:jc w:val="both"/>
        <w:rPr>
          <w:rStyle w:val="IntenseEmphasis"/>
          <w:b w:val="0"/>
          <w:i w:val="0"/>
          <w:iCs w:val="0"/>
          <w:u w:val="none"/>
        </w:rPr>
      </w:pPr>
      <w:r w:rsidRPr="00433438">
        <w:rPr>
          <w:rStyle w:val="IntenseEmphasis"/>
          <w:b w:val="0"/>
          <w:i w:val="0"/>
          <w:iCs w:val="0"/>
          <w:u w:val="none"/>
        </w:rPr>
        <w:t>10 South Colonnade</w:t>
      </w:r>
    </w:p>
    <w:p w14:paraId="580D393D" w14:textId="4D52F46F" w:rsidR="00433438" w:rsidRPr="00433438" w:rsidRDefault="00433438" w:rsidP="00676D8B">
      <w:pPr>
        <w:jc w:val="both"/>
        <w:rPr>
          <w:rStyle w:val="IntenseEmphasis"/>
          <w:b w:val="0"/>
          <w:i w:val="0"/>
          <w:iCs w:val="0"/>
          <w:u w:val="none"/>
        </w:rPr>
      </w:pPr>
      <w:r w:rsidRPr="00433438">
        <w:rPr>
          <w:rStyle w:val="IntenseEmphasis"/>
          <w:b w:val="0"/>
          <w:i w:val="0"/>
          <w:iCs w:val="0"/>
          <w:u w:val="none"/>
        </w:rPr>
        <w:t>Canary Wharf</w:t>
      </w:r>
    </w:p>
    <w:p w14:paraId="0E59C942" w14:textId="0278294F" w:rsidR="00433438" w:rsidRPr="00433438" w:rsidRDefault="00433438" w:rsidP="00676D8B">
      <w:pPr>
        <w:jc w:val="both"/>
        <w:rPr>
          <w:rStyle w:val="IntenseEmphasis"/>
          <w:b w:val="0"/>
          <w:i w:val="0"/>
          <w:iCs w:val="0"/>
          <w:u w:val="none"/>
        </w:rPr>
      </w:pPr>
      <w:r w:rsidRPr="00433438">
        <w:rPr>
          <w:rStyle w:val="IntenseEmphasis"/>
          <w:b w:val="0"/>
          <w:i w:val="0"/>
          <w:iCs w:val="0"/>
          <w:u w:val="none"/>
        </w:rPr>
        <w:t>London</w:t>
      </w:r>
    </w:p>
    <w:p w14:paraId="258A9244" w14:textId="77777777" w:rsidR="00433438" w:rsidRPr="00433438" w:rsidRDefault="00433438" w:rsidP="00676D8B">
      <w:pPr>
        <w:jc w:val="both"/>
        <w:rPr>
          <w:rStyle w:val="IntenseEmphasis"/>
          <w:b w:val="0"/>
          <w:i w:val="0"/>
          <w:iCs w:val="0"/>
          <w:u w:val="none"/>
        </w:rPr>
      </w:pPr>
      <w:r w:rsidRPr="00433438">
        <w:rPr>
          <w:rStyle w:val="IntenseEmphasis"/>
          <w:b w:val="0"/>
          <w:i w:val="0"/>
          <w:iCs w:val="0"/>
          <w:u w:val="none"/>
        </w:rPr>
        <w:t>E14 4PU</w:t>
      </w:r>
    </w:p>
    <w:p w14:paraId="5019F166" w14:textId="77777777" w:rsidR="00433438" w:rsidRDefault="00433438" w:rsidP="00676D8B">
      <w:pPr>
        <w:jc w:val="both"/>
        <w:rPr>
          <w:rStyle w:val="IntenseEmphasis"/>
          <w:b w:val="0"/>
          <w:i w:val="0"/>
          <w:iCs w:val="0"/>
          <w:u w:val="none"/>
        </w:rPr>
      </w:pPr>
      <w:r w:rsidRPr="00433438">
        <w:rPr>
          <w:rStyle w:val="IntenseEmphasis"/>
          <w:b w:val="0"/>
          <w:i w:val="0"/>
          <w:iCs w:val="0"/>
          <w:u w:val="none"/>
        </w:rPr>
        <w:t>United Kingdom</w:t>
      </w:r>
    </w:p>
    <w:p w14:paraId="1374D787" w14:textId="77777777" w:rsidR="00433438" w:rsidRPr="00433438" w:rsidRDefault="00433438" w:rsidP="00676D8B">
      <w:pPr>
        <w:jc w:val="both"/>
        <w:rPr>
          <w:rStyle w:val="IntenseEmphasis"/>
          <w:b w:val="0"/>
          <w:i w:val="0"/>
          <w:iCs w:val="0"/>
          <w:u w:val="none"/>
        </w:rPr>
      </w:pPr>
    </w:p>
    <w:p w14:paraId="0E4EC6D3" w14:textId="77777777" w:rsidR="00433438" w:rsidRPr="00433438" w:rsidRDefault="00433438" w:rsidP="00676D8B">
      <w:pPr>
        <w:jc w:val="both"/>
        <w:rPr>
          <w:rStyle w:val="IntenseEmphasis"/>
          <w:bCs/>
          <w:i w:val="0"/>
          <w:iCs w:val="0"/>
          <w:u w:val="none"/>
        </w:rPr>
      </w:pPr>
      <w:r w:rsidRPr="00433438">
        <w:rPr>
          <w:rStyle w:val="IntenseEmphasis"/>
          <w:bCs/>
          <w:i w:val="0"/>
          <w:iCs w:val="0"/>
          <w:u w:val="none"/>
        </w:rPr>
        <w:t>NHS Research Ethics Committee</w:t>
      </w:r>
    </w:p>
    <w:p w14:paraId="7F2E4E49" w14:textId="56D56D27" w:rsidR="00433438" w:rsidRPr="00433438" w:rsidRDefault="00433438" w:rsidP="00676D8B">
      <w:pPr>
        <w:jc w:val="both"/>
        <w:rPr>
          <w:rStyle w:val="IntenseEmphasis"/>
          <w:b w:val="0"/>
          <w:i w:val="0"/>
          <w:iCs w:val="0"/>
          <w:u w:val="none"/>
        </w:rPr>
      </w:pPr>
      <w:r w:rsidRPr="00433438">
        <w:rPr>
          <w:rStyle w:val="IntenseEmphasis"/>
          <w:b w:val="0"/>
          <w:i w:val="0"/>
          <w:iCs w:val="0"/>
          <w:u w:val="none"/>
        </w:rPr>
        <w:t>Health Research Authority</w:t>
      </w:r>
    </w:p>
    <w:p w14:paraId="2E7E4B38" w14:textId="54C94683" w:rsidR="00433438" w:rsidRPr="00433438" w:rsidRDefault="00433438" w:rsidP="00676D8B">
      <w:pPr>
        <w:jc w:val="both"/>
        <w:rPr>
          <w:rStyle w:val="IntenseEmphasis"/>
          <w:b w:val="0"/>
          <w:i w:val="0"/>
          <w:iCs w:val="0"/>
          <w:u w:val="none"/>
        </w:rPr>
      </w:pPr>
      <w:r w:rsidRPr="00433438">
        <w:rPr>
          <w:rStyle w:val="IntenseEmphasis"/>
          <w:b w:val="0"/>
          <w:i w:val="0"/>
          <w:iCs w:val="0"/>
          <w:u w:val="none"/>
        </w:rPr>
        <w:t>2 Redman Place</w:t>
      </w:r>
    </w:p>
    <w:p w14:paraId="3E187132" w14:textId="48A2FC29" w:rsidR="00433438" w:rsidRPr="00433438" w:rsidRDefault="00433438" w:rsidP="00676D8B">
      <w:pPr>
        <w:jc w:val="both"/>
        <w:rPr>
          <w:rStyle w:val="IntenseEmphasis"/>
          <w:b w:val="0"/>
          <w:i w:val="0"/>
          <w:iCs w:val="0"/>
          <w:u w:val="none"/>
        </w:rPr>
      </w:pPr>
      <w:r w:rsidRPr="00433438">
        <w:rPr>
          <w:rStyle w:val="IntenseEmphasis"/>
          <w:b w:val="0"/>
          <w:i w:val="0"/>
          <w:iCs w:val="0"/>
          <w:u w:val="none"/>
        </w:rPr>
        <w:t>Stratford</w:t>
      </w:r>
    </w:p>
    <w:p w14:paraId="4ABB5A70" w14:textId="2FB0924D" w:rsidR="00433438" w:rsidRPr="00433438" w:rsidRDefault="00433438" w:rsidP="00676D8B">
      <w:pPr>
        <w:jc w:val="both"/>
        <w:rPr>
          <w:rStyle w:val="IntenseEmphasis"/>
          <w:b w:val="0"/>
          <w:i w:val="0"/>
          <w:iCs w:val="0"/>
          <w:u w:val="none"/>
        </w:rPr>
      </w:pPr>
      <w:r w:rsidRPr="00433438">
        <w:rPr>
          <w:rStyle w:val="IntenseEmphasis"/>
          <w:b w:val="0"/>
          <w:i w:val="0"/>
          <w:iCs w:val="0"/>
          <w:u w:val="none"/>
        </w:rPr>
        <w:t>London</w:t>
      </w:r>
    </w:p>
    <w:p w14:paraId="10895B46" w14:textId="77777777" w:rsidR="00433438" w:rsidRPr="00433438" w:rsidRDefault="00433438" w:rsidP="00676D8B">
      <w:pPr>
        <w:jc w:val="both"/>
        <w:rPr>
          <w:rStyle w:val="IntenseEmphasis"/>
          <w:b w:val="0"/>
          <w:i w:val="0"/>
          <w:iCs w:val="0"/>
          <w:u w:val="none"/>
        </w:rPr>
      </w:pPr>
      <w:r w:rsidRPr="00433438">
        <w:rPr>
          <w:rStyle w:val="IntenseEmphasis"/>
          <w:b w:val="0"/>
          <w:i w:val="0"/>
          <w:iCs w:val="0"/>
          <w:u w:val="none"/>
        </w:rPr>
        <w:t>E20 1JQ</w:t>
      </w:r>
    </w:p>
    <w:p w14:paraId="007F4514" w14:textId="77777777" w:rsidR="00433438" w:rsidRPr="00433438" w:rsidRDefault="00433438" w:rsidP="00676D8B">
      <w:pPr>
        <w:jc w:val="both"/>
        <w:rPr>
          <w:rStyle w:val="IntenseEmphasis"/>
          <w:b w:val="0"/>
          <w:i w:val="0"/>
          <w:iCs w:val="0"/>
          <w:u w:val="none"/>
        </w:rPr>
      </w:pPr>
      <w:r w:rsidRPr="00433438">
        <w:rPr>
          <w:rStyle w:val="IntenseEmphasis"/>
          <w:b w:val="0"/>
          <w:i w:val="0"/>
          <w:iCs w:val="0"/>
          <w:u w:val="none"/>
        </w:rPr>
        <w:t>United Kingdom</w:t>
      </w:r>
    </w:p>
    <w:p w14:paraId="2D89D008" w14:textId="77777777" w:rsidR="00433438" w:rsidRPr="00433438" w:rsidRDefault="00433438" w:rsidP="00676D8B">
      <w:pPr>
        <w:jc w:val="both"/>
        <w:rPr>
          <w:rStyle w:val="IntenseEmphasis"/>
          <w:b w:val="0"/>
          <w:i w:val="0"/>
          <w:iCs w:val="0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734"/>
      </w:tblGrid>
      <w:tr w:rsidR="00433438" w:rsidRPr="00433438" w14:paraId="556ACC0F" w14:textId="77777777" w:rsidTr="00EA4012">
        <w:tc>
          <w:tcPr>
            <w:tcW w:w="3114" w:type="dxa"/>
          </w:tcPr>
          <w:p w14:paraId="41CEDA9A" w14:textId="6729BFAB" w:rsidR="00433438" w:rsidRPr="00755233" w:rsidRDefault="00755233" w:rsidP="00676D8B">
            <w:pPr>
              <w:pStyle w:val="Table-headertext"/>
              <w:spacing w:before="40" w:after="40"/>
              <w:jc w:val="both"/>
              <w:rPr>
                <w:rStyle w:val="IntenseEmphasis"/>
                <w:b/>
                <w:i w:val="0"/>
                <w:iCs w:val="0"/>
                <w:highlight w:val="yellow"/>
                <w:u w:val="none"/>
              </w:rPr>
            </w:pPr>
            <w:r w:rsidRPr="00755233">
              <w:rPr>
                <w:rStyle w:val="IntenseEmphasis"/>
                <w:b/>
                <w:i w:val="0"/>
                <w:iCs w:val="0"/>
                <w:highlight w:val="yellow"/>
                <w:u w:val="none"/>
              </w:rPr>
              <w:t>[Sponsor/Co-Sponsors]</w:t>
            </w:r>
          </w:p>
        </w:tc>
        <w:tc>
          <w:tcPr>
            <w:tcW w:w="6734" w:type="dxa"/>
          </w:tcPr>
          <w:p w14:paraId="37A52435" w14:textId="166C5750" w:rsidR="00433438" w:rsidRPr="00B53130" w:rsidRDefault="00433438" w:rsidP="00676D8B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uppressAutoHyphens/>
              <w:spacing w:before="40" w:after="40"/>
              <w:jc w:val="both"/>
              <w:rPr>
                <w:rStyle w:val="IntenseEmphasis"/>
                <w:rFonts w:cstheme="minorHAnsi"/>
                <w:b w:val="0"/>
                <w:i w:val="0"/>
                <w:iCs w:val="0"/>
                <w:szCs w:val="22"/>
                <w:u w:val="none"/>
              </w:rPr>
            </w:pPr>
          </w:p>
        </w:tc>
      </w:tr>
      <w:tr w:rsidR="00433438" w:rsidRPr="00433438" w14:paraId="3A9EC3A4" w14:textId="77777777" w:rsidTr="00EA4012">
        <w:tc>
          <w:tcPr>
            <w:tcW w:w="3114" w:type="dxa"/>
          </w:tcPr>
          <w:p w14:paraId="7D234E3C" w14:textId="77777777" w:rsidR="00433438" w:rsidRPr="00433438" w:rsidRDefault="00433438" w:rsidP="00676D8B">
            <w:pPr>
              <w:pStyle w:val="Table-headertext"/>
              <w:spacing w:before="40" w:after="40"/>
              <w:jc w:val="both"/>
              <w:rPr>
                <w:rStyle w:val="IntenseEmphasis"/>
                <w:b/>
                <w:i w:val="0"/>
                <w:iCs w:val="0"/>
                <w:u w:val="none"/>
              </w:rPr>
            </w:pPr>
            <w:r w:rsidRPr="00433438">
              <w:rPr>
                <w:rStyle w:val="IntenseEmphasis"/>
                <w:b/>
                <w:i w:val="0"/>
                <w:iCs w:val="0"/>
                <w:u w:val="none"/>
              </w:rPr>
              <w:t>Protocol number</w:t>
            </w:r>
          </w:p>
        </w:tc>
        <w:tc>
          <w:tcPr>
            <w:tcW w:w="6734" w:type="dxa"/>
          </w:tcPr>
          <w:p w14:paraId="4E7D5E7D" w14:textId="555E435F" w:rsidR="00433438" w:rsidRPr="00433438" w:rsidRDefault="00433438" w:rsidP="00676D8B">
            <w:pPr>
              <w:pStyle w:val="Table-bodytext"/>
              <w:spacing w:before="40" w:after="40"/>
              <w:jc w:val="both"/>
              <w:rPr>
                <w:rStyle w:val="IntenseEmphasis"/>
                <w:b w:val="0"/>
                <w:i w:val="0"/>
                <w:iCs w:val="0"/>
                <w:u w:val="none"/>
              </w:rPr>
            </w:pPr>
          </w:p>
        </w:tc>
      </w:tr>
      <w:tr w:rsidR="00433438" w:rsidRPr="00433438" w14:paraId="44B3FAA3" w14:textId="77777777" w:rsidTr="00EA4012">
        <w:tc>
          <w:tcPr>
            <w:tcW w:w="3114" w:type="dxa"/>
          </w:tcPr>
          <w:p w14:paraId="77C4496F" w14:textId="033320CA" w:rsidR="00433438" w:rsidRPr="00433438" w:rsidRDefault="00433438" w:rsidP="00676D8B">
            <w:pPr>
              <w:pStyle w:val="Table-headertext"/>
              <w:spacing w:before="40" w:after="40"/>
              <w:jc w:val="both"/>
              <w:rPr>
                <w:rStyle w:val="IntenseEmphasis"/>
                <w:b/>
                <w:i w:val="0"/>
                <w:iCs w:val="0"/>
                <w:u w:val="none"/>
              </w:rPr>
            </w:pPr>
            <w:r w:rsidRPr="00433438">
              <w:rPr>
                <w:rStyle w:val="IntenseEmphasis"/>
                <w:b/>
                <w:i w:val="0"/>
                <w:iCs w:val="0"/>
                <w:u w:val="none"/>
              </w:rPr>
              <w:t xml:space="preserve">Trial </w:t>
            </w:r>
            <w:r w:rsidR="00755233">
              <w:rPr>
                <w:rStyle w:val="IntenseEmphasis"/>
                <w:b/>
                <w:i w:val="0"/>
                <w:iCs w:val="0"/>
                <w:u w:val="none"/>
              </w:rPr>
              <w:t>T</w:t>
            </w:r>
            <w:r w:rsidRPr="00433438">
              <w:rPr>
                <w:rStyle w:val="IntenseEmphasis"/>
                <w:b/>
                <w:i w:val="0"/>
                <w:iCs w:val="0"/>
                <w:u w:val="none"/>
              </w:rPr>
              <w:t>itle</w:t>
            </w:r>
          </w:p>
        </w:tc>
        <w:tc>
          <w:tcPr>
            <w:tcW w:w="6734" w:type="dxa"/>
          </w:tcPr>
          <w:p w14:paraId="404225E1" w14:textId="1C4B6CE7" w:rsidR="00433438" w:rsidRPr="00433438" w:rsidRDefault="00433438" w:rsidP="00676D8B">
            <w:pPr>
              <w:pStyle w:val="Table-bodytext"/>
              <w:spacing w:before="40" w:after="40"/>
              <w:jc w:val="both"/>
              <w:rPr>
                <w:rStyle w:val="IntenseEmphasis"/>
                <w:b w:val="0"/>
                <w:i w:val="0"/>
                <w:iCs w:val="0"/>
                <w:u w:val="none"/>
              </w:rPr>
            </w:pPr>
          </w:p>
        </w:tc>
      </w:tr>
      <w:tr w:rsidR="00433438" w:rsidRPr="00433438" w14:paraId="0217B300" w14:textId="77777777" w:rsidTr="00EA4012">
        <w:tc>
          <w:tcPr>
            <w:tcW w:w="3114" w:type="dxa"/>
          </w:tcPr>
          <w:p w14:paraId="47A30725" w14:textId="428CB320" w:rsidR="00433438" w:rsidRPr="00433438" w:rsidRDefault="00433438" w:rsidP="00676D8B">
            <w:pPr>
              <w:pStyle w:val="Table-headertext"/>
              <w:spacing w:before="40" w:after="40"/>
              <w:jc w:val="both"/>
              <w:rPr>
                <w:rStyle w:val="IntenseEmphasis"/>
                <w:b/>
                <w:i w:val="0"/>
                <w:iCs w:val="0"/>
                <w:u w:val="none"/>
              </w:rPr>
            </w:pPr>
            <w:r w:rsidRPr="00433438">
              <w:rPr>
                <w:rStyle w:val="IntenseEmphasis"/>
                <w:b/>
                <w:i w:val="0"/>
                <w:iCs w:val="0"/>
                <w:u w:val="none"/>
              </w:rPr>
              <w:t xml:space="preserve">Short </w:t>
            </w:r>
            <w:r w:rsidR="00755233">
              <w:rPr>
                <w:rStyle w:val="IntenseEmphasis"/>
                <w:b/>
                <w:i w:val="0"/>
                <w:iCs w:val="0"/>
                <w:u w:val="none"/>
              </w:rPr>
              <w:t>T</w:t>
            </w:r>
            <w:r w:rsidRPr="00433438">
              <w:rPr>
                <w:rStyle w:val="IntenseEmphasis"/>
                <w:b/>
                <w:i w:val="0"/>
                <w:iCs w:val="0"/>
                <w:u w:val="none"/>
              </w:rPr>
              <w:t xml:space="preserve">rial </w:t>
            </w:r>
            <w:r w:rsidR="00755233">
              <w:rPr>
                <w:rStyle w:val="IntenseEmphasis"/>
                <w:b/>
                <w:i w:val="0"/>
                <w:iCs w:val="0"/>
                <w:u w:val="none"/>
              </w:rPr>
              <w:t>T</w:t>
            </w:r>
            <w:r w:rsidRPr="00433438">
              <w:rPr>
                <w:rStyle w:val="IntenseEmphasis"/>
                <w:b/>
                <w:i w:val="0"/>
                <w:iCs w:val="0"/>
                <w:u w:val="none"/>
              </w:rPr>
              <w:t>itle</w:t>
            </w:r>
          </w:p>
        </w:tc>
        <w:tc>
          <w:tcPr>
            <w:tcW w:w="6734" w:type="dxa"/>
          </w:tcPr>
          <w:p w14:paraId="5455FEAA" w14:textId="149DA825" w:rsidR="00433438" w:rsidRPr="00433438" w:rsidRDefault="00433438" w:rsidP="00676D8B">
            <w:pPr>
              <w:pStyle w:val="Table-bodytext"/>
              <w:spacing w:before="40" w:after="40"/>
              <w:jc w:val="both"/>
              <w:rPr>
                <w:rStyle w:val="IntenseEmphasis"/>
                <w:b w:val="0"/>
                <w:i w:val="0"/>
                <w:iCs w:val="0"/>
                <w:u w:val="none"/>
              </w:rPr>
            </w:pPr>
          </w:p>
        </w:tc>
      </w:tr>
      <w:tr w:rsidR="00433438" w:rsidRPr="00433438" w14:paraId="73CC0F54" w14:textId="77777777" w:rsidTr="00EA4012">
        <w:tc>
          <w:tcPr>
            <w:tcW w:w="3114" w:type="dxa"/>
          </w:tcPr>
          <w:p w14:paraId="623AC869" w14:textId="77777777" w:rsidR="00433438" w:rsidRPr="00433438" w:rsidRDefault="00433438" w:rsidP="00676D8B">
            <w:pPr>
              <w:pStyle w:val="Table-headertext"/>
              <w:spacing w:before="40" w:after="40"/>
              <w:jc w:val="both"/>
              <w:rPr>
                <w:rStyle w:val="IntenseEmphasis"/>
                <w:b/>
                <w:i w:val="0"/>
                <w:iCs w:val="0"/>
                <w:u w:val="none"/>
              </w:rPr>
            </w:pPr>
            <w:r w:rsidRPr="00433438">
              <w:rPr>
                <w:rStyle w:val="IntenseEmphasis"/>
                <w:b/>
                <w:i w:val="0"/>
                <w:iCs w:val="0"/>
                <w:u w:val="none"/>
              </w:rPr>
              <w:t>Product</w:t>
            </w:r>
          </w:p>
        </w:tc>
        <w:tc>
          <w:tcPr>
            <w:tcW w:w="6734" w:type="dxa"/>
          </w:tcPr>
          <w:p w14:paraId="042753F2" w14:textId="7F485F31" w:rsidR="00433438" w:rsidRPr="00433438" w:rsidRDefault="00433438" w:rsidP="00676D8B">
            <w:pPr>
              <w:pStyle w:val="Table-bodytext"/>
              <w:spacing w:before="40" w:after="40"/>
              <w:jc w:val="both"/>
              <w:rPr>
                <w:rStyle w:val="IntenseEmphasis"/>
                <w:b w:val="0"/>
                <w:i w:val="0"/>
                <w:iCs w:val="0"/>
                <w:u w:val="none"/>
              </w:rPr>
            </w:pPr>
          </w:p>
        </w:tc>
      </w:tr>
      <w:tr w:rsidR="00433438" w:rsidRPr="00433438" w14:paraId="366BDABE" w14:textId="77777777" w:rsidTr="00EA4012">
        <w:tc>
          <w:tcPr>
            <w:tcW w:w="3114" w:type="dxa"/>
          </w:tcPr>
          <w:p w14:paraId="7674EDFE" w14:textId="77777777" w:rsidR="00433438" w:rsidRPr="00433438" w:rsidRDefault="00433438" w:rsidP="00676D8B">
            <w:pPr>
              <w:pStyle w:val="Table-headertext"/>
              <w:spacing w:before="40" w:after="40"/>
              <w:jc w:val="both"/>
              <w:rPr>
                <w:rStyle w:val="IntenseEmphasis"/>
                <w:b/>
                <w:i w:val="0"/>
                <w:iCs w:val="0"/>
                <w:u w:val="none"/>
              </w:rPr>
            </w:pPr>
            <w:r w:rsidRPr="00433438">
              <w:rPr>
                <w:rStyle w:val="IntenseEmphasis"/>
                <w:b/>
                <w:i w:val="0"/>
                <w:iCs w:val="0"/>
                <w:u w:val="none"/>
              </w:rPr>
              <w:t>IRAS ID</w:t>
            </w:r>
          </w:p>
        </w:tc>
        <w:tc>
          <w:tcPr>
            <w:tcW w:w="6734" w:type="dxa"/>
          </w:tcPr>
          <w:p w14:paraId="7EDB1970" w14:textId="1678CD25" w:rsidR="00433438" w:rsidRPr="00433438" w:rsidRDefault="00433438" w:rsidP="00676D8B">
            <w:pPr>
              <w:pStyle w:val="Table-bodytext"/>
              <w:spacing w:before="40" w:after="40"/>
              <w:jc w:val="both"/>
              <w:rPr>
                <w:rStyle w:val="IntenseEmphasis"/>
                <w:b w:val="0"/>
                <w:i w:val="0"/>
                <w:iCs w:val="0"/>
                <w:u w:val="none"/>
              </w:rPr>
            </w:pPr>
          </w:p>
        </w:tc>
      </w:tr>
      <w:tr w:rsidR="00433438" w:rsidRPr="00433438" w14:paraId="3DEEB70A" w14:textId="77777777" w:rsidTr="00EA4012">
        <w:tc>
          <w:tcPr>
            <w:tcW w:w="3114" w:type="dxa"/>
          </w:tcPr>
          <w:p w14:paraId="3AC7FE5D" w14:textId="77777777" w:rsidR="00433438" w:rsidRPr="00433438" w:rsidRDefault="00433438" w:rsidP="00676D8B">
            <w:pPr>
              <w:pStyle w:val="Table-headertext"/>
              <w:spacing w:before="40" w:after="40"/>
              <w:jc w:val="both"/>
              <w:rPr>
                <w:rStyle w:val="IntenseEmphasis"/>
                <w:b/>
                <w:i w:val="0"/>
                <w:iCs w:val="0"/>
                <w:u w:val="none"/>
              </w:rPr>
            </w:pPr>
            <w:r w:rsidRPr="00433438">
              <w:rPr>
                <w:rStyle w:val="IntenseEmphasis"/>
                <w:b/>
                <w:i w:val="0"/>
                <w:iCs w:val="0"/>
                <w:u w:val="none"/>
              </w:rPr>
              <w:t>Applicant</w:t>
            </w:r>
          </w:p>
        </w:tc>
        <w:tc>
          <w:tcPr>
            <w:tcW w:w="6734" w:type="dxa"/>
          </w:tcPr>
          <w:p w14:paraId="2576141F" w14:textId="3362BF1D" w:rsidR="00B53130" w:rsidRPr="00433438" w:rsidRDefault="00B53130" w:rsidP="00676D8B">
            <w:pPr>
              <w:pStyle w:val="Table-bodytext"/>
              <w:spacing w:before="40" w:after="40"/>
              <w:jc w:val="both"/>
              <w:rPr>
                <w:rStyle w:val="IntenseEmphasis"/>
                <w:b w:val="0"/>
                <w:i w:val="0"/>
                <w:iCs w:val="0"/>
                <w:u w:val="none"/>
              </w:rPr>
            </w:pPr>
          </w:p>
        </w:tc>
      </w:tr>
      <w:tr w:rsidR="00EA4012" w:rsidRPr="00433438" w14:paraId="79468AC1" w14:textId="77777777" w:rsidTr="00EA4012">
        <w:tc>
          <w:tcPr>
            <w:tcW w:w="3114" w:type="dxa"/>
          </w:tcPr>
          <w:p w14:paraId="46F363A2" w14:textId="3E5CEF1E" w:rsidR="00AD315C" w:rsidRDefault="00EA4012" w:rsidP="00676D8B">
            <w:pPr>
              <w:pStyle w:val="Table-headertext"/>
              <w:spacing w:before="40" w:after="40"/>
              <w:jc w:val="both"/>
              <w:rPr>
                <w:rStyle w:val="IntenseEmphasis"/>
                <w:b/>
                <w:i w:val="0"/>
                <w:iCs w:val="0"/>
                <w:u w:val="none"/>
              </w:rPr>
            </w:pPr>
            <w:r>
              <w:rPr>
                <w:rStyle w:val="IntenseEmphasis"/>
                <w:b/>
                <w:i w:val="0"/>
                <w:iCs w:val="0"/>
                <w:u w:val="none"/>
              </w:rPr>
              <w:t xml:space="preserve">Modification </w:t>
            </w:r>
            <w:r w:rsidR="00755233">
              <w:rPr>
                <w:rStyle w:val="IntenseEmphasis"/>
                <w:b/>
                <w:i w:val="0"/>
                <w:iCs w:val="0"/>
                <w:u w:val="none"/>
              </w:rPr>
              <w:t>R</w:t>
            </w:r>
            <w:r w:rsidR="00AD315C">
              <w:rPr>
                <w:rStyle w:val="IntenseEmphasis"/>
                <w:b/>
                <w:i w:val="0"/>
                <w:iCs w:val="0"/>
                <w:u w:val="none"/>
              </w:rPr>
              <w:t>oute</w:t>
            </w:r>
            <w:r>
              <w:rPr>
                <w:rStyle w:val="IntenseEmphasis"/>
                <w:b/>
                <w:i w:val="0"/>
                <w:iCs w:val="0"/>
                <w:u w:val="none"/>
              </w:rPr>
              <w:t xml:space="preserve"> </w:t>
            </w:r>
            <w:r w:rsidR="00AD315C">
              <w:rPr>
                <w:rStyle w:val="IntenseEmphasis"/>
                <w:b/>
                <w:i w:val="0"/>
                <w:iCs w:val="0"/>
                <w:u w:val="none"/>
              </w:rPr>
              <w:t>&amp;</w:t>
            </w:r>
          </w:p>
          <w:p w14:paraId="7CC5D229" w14:textId="7C454D90" w:rsidR="00EA4012" w:rsidRPr="00433438" w:rsidRDefault="00AD315C" w:rsidP="00676D8B">
            <w:pPr>
              <w:pStyle w:val="Table-headertext"/>
              <w:spacing w:before="40" w:after="40"/>
              <w:jc w:val="both"/>
              <w:rPr>
                <w:rStyle w:val="IntenseEmphasis"/>
                <w:b/>
                <w:i w:val="0"/>
                <w:iCs w:val="0"/>
                <w:u w:val="none"/>
              </w:rPr>
            </w:pPr>
            <w:r>
              <w:rPr>
                <w:rStyle w:val="IntenseEmphasis"/>
                <w:b/>
                <w:i w:val="0"/>
                <w:iCs w:val="0"/>
                <w:u w:val="none"/>
              </w:rPr>
              <w:t>j</w:t>
            </w:r>
            <w:r w:rsidR="00EA4012">
              <w:rPr>
                <w:rStyle w:val="IntenseEmphasis"/>
                <w:b/>
                <w:i w:val="0"/>
                <w:iCs w:val="0"/>
                <w:u w:val="none"/>
              </w:rPr>
              <w:t>ustification</w:t>
            </w:r>
          </w:p>
        </w:tc>
        <w:tc>
          <w:tcPr>
            <w:tcW w:w="6734" w:type="dxa"/>
          </w:tcPr>
          <w:p w14:paraId="4C1C6B20" w14:textId="6E4A77A0" w:rsidR="00EA4012" w:rsidRPr="00EA4012" w:rsidRDefault="00EA4012" w:rsidP="00676D8B">
            <w:pPr>
              <w:pStyle w:val="Table-bodytext"/>
              <w:spacing w:before="40" w:after="40"/>
              <w:jc w:val="both"/>
              <w:rPr>
                <w:rStyle w:val="IntenseEmphasis"/>
                <w:b w:val="0"/>
                <w:i w:val="0"/>
                <w:iCs w:val="0"/>
                <w:u w:val="none"/>
              </w:rPr>
            </w:pPr>
          </w:p>
        </w:tc>
      </w:tr>
    </w:tbl>
    <w:p w14:paraId="27F01EE3" w14:textId="77777777" w:rsidR="00433438" w:rsidRPr="00433438" w:rsidRDefault="00433438" w:rsidP="00676D8B">
      <w:pPr>
        <w:jc w:val="both"/>
        <w:rPr>
          <w:rStyle w:val="IntenseEmphasis"/>
          <w:b w:val="0"/>
          <w:i w:val="0"/>
          <w:iCs w:val="0"/>
          <w:u w:val="none"/>
        </w:rPr>
      </w:pPr>
    </w:p>
    <w:p w14:paraId="6F93661D" w14:textId="655E80F2" w:rsidR="00433438" w:rsidRPr="00755233" w:rsidRDefault="00433438" w:rsidP="00676D8B">
      <w:pPr>
        <w:jc w:val="both"/>
        <w:rPr>
          <w:rStyle w:val="IntenseEmphasis"/>
          <w:bCs/>
          <w:u w:val="none"/>
        </w:rPr>
      </w:pPr>
      <w:r w:rsidRPr="00433438">
        <w:rPr>
          <w:rStyle w:val="IntenseEmphasis"/>
          <w:bCs/>
          <w:i w:val="0"/>
          <w:iCs w:val="0"/>
          <w:u w:val="none"/>
        </w:rPr>
        <w:t xml:space="preserve">Re: </w:t>
      </w:r>
      <w:r w:rsidR="00C505DF">
        <w:rPr>
          <w:rStyle w:val="IntenseEmphasis"/>
          <w:bCs/>
          <w:i w:val="0"/>
          <w:iCs w:val="0"/>
          <w:u w:val="none"/>
        </w:rPr>
        <w:t xml:space="preserve">Substantial Modification </w:t>
      </w:r>
      <w:r w:rsidR="00755233" w:rsidRPr="00755233">
        <w:rPr>
          <w:rStyle w:val="IntenseEmphasis"/>
          <w:bCs/>
          <w:highlight w:val="yellow"/>
          <w:u w:val="none"/>
        </w:rPr>
        <w:t>[</w:t>
      </w:r>
      <w:r w:rsidR="0086302B" w:rsidRPr="00755233">
        <w:rPr>
          <w:rStyle w:val="IntenseEmphasis"/>
          <w:bCs/>
          <w:highlight w:val="yellow"/>
          <w:u w:val="none"/>
        </w:rPr>
        <w:t>XX</w:t>
      </w:r>
      <w:r w:rsidR="00755233" w:rsidRPr="00755233">
        <w:rPr>
          <w:rStyle w:val="IntenseEmphasis"/>
          <w:bCs/>
          <w:highlight w:val="yellow"/>
          <w:u w:val="none"/>
        </w:rPr>
        <w:t>]</w:t>
      </w:r>
    </w:p>
    <w:p w14:paraId="04C164CB" w14:textId="77777777" w:rsidR="00433438" w:rsidRPr="00433438" w:rsidRDefault="00433438" w:rsidP="00676D8B">
      <w:pPr>
        <w:jc w:val="both"/>
        <w:rPr>
          <w:rStyle w:val="IntenseEmphasis"/>
          <w:b w:val="0"/>
          <w:i w:val="0"/>
          <w:iCs w:val="0"/>
          <w:u w:val="none"/>
        </w:rPr>
      </w:pPr>
    </w:p>
    <w:p w14:paraId="0A4475C6" w14:textId="56A4CFF4" w:rsidR="00433438" w:rsidRPr="00433438" w:rsidRDefault="003B2E8A" w:rsidP="00676D8B">
      <w:pPr>
        <w:jc w:val="both"/>
        <w:rPr>
          <w:rStyle w:val="IntenseEmphasis"/>
          <w:b w:val="0"/>
          <w:i w:val="0"/>
          <w:iCs w:val="0"/>
          <w:u w:val="none"/>
        </w:rPr>
      </w:pPr>
      <w:r>
        <w:rPr>
          <w:rStyle w:val="IntenseEmphasis"/>
          <w:b w:val="0"/>
          <w:i w:val="0"/>
          <w:iCs w:val="0"/>
          <w:u w:val="none"/>
        </w:rPr>
        <w:t>To whom it may concern</w:t>
      </w:r>
      <w:r w:rsidR="00433438" w:rsidRPr="00433438">
        <w:rPr>
          <w:rStyle w:val="IntenseEmphasis"/>
          <w:b w:val="0"/>
          <w:i w:val="0"/>
          <w:iCs w:val="0"/>
          <w:u w:val="none"/>
        </w:rPr>
        <w:t>,</w:t>
      </w:r>
    </w:p>
    <w:p w14:paraId="7F66DEFA" w14:textId="77777777" w:rsidR="00433438" w:rsidRPr="00433438" w:rsidRDefault="00433438" w:rsidP="00676D8B">
      <w:pPr>
        <w:jc w:val="both"/>
        <w:rPr>
          <w:rStyle w:val="IntenseEmphasis"/>
          <w:b w:val="0"/>
          <w:i w:val="0"/>
          <w:iCs w:val="0"/>
          <w:u w:val="none"/>
        </w:rPr>
      </w:pPr>
    </w:p>
    <w:p w14:paraId="288529E9" w14:textId="62A7D9B1" w:rsidR="00433438" w:rsidRPr="00433438" w:rsidRDefault="00433438" w:rsidP="00676D8B">
      <w:pPr>
        <w:jc w:val="both"/>
        <w:rPr>
          <w:rStyle w:val="IntenseEmphasis"/>
          <w:b w:val="0"/>
          <w:i w:val="0"/>
          <w:iCs w:val="0"/>
          <w:u w:val="none"/>
        </w:rPr>
      </w:pPr>
      <w:r w:rsidRPr="00433438">
        <w:rPr>
          <w:rStyle w:val="IntenseEmphasis"/>
          <w:b w:val="0"/>
          <w:i w:val="0"/>
          <w:iCs w:val="0"/>
          <w:u w:val="none"/>
        </w:rPr>
        <w:t>On behalf of th</w:t>
      </w:r>
      <w:r w:rsidR="00755233">
        <w:rPr>
          <w:rStyle w:val="IntenseEmphasis"/>
          <w:b w:val="0"/>
          <w:i w:val="0"/>
          <w:iCs w:val="0"/>
          <w:u w:val="none"/>
        </w:rPr>
        <w:t xml:space="preserve">e </w:t>
      </w:r>
      <w:r w:rsidR="00755233" w:rsidRPr="00755233">
        <w:rPr>
          <w:rStyle w:val="IntenseEmphasis"/>
          <w:b w:val="0"/>
          <w:i w:val="0"/>
          <w:iCs w:val="0"/>
          <w:highlight w:val="yellow"/>
          <w:u w:val="none"/>
        </w:rPr>
        <w:t>[Sponsor/Co-Sponsor]</w:t>
      </w:r>
      <w:r w:rsidR="00755233" w:rsidRPr="00755233">
        <w:rPr>
          <w:rStyle w:val="IntenseEmphasis"/>
          <w:b w:val="0"/>
          <w:i w:val="0"/>
          <w:iCs w:val="0"/>
          <w:u w:val="none"/>
        </w:rPr>
        <w:t xml:space="preserve"> </w:t>
      </w:r>
      <w:r w:rsidR="00B53130">
        <w:rPr>
          <w:rStyle w:val="IntenseEmphasis"/>
          <w:b w:val="0"/>
          <w:i w:val="0"/>
          <w:iCs w:val="0"/>
          <w:u w:val="none"/>
        </w:rPr>
        <w:t>(</w:t>
      </w:r>
      <w:r w:rsidR="00B53130">
        <w:rPr>
          <w:rFonts w:cstheme="minorHAnsi"/>
          <w:szCs w:val="22"/>
        </w:rPr>
        <w:t xml:space="preserve">NHS Greater Glasgow and Clyde </w:t>
      </w:r>
      <w:r w:rsidR="00B53130" w:rsidRPr="00755233">
        <w:rPr>
          <w:rFonts w:cstheme="minorHAnsi"/>
          <w:szCs w:val="22"/>
          <w:highlight w:val="yellow"/>
        </w:rPr>
        <w:t>&amp; University of Glasgow</w:t>
      </w:r>
      <w:r w:rsidR="00B53130">
        <w:rPr>
          <w:rFonts w:cstheme="minorHAnsi"/>
          <w:szCs w:val="22"/>
        </w:rPr>
        <w:t>)</w:t>
      </w:r>
      <w:r w:rsidRPr="00433438">
        <w:rPr>
          <w:rStyle w:val="IntenseEmphasis"/>
          <w:b w:val="0"/>
          <w:i w:val="0"/>
          <w:iCs w:val="0"/>
          <w:u w:val="none"/>
        </w:rPr>
        <w:t xml:space="preserve">, we hereby enclose </w:t>
      </w:r>
      <w:r w:rsidR="007B478E">
        <w:rPr>
          <w:rStyle w:val="IntenseEmphasis"/>
          <w:b w:val="0"/>
          <w:i w:val="0"/>
          <w:iCs w:val="0"/>
          <w:u w:val="none"/>
        </w:rPr>
        <w:t xml:space="preserve">a </w:t>
      </w:r>
      <w:r w:rsidR="001606C0">
        <w:rPr>
          <w:rStyle w:val="IntenseEmphasis"/>
          <w:b w:val="0"/>
          <w:i w:val="0"/>
          <w:iCs w:val="0"/>
          <w:u w:val="none"/>
        </w:rPr>
        <w:t>substantial modification</w:t>
      </w:r>
      <w:r w:rsidRPr="00433438">
        <w:rPr>
          <w:rStyle w:val="IntenseEmphasis"/>
          <w:b w:val="0"/>
          <w:i w:val="0"/>
          <w:iCs w:val="0"/>
          <w:u w:val="none"/>
        </w:rPr>
        <w:t xml:space="preserve"> </w:t>
      </w:r>
      <w:r w:rsidR="001606C0">
        <w:rPr>
          <w:rStyle w:val="IntenseEmphasis"/>
          <w:b w:val="0"/>
          <w:i w:val="0"/>
          <w:iCs w:val="0"/>
          <w:u w:val="none"/>
        </w:rPr>
        <w:t xml:space="preserve">for the above </w:t>
      </w:r>
      <w:r w:rsidRPr="00433438">
        <w:rPr>
          <w:rStyle w:val="IntenseEmphasis"/>
          <w:b w:val="0"/>
          <w:i w:val="0"/>
          <w:iCs w:val="0"/>
          <w:u w:val="none"/>
        </w:rPr>
        <w:t xml:space="preserve">clinical trial. </w:t>
      </w:r>
    </w:p>
    <w:p w14:paraId="17A5AAAF" w14:textId="77777777" w:rsidR="00433438" w:rsidRDefault="00433438" w:rsidP="00676D8B">
      <w:pPr>
        <w:jc w:val="both"/>
        <w:rPr>
          <w:rStyle w:val="IntenseEmphasis"/>
          <w:b w:val="0"/>
          <w:i w:val="0"/>
          <w:iCs w:val="0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8"/>
      </w:tblGrid>
      <w:tr w:rsidR="008F4437" w:rsidRPr="008F4437" w14:paraId="653301EB" w14:textId="77777777">
        <w:tc>
          <w:tcPr>
            <w:tcW w:w="9848" w:type="dxa"/>
          </w:tcPr>
          <w:p w14:paraId="5CDEAA2A" w14:textId="77777777" w:rsidR="008F4437" w:rsidRPr="008F4437" w:rsidRDefault="008F4437" w:rsidP="00676D8B">
            <w:pPr>
              <w:jc w:val="both"/>
              <w:rPr>
                <w:rStyle w:val="IntenseEmphasis"/>
                <w:bCs/>
                <w:i w:val="0"/>
                <w:iCs w:val="0"/>
                <w:u w:val="none"/>
              </w:rPr>
            </w:pPr>
            <w:r w:rsidRPr="008F4437">
              <w:rPr>
                <w:rStyle w:val="IntenseEmphasis"/>
                <w:bCs/>
                <w:i w:val="0"/>
                <w:iCs w:val="0"/>
                <w:u w:val="none"/>
              </w:rPr>
              <w:t>Substantial modifications and justifications</w:t>
            </w:r>
          </w:p>
        </w:tc>
      </w:tr>
    </w:tbl>
    <w:p w14:paraId="79B64A0E" w14:textId="77777777" w:rsidR="0072347C" w:rsidRDefault="0072347C" w:rsidP="00676D8B">
      <w:pPr>
        <w:jc w:val="both"/>
        <w:rPr>
          <w:rStyle w:val="IntenseEmphasis"/>
          <w:b w:val="0"/>
          <w:i w:val="0"/>
          <w:iCs w:val="0"/>
          <w:u w:val="none"/>
        </w:rPr>
      </w:pPr>
    </w:p>
    <w:p w14:paraId="7550308D" w14:textId="605A343B" w:rsidR="007B478E" w:rsidRDefault="007B478E" w:rsidP="00676D8B">
      <w:pPr>
        <w:jc w:val="both"/>
        <w:rPr>
          <w:rStyle w:val="IntenseEmphasis"/>
          <w:b w:val="0"/>
          <w:i w:val="0"/>
          <w:iCs w:val="0"/>
          <w:u w:val="none"/>
        </w:rPr>
      </w:pPr>
      <w:r>
        <w:rPr>
          <w:rStyle w:val="IntenseEmphasis"/>
          <w:b w:val="0"/>
          <w:i w:val="0"/>
          <w:iCs w:val="0"/>
          <w:u w:val="none"/>
        </w:rPr>
        <w:t>The following substantial modifications have been made to the protocol:</w:t>
      </w:r>
    </w:p>
    <w:p w14:paraId="15D097CC" w14:textId="77777777" w:rsidR="00D00DBA" w:rsidRDefault="00D00DBA" w:rsidP="00676D8B">
      <w:pPr>
        <w:jc w:val="both"/>
        <w:rPr>
          <w:rStyle w:val="IntenseEmphasis"/>
          <w:b w:val="0"/>
          <w:i w:val="0"/>
          <w:iCs w:val="0"/>
          <w:u w:val="none"/>
        </w:rPr>
      </w:pPr>
    </w:p>
    <w:p w14:paraId="7DF42C0B" w14:textId="3F821EF9" w:rsidR="00D00DBA" w:rsidRPr="00755233" w:rsidRDefault="00184174" w:rsidP="00676D8B">
      <w:pPr>
        <w:jc w:val="both"/>
        <w:rPr>
          <w:rStyle w:val="IntenseEmphasis"/>
          <w:b w:val="0"/>
          <w:i w:val="0"/>
          <w:iCs w:val="0"/>
          <w:u w:val="none"/>
        </w:rPr>
      </w:pPr>
      <w:r w:rsidRPr="00755233">
        <w:rPr>
          <w:rStyle w:val="IntenseEmphasis"/>
          <w:b w:val="0"/>
          <w:i w:val="0"/>
          <w:iCs w:val="0"/>
          <w:u w:val="none"/>
        </w:rPr>
        <w:t xml:space="preserve">Change to </w:t>
      </w:r>
      <w:r w:rsidR="005523CA" w:rsidRPr="00755233">
        <w:rPr>
          <w:rStyle w:val="IntenseEmphasis"/>
          <w:b w:val="0"/>
          <w:highlight w:val="yellow"/>
          <w:u w:val="none"/>
        </w:rPr>
        <w:t>[Insert description]</w:t>
      </w:r>
    </w:p>
    <w:p w14:paraId="63060FE7" w14:textId="77777777" w:rsidR="00676D8B" w:rsidRPr="00755233" w:rsidRDefault="00676D8B" w:rsidP="00676D8B">
      <w:pPr>
        <w:jc w:val="both"/>
      </w:pPr>
    </w:p>
    <w:p w14:paraId="47ED1B88" w14:textId="365CDF96" w:rsidR="00D00DBA" w:rsidRPr="00755233" w:rsidRDefault="00006435" w:rsidP="00676D8B">
      <w:pPr>
        <w:jc w:val="both"/>
      </w:pPr>
      <w:r w:rsidRPr="00755233">
        <w:t xml:space="preserve">Justification: </w:t>
      </w:r>
      <w:r w:rsidR="00755233" w:rsidRPr="00755233">
        <w:rPr>
          <w:rStyle w:val="IntenseEmphasis"/>
          <w:b w:val="0"/>
          <w:highlight w:val="yellow"/>
          <w:u w:val="none"/>
        </w:rPr>
        <w:t>[Insert</w:t>
      </w:r>
      <w:r w:rsidR="00755233" w:rsidRPr="00755233">
        <w:rPr>
          <w:rStyle w:val="IntenseEmphasis"/>
          <w:b w:val="0"/>
          <w:i w:val="0"/>
          <w:iCs w:val="0"/>
          <w:highlight w:val="yellow"/>
          <w:u w:val="none"/>
        </w:rPr>
        <w:t xml:space="preserve"> </w:t>
      </w:r>
      <w:r w:rsidR="00755233" w:rsidRPr="00755233">
        <w:rPr>
          <w:i/>
          <w:iCs/>
          <w:highlight w:val="yellow"/>
        </w:rPr>
        <w:t>justification</w:t>
      </w:r>
      <w:r w:rsidR="00755233" w:rsidRPr="00755233">
        <w:rPr>
          <w:rStyle w:val="IntenseEmphasis"/>
          <w:b w:val="0"/>
          <w:i w:val="0"/>
          <w:iCs w:val="0"/>
          <w:highlight w:val="yellow"/>
          <w:u w:val="none"/>
        </w:rPr>
        <w:t>]</w:t>
      </w:r>
    </w:p>
    <w:p w14:paraId="02053C60" w14:textId="77777777" w:rsidR="00883F7E" w:rsidRDefault="00883F7E" w:rsidP="007E6B8D">
      <w:pPr>
        <w:pStyle w:val="ListParagraph"/>
        <w:ind w:left="0"/>
        <w:jc w:val="both"/>
        <w:rPr>
          <w:rStyle w:val="IntenseEmphasis"/>
          <w:b w:val="0"/>
          <w:i w:val="0"/>
          <w:iCs w:val="0"/>
          <w:u w:val="none"/>
        </w:rPr>
      </w:pPr>
    </w:p>
    <w:p w14:paraId="1C8392F7" w14:textId="77777777" w:rsidR="00393BEF" w:rsidRDefault="00393BEF" w:rsidP="007E6B8D">
      <w:pPr>
        <w:pStyle w:val="ListParagraph"/>
        <w:ind w:left="0"/>
        <w:jc w:val="both"/>
        <w:rPr>
          <w:rStyle w:val="IntenseEmphasis"/>
          <w:b w:val="0"/>
          <w:i w:val="0"/>
          <w:iCs w:val="0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8"/>
      </w:tblGrid>
      <w:tr w:rsidR="008F4437" w:rsidRPr="008F4437" w14:paraId="7666AA2D" w14:textId="77777777">
        <w:tc>
          <w:tcPr>
            <w:tcW w:w="9848" w:type="dxa"/>
          </w:tcPr>
          <w:p w14:paraId="3171D0DE" w14:textId="6A585A79" w:rsidR="008F4437" w:rsidRPr="008F4437" w:rsidRDefault="008F4437" w:rsidP="00676D8B">
            <w:pPr>
              <w:jc w:val="both"/>
              <w:rPr>
                <w:rStyle w:val="IntenseEmphasis"/>
                <w:bCs/>
                <w:i w:val="0"/>
                <w:iCs w:val="0"/>
                <w:u w:val="none"/>
              </w:rPr>
            </w:pPr>
            <w:r w:rsidRPr="008F4437">
              <w:rPr>
                <w:rStyle w:val="IntenseEmphasis"/>
                <w:bCs/>
                <w:i w:val="0"/>
                <w:iCs w:val="0"/>
                <w:u w:val="none"/>
              </w:rPr>
              <w:t>Minor changes to the clinical trial approval to be made alongside the proposed substantial changes</w:t>
            </w:r>
            <w:r w:rsidR="002D5EB9">
              <w:rPr>
                <w:rStyle w:val="IntenseEmphasis"/>
                <w:bCs/>
                <w:i w:val="0"/>
                <w:iCs w:val="0"/>
                <w:u w:val="none"/>
              </w:rPr>
              <w:t xml:space="preserve"> and justifications</w:t>
            </w:r>
          </w:p>
        </w:tc>
      </w:tr>
    </w:tbl>
    <w:p w14:paraId="09052C39" w14:textId="77777777" w:rsidR="008F4437" w:rsidRDefault="008F4437" w:rsidP="00676D8B">
      <w:pPr>
        <w:jc w:val="both"/>
        <w:rPr>
          <w:rStyle w:val="IntenseEmphasis"/>
          <w:bCs/>
          <w:i w:val="0"/>
          <w:iCs w:val="0"/>
          <w:u w:val="none"/>
        </w:rPr>
      </w:pPr>
    </w:p>
    <w:p w14:paraId="49FDB7E5" w14:textId="6DDD099D" w:rsidR="00006435" w:rsidRPr="00755233" w:rsidRDefault="00006435" w:rsidP="00676D8B">
      <w:pPr>
        <w:jc w:val="both"/>
        <w:rPr>
          <w:rStyle w:val="IntenseEmphasis"/>
          <w:b w:val="0"/>
          <w:i w:val="0"/>
          <w:iCs w:val="0"/>
          <w:u w:val="none"/>
        </w:rPr>
      </w:pPr>
      <w:r w:rsidRPr="00755233">
        <w:rPr>
          <w:rStyle w:val="IntenseEmphasis"/>
          <w:b w:val="0"/>
          <w:i w:val="0"/>
          <w:iCs w:val="0"/>
          <w:u w:val="none"/>
        </w:rPr>
        <w:t xml:space="preserve">Change to </w:t>
      </w:r>
      <w:r w:rsidR="005523CA" w:rsidRPr="00755233">
        <w:rPr>
          <w:rStyle w:val="IntenseEmphasis"/>
          <w:b w:val="0"/>
          <w:highlight w:val="yellow"/>
          <w:u w:val="none"/>
        </w:rPr>
        <w:t>[insert description]</w:t>
      </w:r>
    </w:p>
    <w:p w14:paraId="4363D1F3" w14:textId="77777777" w:rsidR="00794B6D" w:rsidRDefault="00794B6D" w:rsidP="00676D8B">
      <w:pPr>
        <w:jc w:val="both"/>
        <w:rPr>
          <w:rStyle w:val="IntenseEmphasis"/>
          <w:b w:val="0"/>
          <w:i w:val="0"/>
          <w:iCs w:val="0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8"/>
      </w:tblGrid>
      <w:tr w:rsidR="002D5EB9" w:rsidRPr="002D5EB9" w14:paraId="6CF50B9A" w14:textId="77777777">
        <w:tc>
          <w:tcPr>
            <w:tcW w:w="9848" w:type="dxa"/>
          </w:tcPr>
          <w:p w14:paraId="31E302F4" w14:textId="77777777" w:rsidR="002D5EB9" w:rsidRPr="002D5EB9" w:rsidRDefault="002D5EB9" w:rsidP="00676D8B">
            <w:pPr>
              <w:jc w:val="both"/>
              <w:rPr>
                <w:rStyle w:val="IntenseEmphasis"/>
                <w:bCs/>
                <w:i w:val="0"/>
                <w:iCs w:val="0"/>
                <w:u w:val="none"/>
              </w:rPr>
            </w:pPr>
            <w:r w:rsidRPr="002D5EB9">
              <w:rPr>
                <w:rStyle w:val="IntenseEmphasis"/>
                <w:bCs/>
                <w:i w:val="0"/>
                <w:iCs w:val="0"/>
                <w:u w:val="none"/>
              </w:rPr>
              <w:t>Minor changes that have already been implemented</w:t>
            </w:r>
          </w:p>
        </w:tc>
      </w:tr>
    </w:tbl>
    <w:p w14:paraId="636E4270" w14:textId="77777777" w:rsidR="002D5EB9" w:rsidRPr="007D3472" w:rsidRDefault="002D5EB9" w:rsidP="00676D8B">
      <w:pPr>
        <w:jc w:val="both"/>
        <w:rPr>
          <w:rStyle w:val="IntenseEmphasis"/>
          <w:b w:val="0"/>
          <w:i w:val="0"/>
          <w:iCs w:val="0"/>
          <w:u w:val="none"/>
        </w:rPr>
      </w:pPr>
    </w:p>
    <w:p w14:paraId="14F7FCBF" w14:textId="688A2AD5" w:rsidR="007D3472" w:rsidRPr="00755233" w:rsidRDefault="00755233" w:rsidP="00676D8B">
      <w:pPr>
        <w:jc w:val="both"/>
        <w:rPr>
          <w:rStyle w:val="IntenseEmphasis"/>
          <w:b w:val="0"/>
          <w:i w:val="0"/>
          <w:iCs w:val="0"/>
          <w:u w:val="none"/>
        </w:rPr>
      </w:pPr>
      <w:r w:rsidRPr="00755233">
        <w:rPr>
          <w:rStyle w:val="IntenseEmphasis"/>
          <w:b w:val="0"/>
          <w:i w:val="0"/>
          <w:iCs w:val="0"/>
          <w:u w:val="none"/>
        </w:rPr>
        <w:t xml:space="preserve">Change to </w:t>
      </w:r>
      <w:r w:rsidRPr="00755233">
        <w:rPr>
          <w:rStyle w:val="IntenseEmphasis"/>
          <w:b w:val="0"/>
          <w:highlight w:val="yellow"/>
          <w:u w:val="none"/>
        </w:rPr>
        <w:t>[insert description]</w:t>
      </w:r>
    </w:p>
    <w:p w14:paraId="166877F5" w14:textId="77777777" w:rsidR="004D5270" w:rsidRDefault="004D5270" w:rsidP="00676D8B">
      <w:pPr>
        <w:pStyle w:val="Heading4"/>
        <w:spacing w:before="0" w:after="0"/>
        <w:jc w:val="both"/>
        <w:rPr>
          <w:rStyle w:val="IntenseEmphasis"/>
          <w:b/>
          <w:i w:val="0"/>
          <w:iCs w:val="0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8"/>
      </w:tblGrid>
      <w:tr w:rsidR="00F17CDE" w:rsidRPr="00F17CDE" w14:paraId="35FCF4EF" w14:textId="77777777">
        <w:tc>
          <w:tcPr>
            <w:tcW w:w="9848" w:type="dxa"/>
          </w:tcPr>
          <w:p w14:paraId="61207A34" w14:textId="77777777" w:rsidR="00F17CDE" w:rsidRPr="00F17CDE" w:rsidRDefault="00F17CDE" w:rsidP="00F17CDE">
            <w:pPr>
              <w:pStyle w:val="ParagraphText"/>
              <w:spacing w:after="0" w:line="240" w:lineRule="auto"/>
              <w:rPr>
                <w:b/>
                <w:bCs/>
              </w:rPr>
            </w:pPr>
            <w:r w:rsidRPr="00F17CDE">
              <w:rPr>
                <w:b/>
                <w:bCs/>
              </w:rPr>
              <w:t>Modification of an important detail</w:t>
            </w:r>
          </w:p>
        </w:tc>
      </w:tr>
    </w:tbl>
    <w:p w14:paraId="5CF31763" w14:textId="77777777" w:rsidR="007D3472" w:rsidRDefault="007D3472" w:rsidP="00676D8B">
      <w:pPr>
        <w:pStyle w:val="ParagraphText"/>
        <w:spacing w:after="0" w:line="240" w:lineRule="auto"/>
        <w:jc w:val="both"/>
      </w:pPr>
    </w:p>
    <w:p w14:paraId="53037DEC" w14:textId="60C42C7A" w:rsidR="007D3472" w:rsidRDefault="007D3472" w:rsidP="00676D8B">
      <w:pPr>
        <w:pStyle w:val="ParagraphText"/>
        <w:spacing w:after="0" w:line="240" w:lineRule="auto"/>
        <w:jc w:val="both"/>
      </w:pPr>
      <w:r>
        <w:t xml:space="preserve">There are changes to </w:t>
      </w:r>
      <w:r w:rsidRPr="00755233">
        <w:rPr>
          <w:i/>
          <w:iCs/>
          <w:highlight w:val="yellow"/>
        </w:rPr>
        <w:t>[insert description]</w:t>
      </w:r>
      <w:r>
        <w:t>.  These changes are detailed in the Modification Tool.</w:t>
      </w:r>
    </w:p>
    <w:p w14:paraId="36B19F6A" w14:textId="77777777" w:rsidR="00755233" w:rsidRDefault="00755233" w:rsidP="00676D8B">
      <w:pPr>
        <w:pStyle w:val="ParagraphText"/>
        <w:spacing w:after="0" w:line="240" w:lineRule="auto"/>
        <w:jc w:val="both"/>
      </w:pPr>
    </w:p>
    <w:p w14:paraId="51643E5B" w14:textId="055E78A8" w:rsidR="00F17CDE" w:rsidRDefault="00F17CDE" w:rsidP="00676D8B">
      <w:pPr>
        <w:pStyle w:val="ParagraphText"/>
        <w:spacing w:after="0" w:line="240" w:lineRule="auto"/>
        <w:jc w:val="both"/>
      </w:pPr>
    </w:p>
    <w:tbl>
      <w:tblPr>
        <w:tblStyle w:val="TableGrid"/>
        <w:tblpPr w:leftFromText="180" w:rightFromText="180" w:vertAnchor="text" w:horzAnchor="margin" w:tblpY="-33"/>
        <w:tblW w:w="0" w:type="auto"/>
        <w:tblLook w:val="04A0" w:firstRow="1" w:lastRow="0" w:firstColumn="1" w:lastColumn="0" w:noHBand="0" w:noVBand="1"/>
      </w:tblPr>
      <w:tblGrid>
        <w:gridCol w:w="9848"/>
      </w:tblGrid>
      <w:tr w:rsidR="007D3472" w:rsidRPr="00A2757E" w14:paraId="7F1B29AA" w14:textId="77777777" w:rsidTr="007D3472">
        <w:tc>
          <w:tcPr>
            <w:tcW w:w="9848" w:type="dxa"/>
          </w:tcPr>
          <w:p w14:paraId="5379B4D5" w14:textId="77777777" w:rsidR="007D3472" w:rsidRPr="00A2757E" w:rsidRDefault="007D3472" w:rsidP="007D3472">
            <w:pPr>
              <w:jc w:val="both"/>
              <w:rPr>
                <w:rStyle w:val="IntenseEmphasis"/>
                <w:bCs/>
                <w:i w:val="0"/>
                <w:iCs w:val="0"/>
                <w:highlight w:val="yellow"/>
                <w:u w:val="none"/>
              </w:rPr>
            </w:pPr>
            <w:r w:rsidRPr="00A2757E">
              <w:rPr>
                <w:rStyle w:val="IntenseEmphasis"/>
                <w:bCs/>
                <w:i w:val="0"/>
                <w:iCs w:val="0"/>
                <w:highlight w:val="yellow"/>
                <w:u w:val="none"/>
              </w:rPr>
              <w:t>Non-investigational medicinal products</w:t>
            </w:r>
          </w:p>
        </w:tc>
      </w:tr>
    </w:tbl>
    <w:p w14:paraId="2FA0ED95" w14:textId="77777777" w:rsidR="007D3472" w:rsidRPr="00A2757E" w:rsidRDefault="007D3472" w:rsidP="00676D8B">
      <w:pPr>
        <w:pStyle w:val="ParagraphText"/>
        <w:spacing w:after="0" w:line="240" w:lineRule="auto"/>
        <w:jc w:val="both"/>
        <w:rPr>
          <w:highlight w:val="yellow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8"/>
      </w:tblGrid>
      <w:tr w:rsidR="002D5EB9" w:rsidRPr="00A2757E" w14:paraId="6F32D81F" w14:textId="77777777">
        <w:tc>
          <w:tcPr>
            <w:tcW w:w="9848" w:type="dxa"/>
          </w:tcPr>
          <w:p w14:paraId="37CDDA0C" w14:textId="77777777" w:rsidR="002D5EB9" w:rsidRPr="00A2757E" w:rsidRDefault="002D5EB9" w:rsidP="00676D8B">
            <w:pPr>
              <w:pStyle w:val="Heading4"/>
              <w:spacing w:before="0" w:after="0" w:line="240" w:lineRule="auto"/>
              <w:jc w:val="both"/>
              <w:outlineLvl w:val="3"/>
              <w:rPr>
                <w:rStyle w:val="IntenseEmphasis"/>
                <w:b/>
                <w:i w:val="0"/>
                <w:iCs w:val="0"/>
                <w:highlight w:val="yellow"/>
                <w:u w:val="none"/>
              </w:rPr>
            </w:pPr>
            <w:r w:rsidRPr="00A2757E">
              <w:rPr>
                <w:rStyle w:val="IntenseEmphasis"/>
                <w:b/>
                <w:i w:val="0"/>
                <w:iCs w:val="0"/>
                <w:highlight w:val="yellow"/>
                <w:u w:val="none"/>
              </w:rPr>
              <w:t>Reference Safety Information (RSI)</w:t>
            </w:r>
          </w:p>
        </w:tc>
      </w:tr>
    </w:tbl>
    <w:p w14:paraId="35457D6D" w14:textId="77777777" w:rsidR="007D3472" w:rsidRPr="00A2757E" w:rsidRDefault="007D3472" w:rsidP="00676D8B">
      <w:pPr>
        <w:jc w:val="both"/>
        <w:rPr>
          <w:rStyle w:val="IntenseEmphasis"/>
          <w:b w:val="0"/>
          <w:i w:val="0"/>
          <w:iCs w:val="0"/>
          <w:highlight w:val="yellow"/>
          <w:u w:val="none"/>
        </w:rPr>
      </w:pPr>
    </w:p>
    <w:p w14:paraId="7AA7CAC2" w14:textId="77777777" w:rsidR="00A2757E" w:rsidRPr="00A2757E" w:rsidRDefault="00A2757E" w:rsidP="00676D8B">
      <w:pPr>
        <w:jc w:val="both"/>
        <w:rPr>
          <w:rStyle w:val="IntenseEmphasis"/>
          <w:b w:val="0"/>
          <w:i w:val="0"/>
          <w:iCs w:val="0"/>
          <w:highlight w:val="yellow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8"/>
      </w:tblGrid>
      <w:tr w:rsidR="007D3472" w:rsidRPr="00A2757E" w14:paraId="2AE17A06" w14:textId="77777777">
        <w:tc>
          <w:tcPr>
            <w:tcW w:w="9848" w:type="dxa"/>
          </w:tcPr>
          <w:p w14:paraId="55EE1D28" w14:textId="77777777" w:rsidR="007D3472" w:rsidRPr="00A2757E" w:rsidRDefault="007D3472" w:rsidP="009E67A4">
            <w:pPr>
              <w:jc w:val="both"/>
              <w:rPr>
                <w:rStyle w:val="IntenseEmphasis"/>
                <w:bCs/>
                <w:i w:val="0"/>
                <w:iCs w:val="0"/>
                <w:highlight w:val="yellow"/>
                <w:u w:val="none"/>
              </w:rPr>
            </w:pPr>
            <w:r w:rsidRPr="00A2757E">
              <w:rPr>
                <w:rStyle w:val="IntenseEmphasis"/>
                <w:bCs/>
                <w:i w:val="0"/>
                <w:iCs w:val="0"/>
                <w:highlight w:val="yellow"/>
                <w:u w:val="none"/>
              </w:rPr>
              <w:t>Investigator’s Brochure/SmPC</w:t>
            </w:r>
          </w:p>
        </w:tc>
      </w:tr>
    </w:tbl>
    <w:p w14:paraId="294D39F0" w14:textId="77777777" w:rsidR="007D3472" w:rsidRPr="00A2757E" w:rsidRDefault="007D3472" w:rsidP="00676D8B">
      <w:pPr>
        <w:jc w:val="both"/>
        <w:rPr>
          <w:rStyle w:val="IntenseEmphasis"/>
          <w:b w:val="0"/>
          <w:i w:val="0"/>
          <w:iCs w:val="0"/>
          <w:highlight w:val="yellow"/>
          <w:u w:val="none"/>
        </w:rPr>
      </w:pPr>
    </w:p>
    <w:p w14:paraId="1B72E6E6" w14:textId="77777777" w:rsidR="00A2757E" w:rsidRPr="00A2757E" w:rsidRDefault="00A2757E" w:rsidP="00676D8B">
      <w:pPr>
        <w:jc w:val="both"/>
        <w:rPr>
          <w:rStyle w:val="IntenseEmphasis"/>
          <w:b w:val="0"/>
          <w:i w:val="0"/>
          <w:iCs w:val="0"/>
          <w:highlight w:val="yellow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8"/>
      </w:tblGrid>
      <w:tr w:rsidR="007D3472" w:rsidRPr="00A2757E" w14:paraId="0D47943D" w14:textId="77777777">
        <w:tc>
          <w:tcPr>
            <w:tcW w:w="9848" w:type="dxa"/>
          </w:tcPr>
          <w:p w14:paraId="0E05BD9B" w14:textId="612668EE" w:rsidR="007D3472" w:rsidRPr="00A2757E" w:rsidRDefault="007D3472" w:rsidP="00395FB9">
            <w:pPr>
              <w:jc w:val="both"/>
              <w:rPr>
                <w:rStyle w:val="IntenseEmphasis"/>
                <w:bCs/>
                <w:i w:val="0"/>
                <w:iCs w:val="0"/>
                <w:highlight w:val="yellow"/>
                <w:u w:val="none"/>
              </w:rPr>
            </w:pPr>
            <w:r w:rsidRPr="00A2757E">
              <w:rPr>
                <w:rStyle w:val="IntenseEmphasis"/>
                <w:bCs/>
                <w:i w:val="0"/>
                <w:iCs w:val="0"/>
                <w:highlight w:val="yellow"/>
                <w:u w:val="none"/>
              </w:rPr>
              <w:t>Investigational Medicinal Product Dossier (IMPD/sIMPD)</w:t>
            </w:r>
          </w:p>
        </w:tc>
      </w:tr>
    </w:tbl>
    <w:p w14:paraId="1D067BAA" w14:textId="7653F5B3" w:rsidR="007D3472" w:rsidRPr="00A2757E" w:rsidRDefault="007D3472" w:rsidP="00676D8B">
      <w:pPr>
        <w:jc w:val="both"/>
        <w:rPr>
          <w:rStyle w:val="IntenseEmphasis"/>
          <w:b w:val="0"/>
          <w:i w:val="0"/>
          <w:iCs w:val="0"/>
          <w:highlight w:val="yellow"/>
          <w:u w:val="none"/>
        </w:rPr>
      </w:pPr>
    </w:p>
    <w:p w14:paraId="299BBFA0" w14:textId="77777777" w:rsidR="007D3472" w:rsidRPr="00A2757E" w:rsidRDefault="007D3472" w:rsidP="00676D8B">
      <w:pPr>
        <w:jc w:val="both"/>
        <w:rPr>
          <w:rStyle w:val="IntenseEmphasis"/>
          <w:b w:val="0"/>
          <w:i w:val="0"/>
          <w:iCs w:val="0"/>
          <w:highlight w:val="yellow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8"/>
      </w:tblGrid>
      <w:tr w:rsidR="007D3472" w:rsidRPr="00A2757E" w14:paraId="3019A4E8" w14:textId="77777777">
        <w:tc>
          <w:tcPr>
            <w:tcW w:w="9848" w:type="dxa"/>
          </w:tcPr>
          <w:p w14:paraId="1148C77C" w14:textId="77777777" w:rsidR="007D3472" w:rsidRPr="00A2757E" w:rsidRDefault="007D3472" w:rsidP="00334382">
            <w:pPr>
              <w:jc w:val="both"/>
              <w:rPr>
                <w:rStyle w:val="IntenseEmphasis"/>
                <w:bCs/>
                <w:i w:val="0"/>
                <w:iCs w:val="0"/>
                <w:highlight w:val="yellow"/>
                <w:u w:val="none"/>
              </w:rPr>
            </w:pPr>
            <w:r w:rsidRPr="00A2757E">
              <w:rPr>
                <w:rStyle w:val="IntenseEmphasis"/>
                <w:bCs/>
                <w:i w:val="0"/>
                <w:iCs w:val="0"/>
                <w:highlight w:val="yellow"/>
                <w:u w:val="none"/>
              </w:rPr>
              <w:t>Labelling</w:t>
            </w:r>
          </w:p>
        </w:tc>
      </w:tr>
    </w:tbl>
    <w:p w14:paraId="04F97C22" w14:textId="77777777" w:rsidR="00A2757E" w:rsidRPr="00A2757E" w:rsidRDefault="00A2757E" w:rsidP="00676D8B">
      <w:pPr>
        <w:jc w:val="both"/>
        <w:rPr>
          <w:rStyle w:val="IntenseEmphasis"/>
          <w:b w:val="0"/>
          <w:i w:val="0"/>
          <w:iCs w:val="0"/>
          <w:highlight w:val="yellow"/>
          <w:u w:val="none"/>
        </w:rPr>
      </w:pPr>
    </w:p>
    <w:p w14:paraId="0A10BA99" w14:textId="77777777" w:rsidR="007D3472" w:rsidRPr="00A2757E" w:rsidRDefault="007D3472" w:rsidP="00676D8B">
      <w:pPr>
        <w:jc w:val="both"/>
        <w:rPr>
          <w:rStyle w:val="IntenseEmphasis"/>
          <w:b w:val="0"/>
          <w:i w:val="0"/>
          <w:iCs w:val="0"/>
          <w:highlight w:val="yellow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8"/>
      </w:tblGrid>
      <w:tr w:rsidR="007D3472" w:rsidRPr="00A2757E" w14:paraId="18304CD0" w14:textId="77777777" w:rsidTr="007D3472">
        <w:tc>
          <w:tcPr>
            <w:tcW w:w="9848" w:type="dxa"/>
          </w:tcPr>
          <w:p w14:paraId="76A7A34A" w14:textId="40633F4C" w:rsidR="007D3472" w:rsidRPr="00A2757E" w:rsidRDefault="007D3472" w:rsidP="00676D8B">
            <w:pPr>
              <w:jc w:val="both"/>
              <w:rPr>
                <w:rStyle w:val="IntenseEmphasis"/>
                <w:bCs/>
                <w:i w:val="0"/>
                <w:iCs w:val="0"/>
                <w:highlight w:val="yellow"/>
                <w:u w:val="none"/>
              </w:rPr>
            </w:pPr>
            <w:r w:rsidRPr="00A2757E">
              <w:rPr>
                <w:rStyle w:val="IntenseEmphasis"/>
                <w:bCs/>
                <w:i w:val="0"/>
                <w:iCs w:val="0"/>
                <w:highlight w:val="yellow"/>
                <w:u w:val="none"/>
              </w:rPr>
              <w:t>Patient use of electronic devices</w:t>
            </w:r>
          </w:p>
        </w:tc>
      </w:tr>
    </w:tbl>
    <w:p w14:paraId="6BA43C19" w14:textId="77777777" w:rsidR="007D3472" w:rsidRPr="00A2757E" w:rsidRDefault="007D3472" w:rsidP="00676D8B">
      <w:pPr>
        <w:jc w:val="both"/>
        <w:rPr>
          <w:rStyle w:val="IntenseEmphasis"/>
          <w:b w:val="0"/>
          <w:i w:val="0"/>
          <w:iCs w:val="0"/>
          <w:highlight w:val="yellow"/>
          <w:u w:val="none"/>
        </w:rPr>
      </w:pPr>
    </w:p>
    <w:p w14:paraId="6FA49C71" w14:textId="77777777" w:rsidR="007D3472" w:rsidRPr="00A2757E" w:rsidRDefault="007D3472" w:rsidP="00676D8B">
      <w:pPr>
        <w:jc w:val="both"/>
        <w:rPr>
          <w:rStyle w:val="IntenseEmphasis"/>
          <w:b w:val="0"/>
          <w:i w:val="0"/>
          <w:iCs w:val="0"/>
          <w:highlight w:val="yellow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8"/>
      </w:tblGrid>
      <w:tr w:rsidR="007D3472" w:rsidRPr="00A2757E" w14:paraId="4342815F" w14:textId="77777777" w:rsidTr="007D3472">
        <w:tc>
          <w:tcPr>
            <w:tcW w:w="9848" w:type="dxa"/>
          </w:tcPr>
          <w:p w14:paraId="1C5D52E9" w14:textId="38E369A3" w:rsidR="007D3472" w:rsidRPr="00A2757E" w:rsidRDefault="007D3472" w:rsidP="00676D8B">
            <w:pPr>
              <w:jc w:val="both"/>
              <w:rPr>
                <w:rStyle w:val="IntenseEmphasis"/>
                <w:b w:val="0"/>
                <w:i w:val="0"/>
                <w:iCs w:val="0"/>
                <w:highlight w:val="yellow"/>
                <w:u w:val="none"/>
              </w:rPr>
            </w:pPr>
            <w:r w:rsidRPr="00A2757E">
              <w:rPr>
                <w:rStyle w:val="IntenseEmphasis"/>
                <w:i w:val="0"/>
                <w:iCs w:val="0"/>
                <w:highlight w:val="yellow"/>
                <w:u w:val="none"/>
              </w:rPr>
              <w:t>Use of investigational assays for the development of companion diagnostics</w:t>
            </w:r>
          </w:p>
        </w:tc>
      </w:tr>
    </w:tbl>
    <w:p w14:paraId="1D3AB118" w14:textId="77777777" w:rsidR="007D3472" w:rsidRPr="00A2757E" w:rsidRDefault="007D3472" w:rsidP="00676D8B">
      <w:pPr>
        <w:jc w:val="both"/>
        <w:rPr>
          <w:rStyle w:val="IntenseEmphasis"/>
          <w:b w:val="0"/>
          <w:i w:val="0"/>
          <w:iCs w:val="0"/>
          <w:highlight w:val="yellow"/>
          <w:u w:val="none"/>
        </w:rPr>
      </w:pPr>
    </w:p>
    <w:p w14:paraId="355F9E6D" w14:textId="77777777" w:rsidR="007D3472" w:rsidRPr="00A2757E" w:rsidRDefault="007D3472" w:rsidP="00676D8B">
      <w:pPr>
        <w:jc w:val="both"/>
        <w:rPr>
          <w:rStyle w:val="IntenseEmphasis"/>
          <w:b w:val="0"/>
          <w:i w:val="0"/>
          <w:iCs w:val="0"/>
          <w:highlight w:val="yellow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8"/>
      </w:tblGrid>
      <w:tr w:rsidR="00145B21" w:rsidRPr="00145B21" w14:paraId="24F7A6CF" w14:textId="77777777">
        <w:tc>
          <w:tcPr>
            <w:tcW w:w="9848" w:type="dxa"/>
          </w:tcPr>
          <w:p w14:paraId="3D8B52E3" w14:textId="77777777" w:rsidR="00145B21" w:rsidRPr="00145B21" w:rsidRDefault="00145B21" w:rsidP="00BB32A9">
            <w:pPr>
              <w:jc w:val="both"/>
              <w:rPr>
                <w:rStyle w:val="IntenseEmphasis"/>
                <w:bCs/>
                <w:i w:val="0"/>
                <w:iCs w:val="0"/>
                <w:u w:val="none"/>
              </w:rPr>
            </w:pPr>
            <w:r w:rsidRPr="00A2757E">
              <w:rPr>
                <w:rStyle w:val="IntenseEmphasis"/>
                <w:bCs/>
                <w:i w:val="0"/>
                <w:iCs w:val="0"/>
                <w:highlight w:val="yellow"/>
                <w:u w:val="none"/>
              </w:rPr>
              <w:t>Patient and public engagement</w:t>
            </w:r>
          </w:p>
        </w:tc>
      </w:tr>
    </w:tbl>
    <w:p w14:paraId="77F7A3A6" w14:textId="77777777" w:rsidR="007D3472" w:rsidRDefault="007D3472" w:rsidP="00676D8B">
      <w:pPr>
        <w:jc w:val="both"/>
        <w:rPr>
          <w:rStyle w:val="IntenseEmphasis"/>
          <w:b w:val="0"/>
          <w:i w:val="0"/>
          <w:iCs w:val="0"/>
          <w:u w:val="none"/>
        </w:rPr>
      </w:pPr>
    </w:p>
    <w:p w14:paraId="38504EE7" w14:textId="77777777" w:rsidR="007D3472" w:rsidRPr="00433438" w:rsidRDefault="007D3472" w:rsidP="00676D8B">
      <w:pPr>
        <w:jc w:val="both"/>
        <w:rPr>
          <w:rStyle w:val="IntenseEmphasis"/>
          <w:b w:val="0"/>
          <w:i w:val="0"/>
          <w:iCs w:val="0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8"/>
      </w:tblGrid>
      <w:tr w:rsidR="002D5EB9" w:rsidRPr="002D5EB9" w14:paraId="0787FD01" w14:textId="77777777">
        <w:tc>
          <w:tcPr>
            <w:tcW w:w="9848" w:type="dxa"/>
          </w:tcPr>
          <w:p w14:paraId="200F56F7" w14:textId="77777777" w:rsidR="002D5EB9" w:rsidRPr="002D5EB9" w:rsidRDefault="002D5EB9" w:rsidP="00676D8B">
            <w:pPr>
              <w:pStyle w:val="Heading4"/>
              <w:spacing w:before="0" w:after="0" w:line="240" w:lineRule="auto"/>
              <w:jc w:val="both"/>
              <w:outlineLvl w:val="3"/>
              <w:rPr>
                <w:rStyle w:val="IntenseEmphasis"/>
                <w:b/>
                <w:i w:val="0"/>
                <w:iCs w:val="0"/>
                <w:u w:val="none"/>
              </w:rPr>
            </w:pPr>
            <w:r w:rsidRPr="002D5EB9">
              <w:rPr>
                <w:rStyle w:val="IntenseEmphasis"/>
                <w:b/>
                <w:i w:val="0"/>
                <w:iCs w:val="0"/>
                <w:u w:val="none"/>
              </w:rPr>
              <w:t>Fee</w:t>
            </w:r>
          </w:p>
        </w:tc>
      </w:tr>
    </w:tbl>
    <w:p w14:paraId="56EF3378" w14:textId="77777777" w:rsidR="002D5EB9" w:rsidRDefault="002D5EB9" w:rsidP="00676D8B">
      <w:pPr>
        <w:jc w:val="both"/>
        <w:rPr>
          <w:rStyle w:val="IntenseEmphasis"/>
          <w:b w:val="0"/>
          <w:i w:val="0"/>
          <w:iCs w:val="0"/>
          <w:u w:val="none"/>
        </w:rPr>
      </w:pPr>
    </w:p>
    <w:p w14:paraId="621B1431" w14:textId="781EE271" w:rsidR="00433438" w:rsidRPr="00433438" w:rsidRDefault="00433438" w:rsidP="00676D8B">
      <w:pPr>
        <w:jc w:val="both"/>
        <w:rPr>
          <w:rStyle w:val="IntenseEmphasis"/>
          <w:b w:val="0"/>
          <w:i w:val="0"/>
          <w:iCs w:val="0"/>
          <w:u w:val="none"/>
        </w:rPr>
      </w:pPr>
      <w:r w:rsidRPr="00433438">
        <w:rPr>
          <w:rStyle w:val="IntenseEmphasis"/>
          <w:b w:val="0"/>
          <w:i w:val="0"/>
          <w:iCs w:val="0"/>
          <w:u w:val="none"/>
        </w:rPr>
        <w:t xml:space="preserve">The fee of </w:t>
      </w:r>
      <w:r w:rsidR="007647B2">
        <w:rPr>
          <w:rStyle w:val="IntenseEmphasis"/>
          <w:b w:val="0"/>
          <w:i w:val="0"/>
          <w:iCs w:val="0"/>
          <w:u w:val="none"/>
        </w:rPr>
        <w:t>£</w:t>
      </w:r>
      <w:r w:rsidR="007D3472" w:rsidRPr="00A2757E">
        <w:rPr>
          <w:rStyle w:val="IntenseEmphasis"/>
          <w:b w:val="0"/>
          <w:highlight w:val="yellow"/>
          <w:u w:val="none"/>
        </w:rPr>
        <w:t>[Insert correct fee]</w:t>
      </w:r>
      <w:r w:rsidRPr="00A2757E">
        <w:rPr>
          <w:rStyle w:val="IntenseEmphasis"/>
          <w:b w:val="0"/>
          <w:u w:val="none"/>
        </w:rPr>
        <w:t xml:space="preserve"> </w:t>
      </w:r>
      <w:r w:rsidRPr="00433438">
        <w:rPr>
          <w:rStyle w:val="IntenseEmphasis"/>
          <w:b w:val="0"/>
          <w:i w:val="0"/>
          <w:iCs w:val="0"/>
          <w:u w:val="none"/>
        </w:rPr>
        <w:t>will be paid for this submission.</w:t>
      </w:r>
    </w:p>
    <w:p w14:paraId="653A5E8C" w14:textId="77777777" w:rsidR="00433438" w:rsidRDefault="00433438" w:rsidP="00676D8B">
      <w:pPr>
        <w:jc w:val="both"/>
        <w:rPr>
          <w:rStyle w:val="IntenseEmphasis"/>
          <w:b w:val="0"/>
          <w:i w:val="0"/>
          <w:iCs w:val="0"/>
          <w:u w:val="none"/>
        </w:rPr>
      </w:pPr>
    </w:p>
    <w:p w14:paraId="6D3B8A16" w14:textId="336DFE1B" w:rsidR="005523CA" w:rsidRDefault="005523CA" w:rsidP="00676D8B">
      <w:pPr>
        <w:jc w:val="both"/>
        <w:rPr>
          <w:rStyle w:val="IntenseEmphasis"/>
          <w:b w:val="0"/>
          <w:i w:val="0"/>
          <w:iCs w:val="0"/>
          <w:u w:val="none"/>
        </w:rPr>
      </w:pPr>
      <w:r w:rsidRPr="007D3472">
        <w:rPr>
          <w:rStyle w:val="IntenseEmphasis"/>
          <w:bCs/>
          <w:i w:val="0"/>
          <w:iCs w:val="0"/>
          <w:u w:val="none"/>
        </w:rPr>
        <w:t>Purchase Order No:</w:t>
      </w:r>
      <w:r>
        <w:rPr>
          <w:rStyle w:val="IntenseEmphasis"/>
          <w:b w:val="0"/>
          <w:i w:val="0"/>
          <w:iCs w:val="0"/>
          <w:u w:val="none"/>
        </w:rPr>
        <w:t xml:space="preserve"> </w:t>
      </w:r>
      <w:r w:rsidR="00A2757E" w:rsidRPr="00A2757E">
        <w:rPr>
          <w:rStyle w:val="IntenseEmphasis"/>
          <w:b w:val="0"/>
          <w:highlight w:val="yellow"/>
          <w:u w:val="none"/>
        </w:rPr>
        <w:t>[</w:t>
      </w:r>
      <w:r w:rsidR="007D3472" w:rsidRPr="00A2757E">
        <w:rPr>
          <w:rStyle w:val="IntenseEmphasis"/>
          <w:b w:val="0"/>
          <w:highlight w:val="yellow"/>
          <w:u w:val="none"/>
        </w:rPr>
        <w:t>XXXXXXXX</w:t>
      </w:r>
      <w:r w:rsidR="00A2757E" w:rsidRPr="00A2757E">
        <w:rPr>
          <w:rStyle w:val="IntenseEmphasis"/>
          <w:b w:val="0"/>
          <w:highlight w:val="yellow"/>
          <w:u w:val="none"/>
        </w:rPr>
        <w:t>]</w:t>
      </w:r>
      <w:r w:rsidRPr="00A2757E">
        <w:rPr>
          <w:rStyle w:val="IntenseEmphasis"/>
          <w:b w:val="0"/>
          <w:u w:val="none"/>
        </w:rPr>
        <w:t xml:space="preserve"> </w:t>
      </w:r>
    </w:p>
    <w:p w14:paraId="60083B36" w14:textId="77777777" w:rsidR="005523CA" w:rsidRPr="00A2757E" w:rsidRDefault="005523CA" w:rsidP="00676D8B">
      <w:pPr>
        <w:jc w:val="both"/>
        <w:rPr>
          <w:rStyle w:val="IntenseEmphasis"/>
          <w:b w:val="0"/>
          <w:u w:val="none"/>
        </w:rPr>
      </w:pPr>
    </w:p>
    <w:p w14:paraId="0E7F236B" w14:textId="5E92B303" w:rsidR="005523CA" w:rsidRPr="00A2757E" w:rsidRDefault="005523CA" w:rsidP="00676D8B">
      <w:pPr>
        <w:jc w:val="both"/>
        <w:rPr>
          <w:rStyle w:val="IntenseEmphasis"/>
          <w:b w:val="0"/>
          <w:u w:val="none"/>
        </w:rPr>
      </w:pPr>
      <w:r w:rsidRPr="00A2757E">
        <w:rPr>
          <w:rStyle w:val="IntenseEmphasis"/>
          <w:b w:val="0"/>
          <w:highlight w:val="yellow"/>
          <w:u w:val="none"/>
        </w:rPr>
        <w:t>[Insert organisation, contact name and e-mail]</w:t>
      </w:r>
    </w:p>
    <w:p w14:paraId="408EA27A" w14:textId="77777777" w:rsidR="002D5EB9" w:rsidRDefault="002D5EB9" w:rsidP="00676D8B">
      <w:pPr>
        <w:jc w:val="both"/>
        <w:rPr>
          <w:rStyle w:val="IntenseEmphasis"/>
          <w:b w:val="0"/>
          <w:i w:val="0"/>
          <w:iCs w:val="0"/>
          <w:u w:val="none"/>
        </w:rPr>
      </w:pPr>
    </w:p>
    <w:p w14:paraId="030E3765" w14:textId="77777777" w:rsidR="00B718CF" w:rsidRPr="00433438" w:rsidRDefault="00B718CF" w:rsidP="00676D8B">
      <w:pPr>
        <w:jc w:val="both"/>
        <w:rPr>
          <w:rStyle w:val="IntenseEmphasis"/>
          <w:b w:val="0"/>
          <w:i w:val="0"/>
          <w:iCs w:val="0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8"/>
      </w:tblGrid>
      <w:tr w:rsidR="007753F1" w:rsidRPr="007753F1" w14:paraId="6A7D180C" w14:textId="77777777">
        <w:tc>
          <w:tcPr>
            <w:tcW w:w="9848" w:type="dxa"/>
          </w:tcPr>
          <w:p w14:paraId="352BC04D" w14:textId="03F6AA51" w:rsidR="007753F1" w:rsidRPr="007753F1" w:rsidRDefault="007753F1" w:rsidP="00676D8B">
            <w:pPr>
              <w:pStyle w:val="Heading4"/>
              <w:spacing w:before="0" w:after="0" w:line="240" w:lineRule="auto"/>
              <w:jc w:val="both"/>
              <w:outlineLvl w:val="3"/>
              <w:rPr>
                <w:rStyle w:val="IntenseEmphasis"/>
                <w:b/>
                <w:i w:val="0"/>
                <w:iCs w:val="0"/>
                <w:u w:val="none"/>
              </w:rPr>
            </w:pPr>
            <w:r>
              <w:rPr>
                <w:rStyle w:val="IntenseEmphasis"/>
                <w:b/>
                <w:i w:val="0"/>
                <w:iCs w:val="0"/>
                <w:u w:val="none"/>
              </w:rPr>
              <w:lastRenderedPageBreak/>
              <w:t>Supporting d</w:t>
            </w:r>
            <w:r w:rsidRPr="007753F1">
              <w:rPr>
                <w:rStyle w:val="IntenseEmphasis"/>
                <w:b/>
                <w:i w:val="0"/>
                <w:iCs w:val="0"/>
                <w:u w:val="none"/>
              </w:rPr>
              <w:t>ocumentation</w:t>
            </w:r>
          </w:p>
        </w:tc>
      </w:tr>
    </w:tbl>
    <w:p w14:paraId="4F832792" w14:textId="77777777" w:rsidR="007753F1" w:rsidRDefault="007753F1" w:rsidP="00676D8B">
      <w:pPr>
        <w:jc w:val="both"/>
        <w:rPr>
          <w:rStyle w:val="IntenseEmphasis"/>
          <w:b w:val="0"/>
          <w:i w:val="0"/>
          <w:iCs w:val="0"/>
          <w:u w:val="none"/>
        </w:rPr>
      </w:pPr>
    </w:p>
    <w:p w14:paraId="4BFC8779" w14:textId="77777777" w:rsidR="007753F1" w:rsidRPr="00433438" w:rsidRDefault="007753F1" w:rsidP="00676D8B">
      <w:pPr>
        <w:jc w:val="both"/>
        <w:rPr>
          <w:rStyle w:val="IntenseEmphasis"/>
          <w:b w:val="0"/>
          <w:i w:val="0"/>
          <w:iCs w:val="0"/>
          <w:u w:val="none"/>
        </w:rPr>
      </w:pPr>
      <w:r w:rsidRPr="00433438">
        <w:rPr>
          <w:rStyle w:val="IntenseEmphasis"/>
          <w:b w:val="0"/>
          <w:i w:val="0"/>
          <w:iCs w:val="0"/>
          <w:u w:val="none"/>
        </w:rPr>
        <w:t xml:space="preserve">In reference to the above trial, please find enclosed </w:t>
      </w:r>
      <w:r>
        <w:rPr>
          <w:rStyle w:val="IntenseEmphasis"/>
          <w:b w:val="0"/>
          <w:i w:val="0"/>
          <w:iCs w:val="0"/>
          <w:u w:val="none"/>
        </w:rPr>
        <w:t xml:space="preserve">revised </w:t>
      </w:r>
      <w:r w:rsidRPr="00433438">
        <w:rPr>
          <w:rStyle w:val="IntenseEmphasis"/>
          <w:b w:val="0"/>
          <w:i w:val="0"/>
          <w:iCs w:val="0"/>
          <w:u w:val="none"/>
        </w:rPr>
        <w:t xml:space="preserve">documentation for review by the MHRA and </w:t>
      </w:r>
      <w:r>
        <w:rPr>
          <w:rStyle w:val="IntenseEmphasis"/>
          <w:b w:val="0"/>
          <w:i w:val="0"/>
          <w:iCs w:val="0"/>
          <w:u w:val="none"/>
        </w:rPr>
        <w:t>E</w:t>
      </w:r>
      <w:r w:rsidRPr="00433438">
        <w:rPr>
          <w:rStyle w:val="IntenseEmphasis"/>
          <w:b w:val="0"/>
          <w:i w:val="0"/>
          <w:iCs w:val="0"/>
          <w:u w:val="none"/>
        </w:rPr>
        <w:t xml:space="preserve">thics </w:t>
      </w:r>
      <w:r>
        <w:rPr>
          <w:rStyle w:val="IntenseEmphasis"/>
          <w:b w:val="0"/>
          <w:i w:val="0"/>
          <w:iCs w:val="0"/>
          <w:u w:val="none"/>
        </w:rPr>
        <w:t>C</w:t>
      </w:r>
      <w:r w:rsidRPr="00433438">
        <w:rPr>
          <w:rStyle w:val="IntenseEmphasis"/>
          <w:b w:val="0"/>
          <w:i w:val="0"/>
          <w:iCs w:val="0"/>
          <w:u w:val="none"/>
        </w:rPr>
        <w:t xml:space="preserve">ommittee; a list of all documentation submitted is included at the end of this letter. </w:t>
      </w:r>
    </w:p>
    <w:p w14:paraId="35105007" w14:textId="77777777" w:rsidR="0009034D" w:rsidRDefault="0009034D" w:rsidP="00676D8B">
      <w:pPr>
        <w:jc w:val="both"/>
        <w:rPr>
          <w:rStyle w:val="IntenseEmphasis"/>
          <w:b w:val="0"/>
          <w:i w:val="0"/>
          <w:iCs w:val="0"/>
          <w:u w:val="none"/>
        </w:rPr>
      </w:pPr>
    </w:p>
    <w:p w14:paraId="1E5CA63F" w14:textId="77777777" w:rsidR="007753F1" w:rsidRDefault="007753F1" w:rsidP="00676D8B">
      <w:pPr>
        <w:jc w:val="both"/>
        <w:rPr>
          <w:rStyle w:val="IntenseEmphasis"/>
          <w:b w:val="0"/>
          <w:i w:val="0"/>
          <w:iCs w:val="0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8"/>
      </w:tblGrid>
      <w:tr w:rsidR="007753F1" w:rsidRPr="007753F1" w14:paraId="0B993D51" w14:textId="77777777">
        <w:tc>
          <w:tcPr>
            <w:tcW w:w="9848" w:type="dxa"/>
          </w:tcPr>
          <w:p w14:paraId="7A28D5A6" w14:textId="77777777" w:rsidR="007753F1" w:rsidRPr="007753F1" w:rsidRDefault="007753F1" w:rsidP="00676D8B">
            <w:pPr>
              <w:jc w:val="both"/>
              <w:rPr>
                <w:rStyle w:val="IntenseEmphasis"/>
                <w:bCs/>
                <w:i w:val="0"/>
                <w:iCs w:val="0"/>
                <w:u w:val="none"/>
              </w:rPr>
            </w:pPr>
            <w:r w:rsidRPr="007753F1">
              <w:rPr>
                <w:rStyle w:val="IntenseEmphasis"/>
                <w:bCs/>
                <w:i w:val="0"/>
                <w:iCs w:val="0"/>
                <w:u w:val="none"/>
              </w:rPr>
              <w:t>Other information</w:t>
            </w:r>
          </w:p>
        </w:tc>
      </w:tr>
    </w:tbl>
    <w:p w14:paraId="44544748" w14:textId="77777777" w:rsidR="007753F1" w:rsidRDefault="007753F1" w:rsidP="00676D8B">
      <w:pPr>
        <w:jc w:val="both"/>
        <w:rPr>
          <w:rStyle w:val="IntenseEmphasis"/>
          <w:b w:val="0"/>
          <w:i w:val="0"/>
          <w:iCs w:val="0"/>
          <w:u w:val="none"/>
        </w:rPr>
      </w:pPr>
    </w:p>
    <w:p w14:paraId="4DDAEAFE" w14:textId="2DE5374F" w:rsidR="0009034D" w:rsidRDefault="0009034D" w:rsidP="00676D8B">
      <w:pPr>
        <w:jc w:val="both"/>
        <w:rPr>
          <w:rStyle w:val="IntenseEmphasis"/>
          <w:b w:val="0"/>
          <w:i w:val="0"/>
          <w:iCs w:val="0"/>
          <w:u w:val="none"/>
        </w:rPr>
      </w:pPr>
      <w:r>
        <w:rPr>
          <w:rStyle w:val="IntenseEmphasis"/>
          <w:b w:val="0"/>
          <w:i w:val="0"/>
          <w:iCs w:val="0"/>
          <w:u w:val="none"/>
        </w:rPr>
        <w:t>Please note the following:</w:t>
      </w:r>
    </w:p>
    <w:p w14:paraId="4D87986E" w14:textId="77777777" w:rsidR="004935E0" w:rsidRDefault="004935E0" w:rsidP="00676D8B">
      <w:pPr>
        <w:jc w:val="both"/>
        <w:rPr>
          <w:rStyle w:val="IntenseEmphasis"/>
          <w:b w:val="0"/>
          <w:i w:val="0"/>
          <w:iCs w:val="0"/>
          <w:u w:val="none"/>
        </w:rPr>
      </w:pPr>
    </w:p>
    <w:p w14:paraId="1C90823C" w14:textId="0B4BA944" w:rsidR="00A2757E" w:rsidRPr="00A2757E" w:rsidRDefault="00A2757E" w:rsidP="00676D8B">
      <w:pPr>
        <w:jc w:val="both"/>
        <w:rPr>
          <w:rStyle w:val="IntenseEmphasis"/>
          <w:b w:val="0"/>
          <w:u w:val="none"/>
        </w:rPr>
      </w:pPr>
      <w:r w:rsidRPr="00A2757E">
        <w:rPr>
          <w:rStyle w:val="IntenseEmphasis"/>
          <w:b w:val="0"/>
          <w:highlight w:val="yellow"/>
          <w:u w:val="none"/>
        </w:rPr>
        <w:t>[Insert other relevant information]</w:t>
      </w:r>
    </w:p>
    <w:p w14:paraId="0B6CB744" w14:textId="77777777" w:rsidR="007753F1" w:rsidRDefault="007753F1" w:rsidP="00676D8B">
      <w:pPr>
        <w:jc w:val="both"/>
        <w:rPr>
          <w:rStyle w:val="IntenseEmphasis"/>
          <w:b w:val="0"/>
          <w:i w:val="0"/>
          <w:iCs w:val="0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8"/>
      </w:tblGrid>
      <w:tr w:rsidR="007753F1" w:rsidRPr="007753F1" w14:paraId="6CDDCAB3" w14:textId="77777777">
        <w:tc>
          <w:tcPr>
            <w:tcW w:w="9848" w:type="dxa"/>
          </w:tcPr>
          <w:p w14:paraId="5EB8A6A4" w14:textId="77777777" w:rsidR="007753F1" w:rsidRPr="007753F1" w:rsidRDefault="007753F1" w:rsidP="00676D8B">
            <w:pPr>
              <w:jc w:val="both"/>
              <w:rPr>
                <w:rStyle w:val="IntenseEmphasis"/>
                <w:bCs/>
                <w:i w:val="0"/>
                <w:iCs w:val="0"/>
                <w:u w:val="none"/>
              </w:rPr>
            </w:pPr>
            <w:r w:rsidRPr="007753F1">
              <w:rPr>
                <w:rStyle w:val="IntenseEmphasis"/>
                <w:bCs/>
                <w:i w:val="0"/>
                <w:iCs w:val="0"/>
                <w:u w:val="none"/>
              </w:rPr>
              <w:t>Contact for questions</w:t>
            </w:r>
          </w:p>
        </w:tc>
      </w:tr>
    </w:tbl>
    <w:p w14:paraId="1C815223" w14:textId="77777777" w:rsidR="007753F1" w:rsidRDefault="007753F1" w:rsidP="00676D8B">
      <w:pPr>
        <w:jc w:val="both"/>
        <w:rPr>
          <w:rStyle w:val="IntenseEmphasis"/>
          <w:b w:val="0"/>
          <w:i w:val="0"/>
          <w:iCs w:val="0"/>
          <w:u w:val="none"/>
        </w:rPr>
      </w:pPr>
    </w:p>
    <w:p w14:paraId="448E20F0" w14:textId="4B4AE06C" w:rsidR="004A31B8" w:rsidRPr="00A2757E" w:rsidRDefault="007D3472" w:rsidP="00676D8B">
      <w:pPr>
        <w:jc w:val="both"/>
        <w:rPr>
          <w:rStyle w:val="IntenseEmphasis"/>
          <w:b w:val="0"/>
          <w:u w:val="none"/>
        </w:rPr>
      </w:pPr>
      <w:r w:rsidRPr="00A2757E">
        <w:rPr>
          <w:rStyle w:val="IntenseEmphasis"/>
          <w:b w:val="0"/>
          <w:highlight w:val="yellow"/>
          <w:u w:val="none"/>
        </w:rPr>
        <w:t xml:space="preserve">[Insert </w:t>
      </w:r>
      <w:r w:rsidR="00A2757E">
        <w:rPr>
          <w:rStyle w:val="IntenseEmphasis"/>
          <w:b w:val="0"/>
          <w:highlight w:val="yellow"/>
          <w:u w:val="none"/>
        </w:rPr>
        <w:t xml:space="preserve">SRA </w:t>
      </w:r>
      <w:r w:rsidRPr="00A2757E">
        <w:rPr>
          <w:rStyle w:val="IntenseEmphasis"/>
          <w:b w:val="0"/>
          <w:highlight w:val="yellow"/>
          <w:u w:val="none"/>
        </w:rPr>
        <w:t>name]</w:t>
      </w:r>
    </w:p>
    <w:p w14:paraId="1B926A52" w14:textId="70A93E16" w:rsidR="004A31B8" w:rsidRPr="004A31B8" w:rsidRDefault="004A31B8" w:rsidP="00676D8B">
      <w:pPr>
        <w:jc w:val="both"/>
        <w:rPr>
          <w:rStyle w:val="IntenseEmphasis"/>
          <w:b w:val="0"/>
          <w:i w:val="0"/>
          <w:iCs w:val="0"/>
          <w:u w:val="none"/>
        </w:rPr>
      </w:pPr>
      <w:r w:rsidRPr="004A31B8">
        <w:rPr>
          <w:rStyle w:val="IntenseEmphasis"/>
          <w:b w:val="0"/>
          <w:i w:val="0"/>
          <w:iCs w:val="0"/>
          <w:u w:val="none"/>
        </w:rPr>
        <w:t>Sponsor Research Co</w:t>
      </w:r>
      <w:r w:rsidR="00A2757E">
        <w:rPr>
          <w:rStyle w:val="IntenseEmphasis"/>
          <w:b w:val="0"/>
          <w:i w:val="0"/>
          <w:iCs w:val="0"/>
          <w:u w:val="none"/>
        </w:rPr>
        <w:t>-</w:t>
      </w:r>
      <w:r w:rsidRPr="004A31B8">
        <w:rPr>
          <w:rStyle w:val="IntenseEmphasis"/>
          <w:b w:val="0"/>
          <w:i w:val="0"/>
          <w:iCs w:val="0"/>
          <w:u w:val="none"/>
        </w:rPr>
        <w:t>ordinator</w:t>
      </w:r>
    </w:p>
    <w:p w14:paraId="5B058FD3" w14:textId="77777777" w:rsidR="004A31B8" w:rsidRPr="004A31B8" w:rsidRDefault="004A31B8" w:rsidP="00676D8B">
      <w:pPr>
        <w:jc w:val="both"/>
        <w:rPr>
          <w:rStyle w:val="IntenseEmphasis"/>
          <w:b w:val="0"/>
          <w:i w:val="0"/>
          <w:iCs w:val="0"/>
          <w:u w:val="none"/>
        </w:rPr>
      </w:pPr>
      <w:r w:rsidRPr="004A31B8">
        <w:rPr>
          <w:rStyle w:val="IntenseEmphasis"/>
          <w:b w:val="0"/>
          <w:i w:val="0"/>
          <w:iCs w:val="0"/>
          <w:u w:val="none"/>
        </w:rPr>
        <w:t>NHS GG&amp;C Research &amp; Innovation (R&amp;I)</w:t>
      </w:r>
    </w:p>
    <w:p w14:paraId="7F6B68CA" w14:textId="77777777" w:rsidR="004A31B8" w:rsidRPr="004A31B8" w:rsidRDefault="004A31B8" w:rsidP="00676D8B">
      <w:pPr>
        <w:jc w:val="both"/>
        <w:rPr>
          <w:rStyle w:val="IntenseEmphasis"/>
          <w:b w:val="0"/>
          <w:i w:val="0"/>
          <w:iCs w:val="0"/>
          <w:u w:val="none"/>
        </w:rPr>
      </w:pPr>
      <w:r w:rsidRPr="004A31B8">
        <w:rPr>
          <w:rStyle w:val="IntenseEmphasis"/>
          <w:b w:val="0"/>
          <w:i w:val="0"/>
          <w:iCs w:val="0"/>
          <w:u w:val="none"/>
        </w:rPr>
        <w:t>Admin Building, Level 2</w:t>
      </w:r>
    </w:p>
    <w:p w14:paraId="56A0171A" w14:textId="77777777" w:rsidR="004A31B8" w:rsidRPr="004A31B8" w:rsidRDefault="004A31B8" w:rsidP="00676D8B">
      <w:pPr>
        <w:jc w:val="both"/>
        <w:rPr>
          <w:rStyle w:val="IntenseEmphasis"/>
          <w:b w:val="0"/>
          <w:i w:val="0"/>
          <w:iCs w:val="0"/>
          <w:u w:val="none"/>
        </w:rPr>
      </w:pPr>
      <w:r w:rsidRPr="004A31B8">
        <w:rPr>
          <w:rStyle w:val="IntenseEmphasis"/>
          <w:b w:val="0"/>
          <w:i w:val="0"/>
          <w:iCs w:val="0"/>
          <w:u w:val="none"/>
        </w:rPr>
        <w:t>Gartnavel Royal Hospital</w:t>
      </w:r>
    </w:p>
    <w:p w14:paraId="56A314E3" w14:textId="77777777" w:rsidR="004A31B8" w:rsidRPr="004A31B8" w:rsidRDefault="004A31B8" w:rsidP="00676D8B">
      <w:pPr>
        <w:jc w:val="both"/>
        <w:rPr>
          <w:rStyle w:val="IntenseEmphasis"/>
          <w:b w:val="0"/>
          <w:i w:val="0"/>
          <w:iCs w:val="0"/>
          <w:u w:val="none"/>
        </w:rPr>
      </w:pPr>
      <w:r w:rsidRPr="004A31B8">
        <w:rPr>
          <w:rStyle w:val="IntenseEmphasis"/>
          <w:b w:val="0"/>
          <w:i w:val="0"/>
          <w:iCs w:val="0"/>
          <w:u w:val="none"/>
        </w:rPr>
        <w:t>1055 Great Western Road</w:t>
      </w:r>
    </w:p>
    <w:p w14:paraId="5E86AA22" w14:textId="49653D81" w:rsidR="004A31B8" w:rsidRDefault="004A31B8" w:rsidP="00676D8B">
      <w:pPr>
        <w:jc w:val="both"/>
        <w:rPr>
          <w:rStyle w:val="IntenseEmphasis"/>
          <w:b w:val="0"/>
          <w:i w:val="0"/>
          <w:iCs w:val="0"/>
          <w:u w:val="none"/>
        </w:rPr>
      </w:pPr>
      <w:r w:rsidRPr="004A31B8">
        <w:rPr>
          <w:rStyle w:val="IntenseEmphasis"/>
          <w:b w:val="0"/>
          <w:i w:val="0"/>
          <w:iCs w:val="0"/>
          <w:u w:val="none"/>
        </w:rPr>
        <w:t>Glasgow G12 0XH</w:t>
      </w:r>
    </w:p>
    <w:p w14:paraId="4BF54D10" w14:textId="7D701BA0" w:rsidR="004A31B8" w:rsidRDefault="004A31B8" w:rsidP="00676D8B">
      <w:pPr>
        <w:jc w:val="both"/>
      </w:pPr>
      <w:r>
        <w:rPr>
          <w:rStyle w:val="IntenseEmphasis"/>
          <w:b w:val="0"/>
          <w:i w:val="0"/>
          <w:iCs w:val="0"/>
          <w:u w:val="none"/>
        </w:rPr>
        <w:t>Email:</w:t>
      </w:r>
      <w:r w:rsidR="007D3472">
        <w:rPr>
          <w:rStyle w:val="IntenseEmphasis"/>
          <w:b w:val="0"/>
          <w:i w:val="0"/>
          <w:iCs w:val="0"/>
          <w:u w:val="none"/>
        </w:rPr>
        <w:t xml:space="preserve"> </w:t>
      </w:r>
      <w:r w:rsidR="007D3472" w:rsidRPr="00A2757E">
        <w:rPr>
          <w:rStyle w:val="IntenseEmphasis"/>
          <w:b w:val="0"/>
          <w:highlight w:val="yellow"/>
          <w:u w:val="none"/>
        </w:rPr>
        <w:t>[insert e-mail address]</w:t>
      </w:r>
    </w:p>
    <w:p w14:paraId="1B476432" w14:textId="77777777" w:rsidR="00676D8B" w:rsidRDefault="00676D8B" w:rsidP="00676D8B">
      <w:pPr>
        <w:jc w:val="both"/>
      </w:pPr>
    </w:p>
    <w:p w14:paraId="2D9FAADF" w14:textId="137D4FCC" w:rsidR="00676D8B" w:rsidRDefault="00676D8B" w:rsidP="00676D8B">
      <w:pPr>
        <w:jc w:val="both"/>
      </w:pPr>
      <w:r>
        <w:t>Yours sincerely</w:t>
      </w:r>
    </w:p>
    <w:p w14:paraId="2A506753" w14:textId="77777777" w:rsidR="00676D8B" w:rsidRDefault="00676D8B" w:rsidP="00676D8B">
      <w:pPr>
        <w:jc w:val="both"/>
      </w:pPr>
    </w:p>
    <w:p w14:paraId="229523C0" w14:textId="38083897" w:rsidR="00676D8B" w:rsidRPr="00A2757E" w:rsidRDefault="00676D8B" w:rsidP="00676D8B">
      <w:pPr>
        <w:jc w:val="both"/>
        <w:rPr>
          <w:i/>
          <w:iCs/>
          <w:highlight w:val="yellow"/>
        </w:rPr>
      </w:pPr>
      <w:r w:rsidRPr="00A2757E">
        <w:rPr>
          <w:i/>
          <w:iCs/>
          <w:highlight w:val="yellow"/>
        </w:rPr>
        <w:t>[Insert signature]</w:t>
      </w:r>
    </w:p>
    <w:p w14:paraId="5F4689A5" w14:textId="12906ED9" w:rsidR="00676D8B" w:rsidRPr="00A2757E" w:rsidRDefault="00676D8B" w:rsidP="00676D8B">
      <w:pPr>
        <w:jc w:val="both"/>
        <w:rPr>
          <w:rStyle w:val="IntenseEmphasis"/>
          <w:b w:val="0"/>
          <w:highlight w:val="yellow"/>
          <w:u w:val="none"/>
        </w:rPr>
      </w:pPr>
      <w:r w:rsidRPr="00A2757E">
        <w:rPr>
          <w:rStyle w:val="IntenseEmphasis"/>
          <w:b w:val="0"/>
          <w:highlight w:val="yellow"/>
          <w:u w:val="none"/>
        </w:rPr>
        <w:t>[Name</w:t>
      </w:r>
      <w:r w:rsidR="00A2757E" w:rsidRPr="00A2757E">
        <w:rPr>
          <w:rStyle w:val="IntenseEmphasis"/>
          <w:b w:val="0"/>
          <w:highlight w:val="yellow"/>
          <w:u w:val="none"/>
        </w:rPr>
        <w:t>]</w:t>
      </w:r>
    </w:p>
    <w:p w14:paraId="1A5C573D" w14:textId="49F9259E" w:rsidR="00676D8B" w:rsidRPr="00A2757E" w:rsidRDefault="00A2757E" w:rsidP="00676D8B">
      <w:pPr>
        <w:jc w:val="both"/>
        <w:rPr>
          <w:rStyle w:val="IntenseEmphasis"/>
          <w:b w:val="0"/>
          <w:u w:val="none"/>
        </w:rPr>
      </w:pPr>
      <w:r>
        <w:rPr>
          <w:rStyle w:val="IntenseEmphasis"/>
          <w:b w:val="0"/>
          <w:highlight w:val="yellow"/>
          <w:u w:val="none"/>
        </w:rPr>
        <w:t>[</w:t>
      </w:r>
      <w:r w:rsidR="00676D8B" w:rsidRPr="00A2757E">
        <w:rPr>
          <w:rStyle w:val="IntenseEmphasis"/>
          <w:b w:val="0"/>
          <w:highlight w:val="yellow"/>
          <w:u w:val="none"/>
        </w:rPr>
        <w:t>Designation]</w:t>
      </w:r>
    </w:p>
    <w:p w14:paraId="65444378" w14:textId="7C8C6342" w:rsidR="00B32210" w:rsidRDefault="00B32210" w:rsidP="00676D8B">
      <w:pPr>
        <w:jc w:val="both"/>
        <w:rPr>
          <w:rStyle w:val="IntenseEmphasis"/>
          <w:b w:val="0"/>
          <w:i w:val="0"/>
          <w:iCs w:val="0"/>
          <w:u w:val="none"/>
        </w:rPr>
      </w:pPr>
      <w:r>
        <w:rPr>
          <w:rStyle w:val="IntenseEmphasis"/>
          <w:b w:val="0"/>
          <w:i w:val="0"/>
          <w:iCs w:val="0"/>
          <w:u w:val="none"/>
        </w:rPr>
        <w:br w:type="page"/>
      </w:r>
    </w:p>
    <w:p w14:paraId="06DD2E89" w14:textId="6D9A0057" w:rsidR="00433438" w:rsidRPr="0072347C" w:rsidRDefault="0072347C" w:rsidP="00676D8B">
      <w:pPr>
        <w:pStyle w:val="Report-Heading2"/>
        <w:spacing w:before="100" w:after="100" w:line="240" w:lineRule="auto"/>
        <w:jc w:val="both"/>
        <w:rPr>
          <w:rStyle w:val="IntenseEmphasis"/>
          <w:rFonts w:ascii="Arial Bold" w:hAnsi="Arial Bold"/>
          <w:b/>
          <w:i w:val="0"/>
          <w:iCs w:val="0"/>
          <w:color w:val="002060"/>
          <w:sz w:val="32"/>
          <w:szCs w:val="32"/>
          <w:u w:val="none"/>
        </w:rPr>
      </w:pPr>
      <w:r w:rsidRPr="0072347C">
        <w:rPr>
          <w:rStyle w:val="IntenseEmphasis"/>
          <w:rFonts w:ascii="Arial Bold" w:hAnsi="Arial Bold"/>
          <w:b/>
          <w:i w:val="0"/>
          <w:iCs w:val="0"/>
          <w:color w:val="002060"/>
          <w:sz w:val="32"/>
          <w:szCs w:val="32"/>
          <w:u w:val="none"/>
        </w:rPr>
        <w:t>Revised d</w:t>
      </w:r>
      <w:r w:rsidR="0009034D" w:rsidRPr="0072347C">
        <w:rPr>
          <w:rStyle w:val="IntenseEmphasis"/>
          <w:rFonts w:ascii="Arial Bold" w:hAnsi="Arial Bold"/>
          <w:b/>
          <w:i w:val="0"/>
          <w:iCs w:val="0"/>
          <w:color w:val="002060"/>
          <w:sz w:val="32"/>
          <w:szCs w:val="32"/>
          <w:u w:val="none"/>
        </w:rPr>
        <w:t>ocuments submitted with this application</w:t>
      </w:r>
    </w:p>
    <w:p w14:paraId="41AB7C6C" w14:textId="77777777" w:rsidR="0050001B" w:rsidRDefault="0050001B" w:rsidP="00676D8B">
      <w:pPr>
        <w:jc w:val="both"/>
        <w:rPr>
          <w:rStyle w:val="IntenseEmphasis"/>
          <w:b w:val="0"/>
          <w:i w:val="0"/>
          <w:iCs w:val="0"/>
          <w:u w:val="none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718"/>
        <w:gridCol w:w="5241"/>
        <w:gridCol w:w="1400"/>
        <w:gridCol w:w="1489"/>
      </w:tblGrid>
      <w:tr w:rsidR="00145B21" w:rsidRPr="00555EF3" w14:paraId="456CD8D6" w14:textId="77777777" w:rsidTr="00145B21">
        <w:tc>
          <w:tcPr>
            <w:tcW w:w="872" w:type="pct"/>
          </w:tcPr>
          <w:p w14:paraId="574A11C1" w14:textId="77777777" w:rsidR="00145B21" w:rsidRPr="0050001B" w:rsidRDefault="00145B21" w:rsidP="0049315F">
            <w:pPr>
              <w:pStyle w:val="Table-headertext"/>
            </w:pPr>
            <w:r w:rsidRPr="0050001B">
              <w:t>Document number</w:t>
            </w:r>
          </w:p>
        </w:tc>
        <w:tc>
          <w:tcPr>
            <w:tcW w:w="2661" w:type="pct"/>
          </w:tcPr>
          <w:p w14:paraId="4F980FF3" w14:textId="77777777" w:rsidR="00145B21" w:rsidRPr="0050001B" w:rsidRDefault="00145B21" w:rsidP="0049315F">
            <w:pPr>
              <w:pStyle w:val="Table-headertext"/>
            </w:pPr>
            <w:r w:rsidRPr="0050001B">
              <w:t>Document</w:t>
            </w:r>
          </w:p>
        </w:tc>
        <w:tc>
          <w:tcPr>
            <w:tcW w:w="711" w:type="pct"/>
          </w:tcPr>
          <w:p w14:paraId="17A8BA44" w14:textId="77777777" w:rsidR="00145B21" w:rsidRPr="0050001B" w:rsidRDefault="00145B21" w:rsidP="0049315F">
            <w:pPr>
              <w:pStyle w:val="Table-headertext"/>
            </w:pPr>
            <w:r w:rsidRPr="0050001B">
              <w:t>Version</w:t>
            </w:r>
          </w:p>
        </w:tc>
        <w:tc>
          <w:tcPr>
            <w:tcW w:w="756" w:type="pct"/>
          </w:tcPr>
          <w:p w14:paraId="3EFE8624" w14:textId="77777777" w:rsidR="00145B21" w:rsidRPr="0050001B" w:rsidRDefault="00145B21" w:rsidP="0049315F">
            <w:pPr>
              <w:pStyle w:val="Table-headertext"/>
            </w:pPr>
            <w:r w:rsidRPr="0050001B">
              <w:t>Date</w:t>
            </w:r>
          </w:p>
        </w:tc>
      </w:tr>
      <w:tr w:rsidR="00145B21" w:rsidRPr="00555EF3" w14:paraId="2BE235B0" w14:textId="77777777" w:rsidTr="0049315F">
        <w:tc>
          <w:tcPr>
            <w:tcW w:w="5000" w:type="pct"/>
            <w:gridSpan w:val="4"/>
            <w:shd w:val="clear" w:color="auto" w:fill="D9D9D9"/>
          </w:tcPr>
          <w:p w14:paraId="7BC767B3" w14:textId="77777777" w:rsidR="00145B21" w:rsidRPr="0050001B" w:rsidRDefault="00145B21" w:rsidP="0049315F">
            <w:pPr>
              <w:pStyle w:val="Table-headertext"/>
            </w:pPr>
            <w:r w:rsidRPr="0050001B">
              <w:t>General</w:t>
            </w:r>
          </w:p>
        </w:tc>
      </w:tr>
      <w:tr w:rsidR="00145B21" w:rsidRPr="00555EF3" w14:paraId="33B3F1D0" w14:textId="77777777" w:rsidTr="00145B21">
        <w:tc>
          <w:tcPr>
            <w:tcW w:w="872" w:type="pct"/>
          </w:tcPr>
          <w:p w14:paraId="20327DED" w14:textId="7FB007E2" w:rsidR="00145B21" w:rsidRPr="00555EF3" w:rsidRDefault="00145B21" w:rsidP="00A2757E">
            <w:pPr>
              <w:pStyle w:val="Table-bodytext"/>
              <w:numPr>
                <w:ilvl w:val="0"/>
                <w:numId w:val="14"/>
              </w:numPr>
              <w:jc w:val="center"/>
            </w:pPr>
          </w:p>
        </w:tc>
        <w:tc>
          <w:tcPr>
            <w:tcW w:w="2661" w:type="pct"/>
          </w:tcPr>
          <w:p w14:paraId="4C15B088" w14:textId="77777777" w:rsidR="00145B21" w:rsidRPr="00555EF3" w:rsidRDefault="00145B21" w:rsidP="0049315F">
            <w:pPr>
              <w:pStyle w:val="Table-bodytext"/>
            </w:pPr>
            <w:r w:rsidRPr="00555EF3">
              <w:t>Cover letter</w:t>
            </w:r>
          </w:p>
        </w:tc>
        <w:tc>
          <w:tcPr>
            <w:tcW w:w="711" w:type="pct"/>
          </w:tcPr>
          <w:p w14:paraId="77223D86" w14:textId="77777777" w:rsidR="00145B21" w:rsidRPr="00555EF3" w:rsidRDefault="00145B21" w:rsidP="0049315F">
            <w:pPr>
              <w:pStyle w:val="Table-bodytext"/>
            </w:pPr>
          </w:p>
        </w:tc>
        <w:tc>
          <w:tcPr>
            <w:tcW w:w="756" w:type="pct"/>
          </w:tcPr>
          <w:p w14:paraId="779F4200" w14:textId="77777777" w:rsidR="00145B21" w:rsidRPr="00555EF3" w:rsidRDefault="00145B21" w:rsidP="0049315F">
            <w:pPr>
              <w:pStyle w:val="Table-bodytext"/>
            </w:pPr>
          </w:p>
        </w:tc>
      </w:tr>
      <w:tr w:rsidR="00145B21" w:rsidRPr="00555EF3" w14:paraId="2CFDD09F" w14:textId="77777777" w:rsidTr="00145B21">
        <w:tc>
          <w:tcPr>
            <w:tcW w:w="872" w:type="pct"/>
          </w:tcPr>
          <w:p w14:paraId="03F458FF" w14:textId="39B868DC" w:rsidR="00145B21" w:rsidRPr="00555EF3" w:rsidRDefault="00145B21" w:rsidP="00A2757E">
            <w:pPr>
              <w:pStyle w:val="Table-bodytext"/>
              <w:numPr>
                <w:ilvl w:val="0"/>
                <w:numId w:val="14"/>
              </w:numPr>
              <w:jc w:val="center"/>
            </w:pPr>
          </w:p>
        </w:tc>
        <w:tc>
          <w:tcPr>
            <w:tcW w:w="2661" w:type="pct"/>
          </w:tcPr>
          <w:p w14:paraId="5006E8EE" w14:textId="3B025528" w:rsidR="00145B21" w:rsidRPr="00555EF3" w:rsidRDefault="00145B21" w:rsidP="0049315F">
            <w:pPr>
              <w:pStyle w:val="Table-bodytext"/>
            </w:pPr>
            <w:r>
              <w:t>MHRA Medicines Form</w:t>
            </w:r>
          </w:p>
        </w:tc>
        <w:tc>
          <w:tcPr>
            <w:tcW w:w="711" w:type="pct"/>
          </w:tcPr>
          <w:p w14:paraId="3422D870" w14:textId="77777777" w:rsidR="00145B21" w:rsidRPr="00555EF3" w:rsidRDefault="00145B21" w:rsidP="0049315F">
            <w:pPr>
              <w:pStyle w:val="Table-bodytext"/>
            </w:pPr>
          </w:p>
        </w:tc>
        <w:tc>
          <w:tcPr>
            <w:tcW w:w="756" w:type="pct"/>
          </w:tcPr>
          <w:p w14:paraId="37D622B2" w14:textId="77777777" w:rsidR="00145B21" w:rsidRPr="00555EF3" w:rsidRDefault="00145B21" w:rsidP="0049315F">
            <w:pPr>
              <w:pStyle w:val="Table-bodytext"/>
            </w:pPr>
          </w:p>
        </w:tc>
      </w:tr>
      <w:tr w:rsidR="00145B21" w:rsidRPr="00555EF3" w14:paraId="248ACCFD" w14:textId="77777777" w:rsidTr="00145B21">
        <w:tc>
          <w:tcPr>
            <w:tcW w:w="872" w:type="pct"/>
          </w:tcPr>
          <w:p w14:paraId="68E58BEC" w14:textId="53CBBD84" w:rsidR="00145B21" w:rsidRPr="00555EF3" w:rsidRDefault="00145B21" w:rsidP="00A2757E">
            <w:pPr>
              <w:pStyle w:val="Table-bodytext"/>
              <w:numPr>
                <w:ilvl w:val="0"/>
                <w:numId w:val="14"/>
              </w:numPr>
              <w:jc w:val="center"/>
            </w:pPr>
          </w:p>
        </w:tc>
        <w:tc>
          <w:tcPr>
            <w:tcW w:w="2661" w:type="pct"/>
          </w:tcPr>
          <w:p w14:paraId="4935B9B8" w14:textId="70CA0799" w:rsidR="00145B21" w:rsidRPr="00555EF3" w:rsidRDefault="00145B21" w:rsidP="0049315F">
            <w:pPr>
              <w:pStyle w:val="Table-bodytext"/>
            </w:pPr>
            <w:r>
              <w:t>Modification Tool</w:t>
            </w:r>
          </w:p>
        </w:tc>
        <w:tc>
          <w:tcPr>
            <w:tcW w:w="711" w:type="pct"/>
          </w:tcPr>
          <w:p w14:paraId="2D22B1A5" w14:textId="77777777" w:rsidR="00145B21" w:rsidRPr="00555EF3" w:rsidRDefault="00145B21" w:rsidP="0049315F">
            <w:pPr>
              <w:pStyle w:val="Table-bodytext"/>
            </w:pPr>
          </w:p>
        </w:tc>
        <w:tc>
          <w:tcPr>
            <w:tcW w:w="756" w:type="pct"/>
          </w:tcPr>
          <w:p w14:paraId="2705CCB4" w14:textId="77777777" w:rsidR="00145B21" w:rsidRPr="00555EF3" w:rsidRDefault="00145B21" w:rsidP="0049315F">
            <w:pPr>
              <w:pStyle w:val="Table-bodytext"/>
            </w:pPr>
          </w:p>
        </w:tc>
      </w:tr>
      <w:tr w:rsidR="00145B21" w:rsidRPr="00555EF3" w14:paraId="61DAE92A" w14:textId="77777777" w:rsidTr="0049315F">
        <w:tc>
          <w:tcPr>
            <w:tcW w:w="5000" w:type="pct"/>
            <w:gridSpan w:val="4"/>
            <w:shd w:val="clear" w:color="auto" w:fill="D9D9D9"/>
          </w:tcPr>
          <w:p w14:paraId="7BE6D734" w14:textId="77777777" w:rsidR="00145B21" w:rsidRPr="0050001B" w:rsidRDefault="00145B21" w:rsidP="0049315F">
            <w:pPr>
              <w:pStyle w:val="Table-headertext"/>
            </w:pPr>
            <w:r w:rsidRPr="0050001B">
              <w:t>Protocol</w:t>
            </w:r>
          </w:p>
        </w:tc>
      </w:tr>
      <w:tr w:rsidR="00145B21" w:rsidRPr="00555EF3" w14:paraId="4AAD5063" w14:textId="77777777" w:rsidTr="00145B21">
        <w:tc>
          <w:tcPr>
            <w:tcW w:w="872" w:type="pct"/>
            <w:vAlign w:val="center"/>
          </w:tcPr>
          <w:p w14:paraId="262FD317" w14:textId="05EDA51D" w:rsidR="00145B21" w:rsidRPr="00555EF3" w:rsidRDefault="00145B21" w:rsidP="00A2757E">
            <w:pPr>
              <w:pStyle w:val="Table-bodytext"/>
              <w:numPr>
                <w:ilvl w:val="0"/>
                <w:numId w:val="14"/>
              </w:numPr>
              <w:jc w:val="center"/>
            </w:pPr>
          </w:p>
        </w:tc>
        <w:tc>
          <w:tcPr>
            <w:tcW w:w="2661" w:type="pct"/>
          </w:tcPr>
          <w:p w14:paraId="13C1E33D" w14:textId="77777777" w:rsidR="00145B21" w:rsidRPr="00555EF3" w:rsidRDefault="00145B21" w:rsidP="0049315F">
            <w:pPr>
              <w:pStyle w:val="Table-bodytext"/>
            </w:pPr>
            <w:r w:rsidRPr="00555EF3">
              <w:t>Protocol</w:t>
            </w:r>
          </w:p>
        </w:tc>
        <w:tc>
          <w:tcPr>
            <w:tcW w:w="711" w:type="pct"/>
          </w:tcPr>
          <w:p w14:paraId="10375263" w14:textId="77777777" w:rsidR="00145B21" w:rsidRPr="00555EF3" w:rsidRDefault="00145B21" w:rsidP="0049315F">
            <w:pPr>
              <w:pStyle w:val="Table-bodytext"/>
            </w:pPr>
          </w:p>
        </w:tc>
        <w:tc>
          <w:tcPr>
            <w:tcW w:w="756" w:type="pct"/>
          </w:tcPr>
          <w:p w14:paraId="35604E6C" w14:textId="77777777" w:rsidR="00145B21" w:rsidRPr="00555EF3" w:rsidRDefault="00145B21" w:rsidP="0049315F">
            <w:pPr>
              <w:pStyle w:val="Table-bodytext"/>
            </w:pPr>
          </w:p>
        </w:tc>
      </w:tr>
      <w:tr w:rsidR="00145B21" w:rsidRPr="00555EF3" w14:paraId="43941DD3" w14:textId="77777777" w:rsidTr="00145B21">
        <w:tc>
          <w:tcPr>
            <w:tcW w:w="872" w:type="pct"/>
            <w:vAlign w:val="center"/>
          </w:tcPr>
          <w:p w14:paraId="75F1C6EB" w14:textId="2BCA80A5" w:rsidR="00145B21" w:rsidRPr="00555EF3" w:rsidRDefault="00145B21" w:rsidP="00A2757E">
            <w:pPr>
              <w:pStyle w:val="Table-bodytext"/>
              <w:numPr>
                <w:ilvl w:val="0"/>
                <w:numId w:val="14"/>
              </w:numPr>
              <w:jc w:val="center"/>
            </w:pPr>
          </w:p>
        </w:tc>
        <w:tc>
          <w:tcPr>
            <w:tcW w:w="2661" w:type="pct"/>
          </w:tcPr>
          <w:p w14:paraId="57692739" w14:textId="77777777" w:rsidR="00145B21" w:rsidRPr="00555EF3" w:rsidRDefault="00145B21" w:rsidP="0049315F">
            <w:pPr>
              <w:pStyle w:val="Table-bodytext"/>
            </w:pPr>
            <w:r w:rsidRPr="00555EF3">
              <w:t>Protocol synopsis</w:t>
            </w:r>
          </w:p>
        </w:tc>
        <w:tc>
          <w:tcPr>
            <w:tcW w:w="711" w:type="pct"/>
          </w:tcPr>
          <w:p w14:paraId="7812874D" w14:textId="77777777" w:rsidR="00145B21" w:rsidRPr="00555EF3" w:rsidRDefault="00145B21" w:rsidP="0049315F">
            <w:pPr>
              <w:pStyle w:val="Table-bodytext"/>
            </w:pPr>
          </w:p>
        </w:tc>
        <w:tc>
          <w:tcPr>
            <w:tcW w:w="756" w:type="pct"/>
          </w:tcPr>
          <w:p w14:paraId="79DD8DC1" w14:textId="77777777" w:rsidR="00145B21" w:rsidRPr="00555EF3" w:rsidRDefault="00145B21" w:rsidP="0049315F">
            <w:pPr>
              <w:pStyle w:val="Table-bodytext"/>
            </w:pPr>
          </w:p>
        </w:tc>
      </w:tr>
      <w:tr w:rsidR="00145B21" w:rsidRPr="00555EF3" w14:paraId="65A6B1B7" w14:textId="77777777" w:rsidTr="00145B21">
        <w:tc>
          <w:tcPr>
            <w:tcW w:w="872" w:type="pct"/>
            <w:vAlign w:val="center"/>
          </w:tcPr>
          <w:p w14:paraId="2448F31B" w14:textId="6C3EC70D" w:rsidR="00145B21" w:rsidRPr="00555EF3" w:rsidRDefault="00145B21" w:rsidP="00A2757E">
            <w:pPr>
              <w:pStyle w:val="Table-bodytext"/>
              <w:numPr>
                <w:ilvl w:val="0"/>
                <w:numId w:val="14"/>
              </w:numPr>
              <w:jc w:val="center"/>
            </w:pPr>
          </w:p>
        </w:tc>
        <w:tc>
          <w:tcPr>
            <w:tcW w:w="2661" w:type="pct"/>
          </w:tcPr>
          <w:p w14:paraId="1DA32947" w14:textId="77777777" w:rsidR="00145B21" w:rsidRPr="00555EF3" w:rsidRDefault="00145B21" w:rsidP="0049315F">
            <w:pPr>
              <w:pStyle w:val="Table-bodytext"/>
            </w:pPr>
            <w:r w:rsidRPr="00555EF3">
              <w:t>Protocol – sponsor signature page</w:t>
            </w:r>
          </w:p>
        </w:tc>
        <w:tc>
          <w:tcPr>
            <w:tcW w:w="711" w:type="pct"/>
          </w:tcPr>
          <w:p w14:paraId="177353CD" w14:textId="77777777" w:rsidR="00145B21" w:rsidRPr="00555EF3" w:rsidRDefault="00145B21" w:rsidP="0049315F">
            <w:pPr>
              <w:pStyle w:val="Table-bodytext"/>
            </w:pPr>
          </w:p>
        </w:tc>
        <w:tc>
          <w:tcPr>
            <w:tcW w:w="756" w:type="pct"/>
          </w:tcPr>
          <w:p w14:paraId="3E628C21" w14:textId="77777777" w:rsidR="00145B21" w:rsidRPr="00555EF3" w:rsidRDefault="00145B21" w:rsidP="0049315F">
            <w:pPr>
              <w:pStyle w:val="Table-bodytext"/>
            </w:pPr>
          </w:p>
        </w:tc>
      </w:tr>
      <w:tr w:rsidR="00145B21" w:rsidRPr="00555EF3" w14:paraId="194FA036" w14:textId="77777777" w:rsidTr="0049315F">
        <w:tc>
          <w:tcPr>
            <w:tcW w:w="5000" w:type="pct"/>
            <w:gridSpan w:val="4"/>
            <w:shd w:val="clear" w:color="auto" w:fill="D9D9D9"/>
          </w:tcPr>
          <w:p w14:paraId="16B78400" w14:textId="09CFFDC5" w:rsidR="00145B21" w:rsidRPr="00555EF3" w:rsidRDefault="00145B21" w:rsidP="0049315F">
            <w:pPr>
              <w:pStyle w:val="Table-headertext"/>
            </w:pPr>
            <w:r w:rsidRPr="00555EF3">
              <w:t>Participant Information Sheet</w:t>
            </w:r>
            <w:r>
              <w:t>,</w:t>
            </w:r>
            <w:r w:rsidRPr="00555EF3">
              <w:t xml:space="preserve"> Informed Consent and Assent Forms</w:t>
            </w:r>
            <w:r>
              <w:t>,</w:t>
            </w:r>
            <w:r w:rsidRPr="00555EF3">
              <w:t xml:space="preserve"> and Informed Consent Procedures</w:t>
            </w:r>
          </w:p>
        </w:tc>
      </w:tr>
      <w:tr w:rsidR="00145B21" w:rsidRPr="00555EF3" w14:paraId="2B443F07" w14:textId="77777777" w:rsidTr="00145B21">
        <w:tc>
          <w:tcPr>
            <w:tcW w:w="872" w:type="pct"/>
          </w:tcPr>
          <w:p w14:paraId="1EC1F18A" w14:textId="0B8DA6C6" w:rsidR="00145B21" w:rsidRPr="00555EF3" w:rsidRDefault="00145B21" w:rsidP="00A2757E">
            <w:pPr>
              <w:pStyle w:val="Table-bodytext"/>
              <w:numPr>
                <w:ilvl w:val="0"/>
                <w:numId w:val="14"/>
              </w:numPr>
              <w:jc w:val="center"/>
            </w:pPr>
          </w:p>
        </w:tc>
        <w:tc>
          <w:tcPr>
            <w:tcW w:w="2661" w:type="pct"/>
          </w:tcPr>
          <w:p w14:paraId="115BFE46" w14:textId="77777777" w:rsidR="00145B21" w:rsidRPr="00555EF3" w:rsidRDefault="00145B21" w:rsidP="0049315F">
            <w:pPr>
              <w:pStyle w:val="Table-bodytext"/>
            </w:pPr>
            <w:r w:rsidRPr="00555EF3">
              <w:t>Main Participant Information Sheet and Informed Consent Form</w:t>
            </w:r>
          </w:p>
        </w:tc>
        <w:tc>
          <w:tcPr>
            <w:tcW w:w="711" w:type="pct"/>
          </w:tcPr>
          <w:p w14:paraId="11366D51" w14:textId="77777777" w:rsidR="00145B21" w:rsidRPr="00555EF3" w:rsidRDefault="00145B21" w:rsidP="0049315F">
            <w:pPr>
              <w:pStyle w:val="Table-bodytext"/>
            </w:pPr>
          </w:p>
        </w:tc>
        <w:tc>
          <w:tcPr>
            <w:tcW w:w="756" w:type="pct"/>
          </w:tcPr>
          <w:p w14:paraId="700C8481" w14:textId="77777777" w:rsidR="00145B21" w:rsidRPr="00555EF3" w:rsidRDefault="00145B21" w:rsidP="0049315F">
            <w:pPr>
              <w:pStyle w:val="Table-bodytext"/>
            </w:pPr>
          </w:p>
        </w:tc>
      </w:tr>
      <w:tr w:rsidR="00145B21" w:rsidRPr="00555EF3" w14:paraId="2CE3E7A6" w14:textId="77777777" w:rsidTr="00145B21">
        <w:tc>
          <w:tcPr>
            <w:tcW w:w="872" w:type="pct"/>
          </w:tcPr>
          <w:p w14:paraId="7432B440" w14:textId="1A7F9DD3" w:rsidR="00145B21" w:rsidRPr="00555EF3" w:rsidRDefault="00145B21" w:rsidP="00A2757E">
            <w:pPr>
              <w:pStyle w:val="Table-bodytext"/>
              <w:numPr>
                <w:ilvl w:val="0"/>
                <w:numId w:val="14"/>
              </w:numPr>
              <w:jc w:val="center"/>
            </w:pPr>
          </w:p>
        </w:tc>
        <w:tc>
          <w:tcPr>
            <w:tcW w:w="2661" w:type="pct"/>
          </w:tcPr>
          <w:p w14:paraId="5839EABE" w14:textId="77777777" w:rsidR="00145B21" w:rsidRPr="00555EF3" w:rsidRDefault="00145B21" w:rsidP="0049315F">
            <w:pPr>
              <w:pStyle w:val="Table-bodytext"/>
            </w:pPr>
            <w:r w:rsidRPr="00555EF3">
              <w:t>Genetic Research Information Sheet and Informed Consent Form</w:t>
            </w:r>
          </w:p>
        </w:tc>
        <w:tc>
          <w:tcPr>
            <w:tcW w:w="711" w:type="pct"/>
          </w:tcPr>
          <w:p w14:paraId="40EF5FA7" w14:textId="77777777" w:rsidR="00145B21" w:rsidRPr="00555EF3" w:rsidRDefault="00145B21" w:rsidP="0049315F">
            <w:pPr>
              <w:pStyle w:val="Table-bodytext"/>
            </w:pPr>
          </w:p>
        </w:tc>
        <w:tc>
          <w:tcPr>
            <w:tcW w:w="756" w:type="pct"/>
          </w:tcPr>
          <w:p w14:paraId="3A356156" w14:textId="77777777" w:rsidR="00145B21" w:rsidRPr="00555EF3" w:rsidRDefault="00145B21" w:rsidP="0049315F">
            <w:pPr>
              <w:pStyle w:val="Table-bodytext"/>
            </w:pPr>
          </w:p>
        </w:tc>
      </w:tr>
      <w:tr w:rsidR="00145B21" w:rsidRPr="00555EF3" w14:paraId="15195B35" w14:textId="77777777" w:rsidTr="00145B21">
        <w:tc>
          <w:tcPr>
            <w:tcW w:w="872" w:type="pct"/>
          </w:tcPr>
          <w:p w14:paraId="3E3AA91E" w14:textId="55C1CB3E" w:rsidR="00145B21" w:rsidRPr="00555EF3" w:rsidRDefault="00145B21" w:rsidP="00A2757E">
            <w:pPr>
              <w:pStyle w:val="Table-bodytext"/>
              <w:numPr>
                <w:ilvl w:val="0"/>
                <w:numId w:val="14"/>
              </w:numPr>
              <w:jc w:val="center"/>
            </w:pPr>
          </w:p>
        </w:tc>
        <w:tc>
          <w:tcPr>
            <w:tcW w:w="2661" w:type="pct"/>
          </w:tcPr>
          <w:p w14:paraId="6B76A742" w14:textId="77777777" w:rsidR="00145B21" w:rsidRPr="00555EF3" w:rsidRDefault="00145B21" w:rsidP="0049315F">
            <w:pPr>
              <w:pStyle w:val="Table-bodytext"/>
            </w:pPr>
            <w:r w:rsidRPr="00555EF3">
              <w:t>Pregnant Partner Information Sheet and Informed Consent Form</w:t>
            </w:r>
          </w:p>
        </w:tc>
        <w:tc>
          <w:tcPr>
            <w:tcW w:w="711" w:type="pct"/>
          </w:tcPr>
          <w:p w14:paraId="41FB7421" w14:textId="77777777" w:rsidR="00145B21" w:rsidRPr="00555EF3" w:rsidRDefault="00145B21" w:rsidP="0049315F">
            <w:pPr>
              <w:pStyle w:val="Table-bodytext"/>
            </w:pPr>
          </w:p>
        </w:tc>
        <w:tc>
          <w:tcPr>
            <w:tcW w:w="756" w:type="pct"/>
          </w:tcPr>
          <w:p w14:paraId="66A2F838" w14:textId="77777777" w:rsidR="00145B21" w:rsidRPr="00555EF3" w:rsidRDefault="00145B21" w:rsidP="0049315F">
            <w:pPr>
              <w:pStyle w:val="Table-bodytext"/>
            </w:pPr>
          </w:p>
        </w:tc>
      </w:tr>
      <w:tr w:rsidR="00145B21" w:rsidRPr="00555EF3" w14:paraId="76D0C53F" w14:textId="77777777" w:rsidTr="00145B21">
        <w:tc>
          <w:tcPr>
            <w:tcW w:w="872" w:type="pct"/>
          </w:tcPr>
          <w:p w14:paraId="08CCB216" w14:textId="2B36EC2E" w:rsidR="00145B21" w:rsidRPr="00555EF3" w:rsidRDefault="00145B21" w:rsidP="00A2757E">
            <w:pPr>
              <w:pStyle w:val="Table-bodytext"/>
              <w:numPr>
                <w:ilvl w:val="0"/>
                <w:numId w:val="14"/>
              </w:numPr>
              <w:jc w:val="center"/>
            </w:pPr>
          </w:p>
        </w:tc>
        <w:tc>
          <w:tcPr>
            <w:tcW w:w="2661" w:type="pct"/>
          </w:tcPr>
          <w:p w14:paraId="2FD8A174" w14:textId="77777777" w:rsidR="00145B21" w:rsidRPr="00555EF3" w:rsidRDefault="00145B21" w:rsidP="0049315F">
            <w:pPr>
              <w:pStyle w:val="Table-bodytext"/>
            </w:pPr>
            <w:r w:rsidRPr="00555EF3">
              <w:t>End of Trial Information Sheet</w:t>
            </w:r>
          </w:p>
        </w:tc>
        <w:tc>
          <w:tcPr>
            <w:tcW w:w="711" w:type="pct"/>
          </w:tcPr>
          <w:p w14:paraId="24B6A01B" w14:textId="77777777" w:rsidR="00145B21" w:rsidRPr="00555EF3" w:rsidRDefault="00145B21" w:rsidP="0049315F">
            <w:pPr>
              <w:pStyle w:val="Table-bodytext"/>
            </w:pPr>
          </w:p>
        </w:tc>
        <w:tc>
          <w:tcPr>
            <w:tcW w:w="756" w:type="pct"/>
          </w:tcPr>
          <w:p w14:paraId="0D28F1CC" w14:textId="77777777" w:rsidR="00145B21" w:rsidRPr="00555EF3" w:rsidRDefault="00145B21" w:rsidP="0049315F">
            <w:pPr>
              <w:pStyle w:val="Table-bodytext"/>
            </w:pPr>
          </w:p>
        </w:tc>
      </w:tr>
      <w:tr w:rsidR="00145B21" w:rsidRPr="00555EF3" w14:paraId="2A37021C" w14:textId="77777777" w:rsidTr="0049315F">
        <w:tc>
          <w:tcPr>
            <w:tcW w:w="5000" w:type="pct"/>
            <w:gridSpan w:val="4"/>
            <w:shd w:val="clear" w:color="auto" w:fill="D9D9D9"/>
          </w:tcPr>
          <w:p w14:paraId="422BED2F" w14:textId="77777777" w:rsidR="00145B21" w:rsidRPr="00555EF3" w:rsidRDefault="00145B21" w:rsidP="0049315F">
            <w:pPr>
              <w:pStyle w:val="Table-headertext"/>
            </w:pPr>
            <w:r w:rsidRPr="00555EF3">
              <w:t>Medicinal Product Related (repeat for each IMP, including non-IMPs)</w:t>
            </w:r>
          </w:p>
        </w:tc>
      </w:tr>
      <w:tr w:rsidR="00145B21" w:rsidRPr="00555EF3" w14:paraId="4CD1DD66" w14:textId="77777777" w:rsidTr="00145B21">
        <w:trPr>
          <w:trHeight w:val="361"/>
        </w:trPr>
        <w:tc>
          <w:tcPr>
            <w:tcW w:w="872" w:type="pct"/>
            <w:shd w:val="clear" w:color="auto" w:fill="FFFFFF" w:themeFill="background1"/>
          </w:tcPr>
          <w:p w14:paraId="1B58C471" w14:textId="10E9A4E2" w:rsidR="00145B21" w:rsidRPr="00555EF3" w:rsidRDefault="00145B21" w:rsidP="00A2757E">
            <w:pPr>
              <w:pStyle w:val="Table-bodytext"/>
              <w:numPr>
                <w:ilvl w:val="0"/>
                <w:numId w:val="14"/>
              </w:numPr>
              <w:jc w:val="center"/>
            </w:pPr>
          </w:p>
        </w:tc>
        <w:tc>
          <w:tcPr>
            <w:tcW w:w="2661" w:type="pct"/>
          </w:tcPr>
          <w:p w14:paraId="3774D57A" w14:textId="1EFE3422" w:rsidR="00145B21" w:rsidRPr="00555EF3" w:rsidRDefault="00145B21" w:rsidP="00145B21">
            <w:pPr>
              <w:pStyle w:val="Table-bodytext"/>
            </w:pPr>
            <w:r w:rsidRPr="00555EF3">
              <w:t>I</w:t>
            </w:r>
            <w:r>
              <w:t xml:space="preserve">nvestigator’s </w:t>
            </w:r>
            <w:r w:rsidRPr="00555EF3">
              <w:t>B</w:t>
            </w:r>
            <w:r>
              <w:t>rochure</w:t>
            </w:r>
          </w:p>
        </w:tc>
        <w:tc>
          <w:tcPr>
            <w:tcW w:w="711" w:type="pct"/>
            <w:shd w:val="clear" w:color="auto" w:fill="FFFFFF" w:themeFill="background1"/>
          </w:tcPr>
          <w:p w14:paraId="60C09AA2" w14:textId="641014B0" w:rsidR="00145B21" w:rsidRPr="00145B21" w:rsidRDefault="00145B21" w:rsidP="00145B21">
            <w:pPr>
              <w:pStyle w:val="Table-bodytext"/>
              <w:rPr>
                <w:color w:val="FFFFFF" w:themeColor="background1"/>
              </w:rPr>
            </w:pPr>
            <w:r w:rsidRPr="00CB211F">
              <w:rPr>
                <w:color w:val="FFFFFF" w:themeColor="background1"/>
              </w:rPr>
              <w:t>e</w:t>
            </w:r>
          </w:p>
        </w:tc>
        <w:tc>
          <w:tcPr>
            <w:tcW w:w="756" w:type="pct"/>
            <w:shd w:val="clear" w:color="auto" w:fill="FFFFFF" w:themeFill="background1"/>
          </w:tcPr>
          <w:p w14:paraId="182E8C87" w14:textId="4C40B5C6" w:rsidR="00145B21" w:rsidRPr="00CB211F" w:rsidRDefault="00145B21" w:rsidP="00145B21">
            <w:pPr>
              <w:pStyle w:val="Table-bodytext"/>
              <w:rPr>
                <w:color w:val="FFFFFF" w:themeColor="background1"/>
              </w:rPr>
            </w:pPr>
            <w:r w:rsidRPr="00CB211F">
              <w:rPr>
                <w:color w:val="FFFFFF" w:themeColor="background1"/>
              </w:rPr>
              <w:t>Noplicable</w:t>
            </w:r>
          </w:p>
        </w:tc>
      </w:tr>
      <w:tr w:rsidR="00145B21" w:rsidRPr="00555EF3" w14:paraId="3C5DFA8F" w14:textId="77777777" w:rsidTr="00145B21">
        <w:tc>
          <w:tcPr>
            <w:tcW w:w="872" w:type="pct"/>
            <w:shd w:val="clear" w:color="auto" w:fill="FFFFFF" w:themeFill="background1"/>
          </w:tcPr>
          <w:p w14:paraId="2A278166" w14:textId="2CA7184B" w:rsidR="00145B21" w:rsidRPr="00555EF3" w:rsidRDefault="00145B21" w:rsidP="00A2757E">
            <w:pPr>
              <w:pStyle w:val="Table-bodytext"/>
              <w:numPr>
                <w:ilvl w:val="0"/>
                <w:numId w:val="14"/>
              </w:numPr>
              <w:jc w:val="center"/>
            </w:pPr>
          </w:p>
        </w:tc>
        <w:tc>
          <w:tcPr>
            <w:tcW w:w="2661" w:type="pct"/>
          </w:tcPr>
          <w:p w14:paraId="489BFCBF" w14:textId="77777777" w:rsidR="00145B21" w:rsidRPr="00555EF3" w:rsidRDefault="00145B21" w:rsidP="0049315F">
            <w:pPr>
              <w:pStyle w:val="Table-bodytext"/>
            </w:pPr>
            <w:r w:rsidRPr="00555EF3">
              <w:t>SmPC</w:t>
            </w:r>
          </w:p>
        </w:tc>
        <w:tc>
          <w:tcPr>
            <w:tcW w:w="711" w:type="pct"/>
            <w:shd w:val="clear" w:color="auto" w:fill="FFFFFF" w:themeFill="background1"/>
          </w:tcPr>
          <w:p w14:paraId="7DCA7F16" w14:textId="77777777" w:rsidR="00145B21" w:rsidRPr="00555EF3" w:rsidRDefault="00145B21" w:rsidP="0049315F">
            <w:pPr>
              <w:pStyle w:val="Table-bodytext"/>
            </w:pPr>
          </w:p>
        </w:tc>
        <w:tc>
          <w:tcPr>
            <w:tcW w:w="756" w:type="pct"/>
            <w:shd w:val="clear" w:color="auto" w:fill="FFFFFF" w:themeFill="background1"/>
          </w:tcPr>
          <w:p w14:paraId="518A2944" w14:textId="77BF37BE" w:rsidR="00145B21" w:rsidRPr="00555EF3" w:rsidRDefault="00145B21" w:rsidP="0049315F">
            <w:pPr>
              <w:pStyle w:val="Table-bodytext"/>
            </w:pPr>
          </w:p>
        </w:tc>
      </w:tr>
      <w:tr w:rsidR="00145B21" w:rsidRPr="00555EF3" w14:paraId="41A1776C" w14:textId="77777777" w:rsidTr="00145B21">
        <w:tc>
          <w:tcPr>
            <w:tcW w:w="872" w:type="pct"/>
            <w:shd w:val="clear" w:color="auto" w:fill="FFFFFF" w:themeFill="background1"/>
          </w:tcPr>
          <w:p w14:paraId="7C620627" w14:textId="0520352E" w:rsidR="00145B21" w:rsidRPr="00555EF3" w:rsidRDefault="00145B21" w:rsidP="00A2757E">
            <w:pPr>
              <w:pStyle w:val="Table-bodytext"/>
              <w:numPr>
                <w:ilvl w:val="0"/>
                <w:numId w:val="14"/>
              </w:numPr>
              <w:jc w:val="center"/>
            </w:pPr>
          </w:p>
        </w:tc>
        <w:tc>
          <w:tcPr>
            <w:tcW w:w="2661" w:type="pct"/>
          </w:tcPr>
          <w:p w14:paraId="57930DF0" w14:textId="77777777" w:rsidR="00145B21" w:rsidRPr="00555EF3" w:rsidRDefault="00145B21" w:rsidP="0049315F">
            <w:pPr>
              <w:pStyle w:val="Table-bodytext"/>
            </w:pPr>
            <w:r w:rsidRPr="00555EF3">
              <w:t>Investigational Medicinal Product Dossier (IMPD)</w:t>
            </w:r>
          </w:p>
        </w:tc>
        <w:tc>
          <w:tcPr>
            <w:tcW w:w="711" w:type="pct"/>
            <w:shd w:val="clear" w:color="auto" w:fill="FFFFFF" w:themeFill="background1"/>
          </w:tcPr>
          <w:p w14:paraId="564A3424" w14:textId="77777777" w:rsidR="00145B21" w:rsidRPr="00555EF3" w:rsidRDefault="00145B21" w:rsidP="0049315F">
            <w:pPr>
              <w:pStyle w:val="Table-bodytext"/>
            </w:pPr>
          </w:p>
        </w:tc>
        <w:tc>
          <w:tcPr>
            <w:tcW w:w="756" w:type="pct"/>
            <w:shd w:val="clear" w:color="auto" w:fill="FFFFFF" w:themeFill="background1"/>
          </w:tcPr>
          <w:p w14:paraId="3F8A8F1F" w14:textId="25C01DF6" w:rsidR="00145B21" w:rsidRPr="00555EF3" w:rsidRDefault="00145B21" w:rsidP="0049315F">
            <w:pPr>
              <w:pStyle w:val="Table-bodytext"/>
            </w:pPr>
          </w:p>
        </w:tc>
      </w:tr>
      <w:tr w:rsidR="00145B21" w:rsidRPr="00555EF3" w14:paraId="40E6A720" w14:textId="77777777" w:rsidTr="00145B21">
        <w:tc>
          <w:tcPr>
            <w:tcW w:w="872" w:type="pct"/>
            <w:shd w:val="clear" w:color="auto" w:fill="FFFFFF" w:themeFill="background1"/>
          </w:tcPr>
          <w:p w14:paraId="6A6F37EF" w14:textId="1A7B0B8D" w:rsidR="00145B21" w:rsidRPr="00555EF3" w:rsidRDefault="00145B21" w:rsidP="00A2757E">
            <w:pPr>
              <w:pStyle w:val="Table-bodytext"/>
              <w:numPr>
                <w:ilvl w:val="0"/>
                <w:numId w:val="14"/>
              </w:numPr>
              <w:jc w:val="center"/>
            </w:pPr>
          </w:p>
        </w:tc>
        <w:tc>
          <w:tcPr>
            <w:tcW w:w="2661" w:type="pct"/>
          </w:tcPr>
          <w:p w14:paraId="47C1B386" w14:textId="77777777" w:rsidR="00145B21" w:rsidRPr="0009034D" w:rsidRDefault="00145B21" w:rsidP="0049315F">
            <w:pPr>
              <w:pStyle w:val="Table-bodytext"/>
            </w:pPr>
            <w:r w:rsidRPr="00555EF3">
              <w:t>Manufacturer Importer</w:t>
            </w:r>
            <w:r>
              <w:t xml:space="preserve"> Authorisation MIA-IMP </w:t>
            </w:r>
          </w:p>
        </w:tc>
        <w:tc>
          <w:tcPr>
            <w:tcW w:w="711" w:type="pct"/>
            <w:shd w:val="clear" w:color="auto" w:fill="FFFFFF" w:themeFill="background1"/>
            <w:vAlign w:val="center"/>
          </w:tcPr>
          <w:p w14:paraId="47190420" w14:textId="77777777" w:rsidR="00145B21" w:rsidRPr="00555EF3" w:rsidRDefault="00145B21" w:rsidP="0049315F">
            <w:pPr>
              <w:pStyle w:val="Table-bodytext"/>
            </w:pPr>
          </w:p>
        </w:tc>
        <w:tc>
          <w:tcPr>
            <w:tcW w:w="756" w:type="pct"/>
            <w:shd w:val="clear" w:color="auto" w:fill="FFFFFF" w:themeFill="background1"/>
            <w:vAlign w:val="center"/>
          </w:tcPr>
          <w:p w14:paraId="6D110480" w14:textId="7F3FA139" w:rsidR="00145B21" w:rsidRPr="00555EF3" w:rsidRDefault="00145B21" w:rsidP="0049315F">
            <w:pPr>
              <w:pStyle w:val="Table-bodytext"/>
            </w:pPr>
          </w:p>
        </w:tc>
      </w:tr>
      <w:tr w:rsidR="00145B21" w:rsidRPr="00555EF3" w14:paraId="06459293" w14:textId="77777777" w:rsidTr="00145B21">
        <w:tc>
          <w:tcPr>
            <w:tcW w:w="872" w:type="pct"/>
            <w:shd w:val="clear" w:color="auto" w:fill="FFFFFF" w:themeFill="background1"/>
          </w:tcPr>
          <w:p w14:paraId="6BA63D94" w14:textId="51FC05A0" w:rsidR="00145B21" w:rsidRPr="00555EF3" w:rsidRDefault="00145B21" w:rsidP="00A2757E">
            <w:pPr>
              <w:pStyle w:val="Table-bodytext"/>
              <w:numPr>
                <w:ilvl w:val="0"/>
                <w:numId w:val="14"/>
              </w:numPr>
              <w:jc w:val="center"/>
            </w:pPr>
          </w:p>
        </w:tc>
        <w:tc>
          <w:tcPr>
            <w:tcW w:w="2661" w:type="pct"/>
          </w:tcPr>
          <w:p w14:paraId="6395577E" w14:textId="77777777" w:rsidR="00145B21" w:rsidRPr="00555EF3" w:rsidRDefault="00145B21" w:rsidP="0049315F">
            <w:pPr>
              <w:pStyle w:val="Table-bodytext"/>
            </w:pPr>
            <w:r>
              <w:t>GMP certificates</w:t>
            </w:r>
          </w:p>
        </w:tc>
        <w:tc>
          <w:tcPr>
            <w:tcW w:w="711" w:type="pct"/>
            <w:shd w:val="clear" w:color="auto" w:fill="FFFFFF" w:themeFill="background1"/>
          </w:tcPr>
          <w:p w14:paraId="1AD1D75C" w14:textId="77777777" w:rsidR="00145B21" w:rsidRPr="00555EF3" w:rsidRDefault="00145B21" w:rsidP="0049315F">
            <w:pPr>
              <w:pStyle w:val="Table-bodytext"/>
            </w:pPr>
          </w:p>
        </w:tc>
        <w:tc>
          <w:tcPr>
            <w:tcW w:w="756" w:type="pct"/>
            <w:shd w:val="clear" w:color="auto" w:fill="FFFFFF" w:themeFill="background1"/>
          </w:tcPr>
          <w:p w14:paraId="734A5902" w14:textId="0626D54E" w:rsidR="00145B21" w:rsidRPr="00555EF3" w:rsidRDefault="00145B21" w:rsidP="0049315F">
            <w:pPr>
              <w:pStyle w:val="Table-bodytext"/>
            </w:pPr>
          </w:p>
        </w:tc>
      </w:tr>
      <w:tr w:rsidR="00145B21" w:rsidRPr="00555EF3" w14:paraId="7FE06DC3" w14:textId="77777777" w:rsidTr="00145B21">
        <w:tc>
          <w:tcPr>
            <w:tcW w:w="872" w:type="pct"/>
            <w:shd w:val="clear" w:color="auto" w:fill="FFFFFF" w:themeFill="background1"/>
          </w:tcPr>
          <w:p w14:paraId="3614B3CC" w14:textId="3740E472" w:rsidR="00145B21" w:rsidRPr="00555EF3" w:rsidRDefault="00145B21" w:rsidP="00A2757E">
            <w:pPr>
              <w:pStyle w:val="Table-bodytext"/>
              <w:numPr>
                <w:ilvl w:val="0"/>
                <w:numId w:val="14"/>
              </w:numPr>
              <w:jc w:val="center"/>
            </w:pPr>
          </w:p>
        </w:tc>
        <w:tc>
          <w:tcPr>
            <w:tcW w:w="2661" w:type="pct"/>
          </w:tcPr>
          <w:p w14:paraId="53425AE5" w14:textId="698A4FE8" w:rsidR="00145B21" w:rsidRPr="00555EF3" w:rsidRDefault="00145B21" w:rsidP="0049315F">
            <w:pPr>
              <w:pStyle w:val="Table-bodytext"/>
            </w:pPr>
            <w:r>
              <w:t>QP Declaration</w:t>
            </w:r>
          </w:p>
        </w:tc>
        <w:tc>
          <w:tcPr>
            <w:tcW w:w="711" w:type="pct"/>
            <w:shd w:val="clear" w:color="auto" w:fill="FFFFFF" w:themeFill="background1"/>
          </w:tcPr>
          <w:p w14:paraId="14EA936F" w14:textId="77777777" w:rsidR="00145B21" w:rsidRPr="00555EF3" w:rsidRDefault="00145B21" w:rsidP="0049315F">
            <w:pPr>
              <w:pStyle w:val="Table-bodytext"/>
            </w:pPr>
          </w:p>
        </w:tc>
        <w:tc>
          <w:tcPr>
            <w:tcW w:w="756" w:type="pct"/>
            <w:shd w:val="clear" w:color="auto" w:fill="FFFFFF" w:themeFill="background1"/>
          </w:tcPr>
          <w:p w14:paraId="33A5EF77" w14:textId="008F4F87" w:rsidR="00145B21" w:rsidRPr="00555EF3" w:rsidRDefault="00145B21" w:rsidP="0049315F">
            <w:pPr>
              <w:pStyle w:val="Table-bodytext"/>
            </w:pPr>
          </w:p>
        </w:tc>
      </w:tr>
      <w:tr w:rsidR="00145B21" w:rsidRPr="00555EF3" w14:paraId="5EFE1E8E" w14:textId="77777777" w:rsidTr="00145B21">
        <w:tc>
          <w:tcPr>
            <w:tcW w:w="872" w:type="pct"/>
            <w:shd w:val="clear" w:color="auto" w:fill="FFFFFF" w:themeFill="background1"/>
          </w:tcPr>
          <w:p w14:paraId="79011439" w14:textId="69DF3682" w:rsidR="00145B21" w:rsidRPr="00555EF3" w:rsidRDefault="00145B21" w:rsidP="00A2757E">
            <w:pPr>
              <w:pStyle w:val="Table-bodytext"/>
              <w:numPr>
                <w:ilvl w:val="0"/>
                <w:numId w:val="14"/>
              </w:numPr>
              <w:jc w:val="center"/>
            </w:pPr>
          </w:p>
        </w:tc>
        <w:tc>
          <w:tcPr>
            <w:tcW w:w="2661" w:type="pct"/>
          </w:tcPr>
          <w:p w14:paraId="3971C984" w14:textId="77777777" w:rsidR="00145B21" w:rsidRPr="00555EF3" w:rsidRDefault="00145B21" w:rsidP="0049315F">
            <w:pPr>
              <w:pStyle w:val="Table-bodytext"/>
            </w:pPr>
            <w:r>
              <w:t>IMP labels</w:t>
            </w:r>
          </w:p>
        </w:tc>
        <w:tc>
          <w:tcPr>
            <w:tcW w:w="711" w:type="pct"/>
          </w:tcPr>
          <w:p w14:paraId="37352C68" w14:textId="77777777" w:rsidR="00145B21" w:rsidRPr="00555EF3" w:rsidRDefault="00145B21" w:rsidP="0049315F">
            <w:pPr>
              <w:pStyle w:val="Table-bodytext"/>
            </w:pPr>
          </w:p>
        </w:tc>
        <w:tc>
          <w:tcPr>
            <w:tcW w:w="756" w:type="pct"/>
          </w:tcPr>
          <w:p w14:paraId="5D4C9BB4" w14:textId="5D739C04" w:rsidR="00145B21" w:rsidRPr="00555EF3" w:rsidRDefault="00145B21" w:rsidP="0049315F">
            <w:pPr>
              <w:pStyle w:val="Table-bodytext"/>
            </w:pPr>
          </w:p>
        </w:tc>
      </w:tr>
    </w:tbl>
    <w:p w14:paraId="6ABF9E1C" w14:textId="77777777" w:rsidR="00B718CF" w:rsidRDefault="00B718CF">
      <w:r>
        <w:rPr>
          <w:b/>
        </w:rPr>
        <w:br w:type="page"/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718"/>
        <w:gridCol w:w="5241"/>
        <w:gridCol w:w="1400"/>
        <w:gridCol w:w="1489"/>
      </w:tblGrid>
      <w:tr w:rsidR="00145B21" w:rsidRPr="00555EF3" w14:paraId="30C578D2" w14:textId="77777777" w:rsidTr="0049315F">
        <w:tc>
          <w:tcPr>
            <w:tcW w:w="5000" w:type="pct"/>
            <w:gridSpan w:val="4"/>
            <w:shd w:val="clear" w:color="auto" w:fill="D9D9D9"/>
          </w:tcPr>
          <w:p w14:paraId="7EC398AF" w14:textId="54480A4A" w:rsidR="00145B21" w:rsidRPr="0050001B" w:rsidRDefault="00145B21" w:rsidP="0049315F">
            <w:pPr>
              <w:pStyle w:val="Table-headertext"/>
            </w:pPr>
            <w:r w:rsidRPr="0050001B">
              <w:t xml:space="preserve">Patient recruitment and </w:t>
            </w:r>
            <w:r>
              <w:t>a</w:t>
            </w:r>
            <w:r w:rsidRPr="0050001B">
              <w:t>dvertisement material</w:t>
            </w:r>
          </w:p>
        </w:tc>
      </w:tr>
      <w:tr w:rsidR="00145B21" w:rsidRPr="00555EF3" w14:paraId="7C23D6CE" w14:textId="77777777" w:rsidTr="00145B21">
        <w:tc>
          <w:tcPr>
            <w:tcW w:w="872" w:type="pct"/>
          </w:tcPr>
          <w:p w14:paraId="22B8E4E3" w14:textId="44DE6C50" w:rsidR="00145B21" w:rsidRPr="00555EF3" w:rsidRDefault="00145B21" w:rsidP="00A2757E">
            <w:pPr>
              <w:pStyle w:val="Table-bodytext"/>
              <w:numPr>
                <w:ilvl w:val="0"/>
                <w:numId w:val="14"/>
              </w:numPr>
              <w:jc w:val="center"/>
            </w:pPr>
          </w:p>
        </w:tc>
        <w:tc>
          <w:tcPr>
            <w:tcW w:w="2661" w:type="pct"/>
          </w:tcPr>
          <w:p w14:paraId="2A318EB7" w14:textId="77777777" w:rsidR="00145B21" w:rsidRPr="00555EF3" w:rsidRDefault="00145B21" w:rsidP="0049315F">
            <w:pPr>
              <w:pStyle w:val="Table-bodytext"/>
            </w:pPr>
            <w:r w:rsidRPr="00555EF3">
              <w:t>GP Letter</w:t>
            </w:r>
          </w:p>
        </w:tc>
        <w:tc>
          <w:tcPr>
            <w:tcW w:w="711" w:type="pct"/>
          </w:tcPr>
          <w:p w14:paraId="4A3CC970" w14:textId="77777777" w:rsidR="00145B21" w:rsidRPr="00555EF3" w:rsidRDefault="00145B21" w:rsidP="0049315F">
            <w:pPr>
              <w:pStyle w:val="Table-bodytext"/>
            </w:pPr>
          </w:p>
        </w:tc>
        <w:tc>
          <w:tcPr>
            <w:tcW w:w="756" w:type="pct"/>
          </w:tcPr>
          <w:p w14:paraId="1908A80E" w14:textId="77777777" w:rsidR="00145B21" w:rsidRPr="00555EF3" w:rsidRDefault="00145B21" w:rsidP="0049315F">
            <w:pPr>
              <w:pStyle w:val="Table-bodytext"/>
            </w:pPr>
          </w:p>
        </w:tc>
      </w:tr>
      <w:tr w:rsidR="00145B21" w:rsidRPr="00555EF3" w14:paraId="03464EF2" w14:textId="77777777" w:rsidTr="00145B21">
        <w:tc>
          <w:tcPr>
            <w:tcW w:w="872" w:type="pct"/>
          </w:tcPr>
          <w:p w14:paraId="05F4A61C" w14:textId="426D8DB6" w:rsidR="00145B21" w:rsidRPr="00555EF3" w:rsidRDefault="00145B21" w:rsidP="00A2757E">
            <w:pPr>
              <w:pStyle w:val="Table-bodytext"/>
              <w:numPr>
                <w:ilvl w:val="0"/>
                <w:numId w:val="14"/>
              </w:numPr>
              <w:jc w:val="center"/>
            </w:pPr>
          </w:p>
        </w:tc>
        <w:tc>
          <w:tcPr>
            <w:tcW w:w="2661" w:type="pct"/>
          </w:tcPr>
          <w:p w14:paraId="15952AA9" w14:textId="77777777" w:rsidR="00145B21" w:rsidRDefault="00145B21" w:rsidP="0049315F">
            <w:pPr>
              <w:pStyle w:val="Table-bodytext"/>
            </w:pPr>
            <w:r>
              <w:t xml:space="preserve">Clinical Information Sheet </w:t>
            </w:r>
          </w:p>
          <w:p w14:paraId="16924880" w14:textId="4A66BE37" w:rsidR="00145B21" w:rsidRPr="00555EF3" w:rsidRDefault="00145B21" w:rsidP="0049315F">
            <w:pPr>
              <w:pStyle w:val="Table-bodytext"/>
            </w:pPr>
            <w:r>
              <w:t>(For insertion into participants’ medical records)</w:t>
            </w:r>
          </w:p>
        </w:tc>
        <w:tc>
          <w:tcPr>
            <w:tcW w:w="711" w:type="pct"/>
          </w:tcPr>
          <w:p w14:paraId="04F40556" w14:textId="77777777" w:rsidR="00145B21" w:rsidRDefault="00145B21" w:rsidP="0049315F">
            <w:pPr>
              <w:pStyle w:val="Table-bodytext"/>
            </w:pPr>
          </w:p>
        </w:tc>
        <w:tc>
          <w:tcPr>
            <w:tcW w:w="756" w:type="pct"/>
          </w:tcPr>
          <w:p w14:paraId="207D5583" w14:textId="77777777" w:rsidR="00145B21" w:rsidRDefault="00145B21" w:rsidP="0049315F">
            <w:pPr>
              <w:pStyle w:val="Table-bodytext"/>
            </w:pPr>
          </w:p>
        </w:tc>
      </w:tr>
      <w:tr w:rsidR="00145B21" w:rsidRPr="00555EF3" w14:paraId="0B111075" w14:textId="77777777" w:rsidTr="00145B21">
        <w:tc>
          <w:tcPr>
            <w:tcW w:w="872" w:type="pct"/>
            <w:shd w:val="clear" w:color="auto" w:fill="FFFFFF" w:themeFill="background1"/>
          </w:tcPr>
          <w:p w14:paraId="3B4F50E9" w14:textId="7DC0A072" w:rsidR="00145B21" w:rsidRPr="00555EF3" w:rsidRDefault="00145B21" w:rsidP="00A2757E">
            <w:pPr>
              <w:pStyle w:val="Table-bodytext"/>
              <w:numPr>
                <w:ilvl w:val="0"/>
                <w:numId w:val="14"/>
              </w:numPr>
              <w:jc w:val="center"/>
            </w:pPr>
          </w:p>
        </w:tc>
        <w:tc>
          <w:tcPr>
            <w:tcW w:w="2661" w:type="pct"/>
          </w:tcPr>
          <w:p w14:paraId="6CDFE0EC" w14:textId="6F8FFDAF" w:rsidR="00145B21" w:rsidRPr="00555EF3" w:rsidRDefault="00145B21" w:rsidP="0049315F">
            <w:pPr>
              <w:pStyle w:val="Table-bodytext"/>
            </w:pPr>
            <w:r>
              <w:t>Participant Alert Card</w:t>
            </w:r>
          </w:p>
        </w:tc>
        <w:tc>
          <w:tcPr>
            <w:tcW w:w="711" w:type="pct"/>
            <w:shd w:val="clear" w:color="auto" w:fill="FFFFFF" w:themeFill="background1"/>
          </w:tcPr>
          <w:p w14:paraId="1E43B87B" w14:textId="77777777" w:rsidR="00145B21" w:rsidRPr="00555EF3" w:rsidRDefault="00145B21" w:rsidP="0049315F">
            <w:pPr>
              <w:pStyle w:val="Table-bodytext"/>
            </w:pPr>
          </w:p>
        </w:tc>
        <w:tc>
          <w:tcPr>
            <w:tcW w:w="756" w:type="pct"/>
            <w:shd w:val="clear" w:color="auto" w:fill="FFFFFF" w:themeFill="background1"/>
          </w:tcPr>
          <w:p w14:paraId="63C4AC40" w14:textId="7BDB11B8" w:rsidR="00145B21" w:rsidRPr="00555EF3" w:rsidRDefault="00145B21" w:rsidP="0049315F">
            <w:pPr>
              <w:pStyle w:val="Table-bodytext"/>
            </w:pPr>
          </w:p>
        </w:tc>
      </w:tr>
      <w:tr w:rsidR="00145B21" w:rsidRPr="00555EF3" w14:paraId="077735A5" w14:textId="77777777" w:rsidTr="00145B21">
        <w:tc>
          <w:tcPr>
            <w:tcW w:w="872" w:type="pct"/>
            <w:shd w:val="clear" w:color="auto" w:fill="FFFFFF" w:themeFill="background1"/>
          </w:tcPr>
          <w:p w14:paraId="28B11FFD" w14:textId="50DAD15C" w:rsidR="00145B21" w:rsidRPr="00555EF3" w:rsidRDefault="00145B21" w:rsidP="00A2757E">
            <w:pPr>
              <w:pStyle w:val="Table-bodytext"/>
              <w:numPr>
                <w:ilvl w:val="0"/>
                <w:numId w:val="14"/>
              </w:numPr>
              <w:jc w:val="center"/>
            </w:pPr>
          </w:p>
        </w:tc>
        <w:tc>
          <w:tcPr>
            <w:tcW w:w="2661" w:type="pct"/>
          </w:tcPr>
          <w:p w14:paraId="2E24EB54" w14:textId="77777777" w:rsidR="00145B21" w:rsidRPr="00555EF3" w:rsidRDefault="00145B21" w:rsidP="0049315F">
            <w:pPr>
              <w:pStyle w:val="Table-bodytext"/>
            </w:pPr>
            <w:r w:rsidRPr="00555EF3">
              <w:t>Thank You Card</w:t>
            </w:r>
          </w:p>
        </w:tc>
        <w:tc>
          <w:tcPr>
            <w:tcW w:w="711" w:type="pct"/>
            <w:shd w:val="clear" w:color="auto" w:fill="FFFFFF" w:themeFill="background1"/>
          </w:tcPr>
          <w:p w14:paraId="194E5636" w14:textId="77777777" w:rsidR="00145B21" w:rsidRPr="00CB211F" w:rsidRDefault="00145B21" w:rsidP="0049315F">
            <w:pPr>
              <w:pStyle w:val="Table-bodytext"/>
              <w:rPr>
                <w:color w:val="FFFFFF" w:themeColor="background1"/>
              </w:rPr>
            </w:pPr>
          </w:p>
        </w:tc>
        <w:tc>
          <w:tcPr>
            <w:tcW w:w="756" w:type="pct"/>
            <w:shd w:val="clear" w:color="auto" w:fill="FFFFFF" w:themeFill="background1"/>
          </w:tcPr>
          <w:p w14:paraId="5964B4C1" w14:textId="09443913" w:rsidR="00145B21" w:rsidRPr="00CB211F" w:rsidRDefault="00145B21" w:rsidP="0049315F">
            <w:pPr>
              <w:pStyle w:val="Table-bodytext"/>
              <w:rPr>
                <w:color w:val="FFFFFF" w:themeColor="background1"/>
              </w:rPr>
            </w:pPr>
          </w:p>
        </w:tc>
      </w:tr>
      <w:tr w:rsidR="00145B21" w:rsidRPr="00555EF3" w14:paraId="70522865" w14:textId="77777777" w:rsidTr="0049315F">
        <w:tc>
          <w:tcPr>
            <w:tcW w:w="5000" w:type="pct"/>
            <w:gridSpan w:val="4"/>
            <w:shd w:val="clear" w:color="auto" w:fill="D9D9D9"/>
          </w:tcPr>
          <w:p w14:paraId="0351B324" w14:textId="77777777" w:rsidR="00145B21" w:rsidRPr="0050001B" w:rsidRDefault="00145B21" w:rsidP="0049315F">
            <w:pPr>
              <w:pStyle w:val="Table-headertext"/>
            </w:pPr>
            <w:r w:rsidRPr="0050001B">
              <w:t>Informed Consent Forms (ICFs)</w:t>
            </w:r>
          </w:p>
        </w:tc>
      </w:tr>
      <w:tr w:rsidR="00145B21" w:rsidRPr="00555EF3" w14:paraId="0006C8E2" w14:textId="77777777" w:rsidTr="00145B21">
        <w:tc>
          <w:tcPr>
            <w:tcW w:w="872" w:type="pct"/>
          </w:tcPr>
          <w:p w14:paraId="1AE48D01" w14:textId="2E76A26F" w:rsidR="00145B21" w:rsidRPr="00555EF3" w:rsidRDefault="00145B21" w:rsidP="00A2757E">
            <w:pPr>
              <w:pStyle w:val="Table-bodytext"/>
              <w:numPr>
                <w:ilvl w:val="0"/>
                <w:numId w:val="14"/>
              </w:numPr>
              <w:jc w:val="center"/>
            </w:pPr>
          </w:p>
        </w:tc>
        <w:tc>
          <w:tcPr>
            <w:tcW w:w="2661" w:type="pct"/>
          </w:tcPr>
          <w:p w14:paraId="4D020F8B" w14:textId="77777777" w:rsidR="00145B21" w:rsidRPr="00555EF3" w:rsidRDefault="00145B21" w:rsidP="0049315F">
            <w:pPr>
              <w:pStyle w:val="Table-bodytext"/>
            </w:pPr>
            <w:r w:rsidRPr="00555EF3">
              <w:t>Main ICF for Study Participant</w:t>
            </w:r>
          </w:p>
        </w:tc>
        <w:tc>
          <w:tcPr>
            <w:tcW w:w="711" w:type="pct"/>
          </w:tcPr>
          <w:p w14:paraId="631B1977" w14:textId="77777777" w:rsidR="00145B21" w:rsidRPr="00555EF3" w:rsidRDefault="00145B21" w:rsidP="0049315F">
            <w:pPr>
              <w:pStyle w:val="Table-bodytext"/>
            </w:pPr>
          </w:p>
        </w:tc>
        <w:tc>
          <w:tcPr>
            <w:tcW w:w="756" w:type="pct"/>
          </w:tcPr>
          <w:p w14:paraId="21ACDF7F" w14:textId="77777777" w:rsidR="00145B21" w:rsidRPr="00555EF3" w:rsidRDefault="00145B21" w:rsidP="0049315F">
            <w:pPr>
              <w:pStyle w:val="Table-bodytext"/>
            </w:pPr>
          </w:p>
        </w:tc>
      </w:tr>
      <w:tr w:rsidR="00145B21" w:rsidRPr="00555EF3" w14:paraId="6814CEA2" w14:textId="77777777" w:rsidTr="00145B21">
        <w:tc>
          <w:tcPr>
            <w:tcW w:w="872" w:type="pct"/>
          </w:tcPr>
          <w:p w14:paraId="1F552CFE" w14:textId="7136D18A" w:rsidR="00145B21" w:rsidRPr="00555EF3" w:rsidRDefault="00145B21" w:rsidP="00A2757E">
            <w:pPr>
              <w:pStyle w:val="Table-bodytext"/>
              <w:numPr>
                <w:ilvl w:val="0"/>
                <w:numId w:val="14"/>
              </w:numPr>
              <w:jc w:val="center"/>
            </w:pPr>
          </w:p>
        </w:tc>
        <w:tc>
          <w:tcPr>
            <w:tcW w:w="2661" w:type="pct"/>
          </w:tcPr>
          <w:p w14:paraId="21ABCA2B" w14:textId="77777777" w:rsidR="00145B21" w:rsidRPr="00555EF3" w:rsidRDefault="00145B21" w:rsidP="0049315F">
            <w:pPr>
              <w:pStyle w:val="Table-bodytext"/>
            </w:pPr>
            <w:r w:rsidRPr="00555EF3">
              <w:t>Main ICF for Parent/Caregiver</w:t>
            </w:r>
          </w:p>
        </w:tc>
        <w:tc>
          <w:tcPr>
            <w:tcW w:w="711" w:type="pct"/>
          </w:tcPr>
          <w:p w14:paraId="56779615" w14:textId="77777777" w:rsidR="00145B21" w:rsidRPr="00555EF3" w:rsidRDefault="00145B21" w:rsidP="0049315F">
            <w:pPr>
              <w:pStyle w:val="Table-bodytext"/>
            </w:pPr>
          </w:p>
        </w:tc>
        <w:tc>
          <w:tcPr>
            <w:tcW w:w="756" w:type="pct"/>
          </w:tcPr>
          <w:p w14:paraId="44C581E4" w14:textId="77777777" w:rsidR="00145B21" w:rsidRPr="00555EF3" w:rsidRDefault="00145B21" w:rsidP="0049315F">
            <w:pPr>
              <w:pStyle w:val="Table-bodytext"/>
            </w:pPr>
          </w:p>
        </w:tc>
      </w:tr>
      <w:tr w:rsidR="00145B21" w:rsidRPr="00555EF3" w14:paraId="07E5DE72" w14:textId="77777777" w:rsidTr="00145B21">
        <w:tc>
          <w:tcPr>
            <w:tcW w:w="872" w:type="pct"/>
          </w:tcPr>
          <w:p w14:paraId="01480FA5" w14:textId="51EC4F7A" w:rsidR="00145B21" w:rsidRPr="00555EF3" w:rsidRDefault="00145B21" w:rsidP="00A2757E">
            <w:pPr>
              <w:pStyle w:val="Table-bodytext"/>
              <w:numPr>
                <w:ilvl w:val="0"/>
                <w:numId w:val="14"/>
              </w:numPr>
              <w:jc w:val="center"/>
            </w:pPr>
          </w:p>
        </w:tc>
        <w:tc>
          <w:tcPr>
            <w:tcW w:w="2661" w:type="pct"/>
          </w:tcPr>
          <w:p w14:paraId="448CEAE8" w14:textId="77777777" w:rsidR="00145B21" w:rsidRPr="00555EF3" w:rsidRDefault="00145B21" w:rsidP="0049315F">
            <w:pPr>
              <w:pStyle w:val="Table-bodytext"/>
            </w:pPr>
            <w:r w:rsidRPr="00555EF3">
              <w:t>Pregnant Partner or Pregnant Participant Information Sheet and Informed Consent Form</w:t>
            </w:r>
          </w:p>
        </w:tc>
        <w:tc>
          <w:tcPr>
            <w:tcW w:w="711" w:type="pct"/>
          </w:tcPr>
          <w:p w14:paraId="6D1CA870" w14:textId="77777777" w:rsidR="00145B21" w:rsidRPr="00555EF3" w:rsidRDefault="00145B21" w:rsidP="0049315F">
            <w:pPr>
              <w:pStyle w:val="Table-bodytext"/>
            </w:pPr>
          </w:p>
        </w:tc>
        <w:tc>
          <w:tcPr>
            <w:tcW w:w="756" w:type="pct"/>
          </w:tcPr>
          <w:p w14:paraId="7F76B40A" w14:textId="77777777" w:rsidR="00145B21" w:rsidRPr="00555EF3" w:rsidRDefault="00145B21" w:rsidP="0049315F">
            <w:pPr>
              <w:pStyle w:val="Table-bodytext"/>
            </w:pPr>
          </w:p>
        </w:tc>
      </w:tr>
      <w:tr w:rsidR="00145B21" w:rsidRPr="00555EF3" w14:paraId="5BD3103A" w14:textId="77777777" w:rsidTr="00145B21">
        <w:tc>
          <w:tcPr>
            <w:tcW w:w="872" w:type="pct"/>
          </w:tcPr>
          <w:p w14:paraId="189363CE" w14:textId="5DD51ED7" w:rsidR="00145B21" w:rsidRPr="00555EF3" w:rsidRDefault="00145B21" w:rsidP="00A2757E">
            <w:pPr>
              <w:pStyle w:val="Table-bodytext"/>
              <w:numPr>
                <w:ilvl w:val="0"/>
                <w:numId w:val="14"/>
              </w:numPr>
              <w:jc w:val="center"/>
            </w:pPr>
          </w:p>
        </w:tc>
        <w:tc>
          <w:tcPr>
            <w:tcW w:w="2661" w:type="pct"/>
          </w:tcPr>
          <w:p w14:paraId="696885A3" w14:textId="77777777" w:rsidR="00145B21" w:rsidRPr="00555EF3" w:rsidRDefault="00145B21" w:rsidP="0049315F">
            <w:pPr>
              <w:pStyle w:val="Table-bodytext"/>
            </w:pPr>
            <w:r w:rsidRPr="00555EF3">
              <w:t>Future Biomedical Research (FBR) PIS/CF</w:t>
            </w:r>
          </w:p>
        </w:tc>
        <w:tc>
          <w:tcPr>
            <w:tcW w:w="711" w:type="pct"/>
          </w:tcPr>
          <w:p w14:paraId="69DBBA12" w14:textId="77777777" w:rsidR="00145B21" w:rsidRPr="00555EF3" w:rsidRDefault="00145B21" w:rsidP="0049315F">
            <w:pPr>
              <w:pStyle w:val="Table-bodytext"/>
            </w:pPr>
          </w:p>
        </w:tc>
        <w:tc>
          <w:tcPr>
            <w:tcW w:w="756" w:type="pct"/>
          </w:tcPr>
          <w:p w14:paraId="2D7E280C" w14:textId="77777777" w:rsidR="00145B21" w:rsidRPr="00555EF3" w:rsidRDefault="00145B21" w:rsidP="0049315F">
            <w:pPr>
              <w:pStyle w:val="Table-bodytext"/>
            </w:pPr>
          </w:p>
        </w:tc>
      </w:tr>
      <w:tr w:rsidR="00145B21" w:rsidRPr="00555EF3" w14:paraId="2FACAF42" w14:textId="77777777" w:rsidTr="00145B21">
        <w:tc>
          <w:tcPr>
            <w:tcW w:w="872" w:type="pct"/>
          </w:tcPr>
          <w:p w14:paraId="4B225FEE" w14:textId="11402AF4" w:rsidR="00145B21" w:rsidRPr="00555EF3" w:rsidRDefault="00145B21" w:rsidP="00A2757E">
            <w:pPr>
              <w:pStyle w:val="Table-bodytext"/>
              <w:numPr>
                <w:ilvl w:val="0"/>
                <w:numId w:val="14"/>
              </w:numPr>
              <w:jc w:val="center"/>
            </w:pPr>
          </w:p>
        </w:tc>
        <w:tc>
          <w:tcPr>
            <w:tcW w:w="2661" w:type="pct"/>
          </w:tcPr>
          <w:p w14:paraId="00C705A8" w14:textId="77777777" w:rsidR="00145B21" w:rsidRPr="00555EF3" w:rsidRDefault="00145B21" w:rsidP="0049315F">
            <w:pPr>
              <w:pStyle w:val="Table-bodytext"/>
            </w:pPr>
            <w:r w:rsidRPr="00555EF3">
              <w:t>End of treatment PIS</w:t>
            </w:r>
          </w:p>
        </w:tc>
        <w:tc>
          <w:tcPr>
            <w:tcW w:w="711" w:type="pct"/>
          </w:tcPr>
          <w:p w14:paraId="6E30A97D" w14:textId="77777777" w:rsidR="00145B21" w:rsidRPr="00555EF3" w:rsidRDefault="00145B21" w:rsidP="0049315F">
            <w:pPr>
              <w:pStyle w:val="Table-bodytext"/>
            </w:pPr>
          </w:p>
        </w:tc>
        <w:tc>
          <w:tcPr>
            <w:tcW w:w="756" w:type="pct"/>
          </w:tcPr>
          <w:p w14:paraId="5BE307BC" w14:textId="77777777" w:rsidR="00145B21" w:rsidRPr="00555EF3" w:rsidRDefault="00145B21" w:rsidP="0049315F">
            <w:pPr>
              <w:pStyle w:val="Table-bodytext"/>
            </w:pPr>
          </w:p>
        </w:tc>
      </w:tr>
      <w:tr w:rsidR="00145B21" w:rsidRPr="00555EF3" w14:paraId="4E28A066" w14:textId="77777777" w:rsidTr="0049315F">
        <w:tc>
          <w:tcPr>
            <w:tcW w:w="5000" w:type="pct"/>
            <w:gridSpan w:val="4"/>
            <w:shd w:val="clear" w:color="auto" w:fill="D9D9D9"/>
          </w:tcPr>
          <w:p w14:paraId="0ECC4967" w14:textId="77777777" w:rsidR="00145B21" w:rsidRPr="00555EF3" w:rsidRDefault="00145B21" w:rsidP="0049315F">
            <w:pPr>
              <w:pStyle w:val="Table-headertext"/>
            </w:pPr>
            <w:r w:rsidRPr="00555EF3">
              <w:t>Patient Questionnaires</w:t>
            </w:r>
          </w:p>
        </w:tc>
      </w:tr>
      <w:tr w:rsidR="00145B21" w:rsidRPr="00555EF3" w14:paraId="0EFF6D71" w14:textId="77777777" w:rsidTr="00145B21">
        <w:tc>
          <w:tcPr>
            <w:tcW w:w="872" w:type="pct"/>
          </w:tcPr>
          <w:p w14:paraId="079E5ACD" w14:textId="06719001" w:rsidR="00145B21" w:rsidRPr="00555EF3" w:rsidRDefault="00145B21" w:rsidP="00A2757E">
            <w:pPr>
              <w:pStyle w:val="Table-bodytext"/>
              <w:numPr>
                <w:ilvl w:val="0"/>
                <w:numId w:val="14"/>
              </w:numPr>
              <w:jc w:val="center"/>
            </w:pPr>
          </w:p>
        </w:tc>
        <w:tc>
          <w:tcPr>
            <w:tcW w:w="2661" w:type="pct"/>
          </w:tcPr>
          <w:p w14:paraId="610E139B" w14:textId="77777777" w:rsidR="00145B21" w:rsidRPr="00555EF3" w:rsidRDefault="00145B21" w:rsidP="0049315F">
            <w:pPr>
              <w:pStyle w:val="Table-bodytext"/>
            </w:pPr>
            <w:r w:rsidRPr="00555EF3">
              <w:t>Patient diary</w:t>
            </w:r>
          </w:p>
        </w:tc>
        <w:tc>
          <w:tcPr>
            <w:tcW w:w="711" w:type="pct"/>
          </w:tcPr>
          <w:p w14:paraId="741316CB" w14:textId="77777777" w:rsidR="00145B21" w:rsidRPr="00555EF3" w:rsidRDefault="00145B21" w:rsidP="0049315F">
            <w:pPr>
              <w:pStyle w:val="Table-bodytext"/>
            </w:pPr>
          </w:p>
        </w:tc>
        <w:tc>
          <w:tcPr>
            <w:tcW w:w="756" w:type="pct"/>
          </w:tcPr>
          <w:p w14:paraId="1B5E62C2" w14:textId="77777777" w:rsidR="00145B21" w:rsidRPr="00555EF3" w:rsidRDefault="00145B21" w:rsidP="0049315F">
            <w:pPr>
              <w:pStyle w:val="Table-bodytext"/>
            </w:pPr>
          </w:p>
        </w:tc>
      </w:tr>
      <w:tr w:rsidR="00145B21" w:rsidRPr="00555EF3" w14:paraId="4C446EF2" w14:textId="77777777" w:rsidTr="00145B21">
        <w:tc>
          <w:tcPr>
            <w:tcW w:w="872" w:type="pct"/>
          </w:tcPr>
          <w:p w14:paraId="78164E08" w14:textId="6059E070" w:rsidR="00145B21" w:rsidRPr="00555EF3" w:rsidRDefault="00145B21" w:rsidP="00A2757E">
            <w:pPr>
              <w:pStyle w:val="Table-bodytext"/>
              <w:numPr>
                <w:ilvl w:val="0"/>
                <w:numId w:val="14"/>
              </w:numPr>
              <w:jc w:val="center"/>
            </w:pPr>
          </w:p>
        </w:tc>
        <w:tc>
          <w:tcPr>
            <w:tcW w:w="2661" w:type="pct"/>
          </w:tcPr>
          <w:p w14:paraId="0ABC7BC6" w14:textId="1557CC90" w:rsidR="00145B21" w:rsidRPr="00555EF3" w:rsidRDefault="00145B21" w:rsidP="0049315F">
            <w:pPr>
              <w:pStyle w:val="Table-bodytext"/>
            </w:pPr>
            <w:r>
              <w:t>O</w:t>
            </w:r>
            <w:r w:rsidRPr="00555EF3">
              <w:t>ther questionnaires</w:t>
            </w:r>
          </w:p>
        </w:tc>
        <w:tc>
          <w:tcPr>
            <w:tcW w:w="711" w:type="pct"/>
          </w:tcPr>
          <w:p w14:paraId="7BE51FEF" w14:textId="77777777" w:rsidR="00145B21" w:rsidRPr="00555EF3" w:rsidRDefault="00145B21" w:rsidP="0049315F">
            <w:pPr>
              <w:pStyle w:val="Table-bodytext"/>
            </w:pPr>
          </w:p>
        </w:tc>
        <w:tc>
          <w:tcPr>
            <w:tcW w:w="756" w:type="pct"/>
          </w:tcPr>
          <w:p w14:paraId="20071F31" w14:textId="77777777" w:rsidR="00145B21" w:rsidRPr="00555EF3" w:rsidRDefault="00145B21" w:rsidP="0049315F">
            <w:pPr>
              <w:pStyle w:val="Table-bodytext"/>
            </w:pPr>
          </w:p>
        </w:tc>
      </w:tr>
      <w:tr w:rsidR="00145B21" w:rsidRPr="00555EF3" w14:paraId="68AF94A5" w14:textId="77777777" w:rsidTr="0049315F">
        <w:tc>
          <w:tcPr>
            <w:tcW w:w="5000" w:type="pct"/>
            <w:gridSpan w:val="4"/>
            <w:shd w:val="clear" w:color="auto" w:fill="D9D9D9"/>
          </w:tcPr>
          <w:p w14:paraId="1D5889EA" w14:textId="77777777" w:rsidR="00145B21" w:rsidRPr="00555EF3" w:rsidRDefault="00145B21" w:rsidP="0049315F">
            <w:pPr>
              <w:pStyle w:val="Table-headertext"/>
            </w:pPr>
            <w:r w:rsidRPr="00555EF3">
              <w:t>Financial Agreements</w:t>
            </w:r>
          </w:p>
        </w:tc>
      </w:tr>
      <w:tr w:rsidR="00145B21" w:rsidRPr="00555EF3" w14:paraId="42A23DDD" w14:textId="77777777" w:rsidTr="00145B21">
        <w:tc>
          <w:tcPr>
            <w:tcW w:w="872" w:type="pct"/>
          </w:tcPr>
          <w:p w14:paraId="32E67873" w14:textId="7D58B833" w:rsidR="00145B21" w:rsidRPr="00555EF3" w:rsidRDefault="00145B21" w:rsidP="00A2757E">
            <w:pPr>
              <w:pStyle w:val="Table-bodytext"/>
              <w:numPr>
                <w:ilvl w:val="0"/>
                <w:numId w:val="14"/>
              </w:numPr>
              <w:jc w:val="center"/>
            </w:pPr>
          </w:p>
        </w:tc>
        <w:tc>
          <w:tcPr>
            <w:tcW w:w="2661" w:type="pct"/>
          </w:tcPr>
          <w:p w14:paraId="4EA7ACF1" w14:textId="77777777" w:rsidR="00145B21" w:rsidRPr="00555EF3" w:rsidRDefault="00145B21" w:rsidP="0049315F">
            <w:pPr>
              <w:pStyle w:val="Table-bodytext"/>
            </w:pPr>
            <w:r w:rsidRPr="00555EF3">
              <w:t>Draft Clinical Trial Agreement</w:t>
            </w:r>
          </w:p>
        </w:tc>
        <w:tc>
          <w:tcPr>
            <w:tcW w:w="711" w:type="pct"/>
          </w:tcPr>
          <w:p w14:paraId="11A2793D" w14:textId="77777777" w:rsidR="00145B21" w:rsidRPr="00555EF3" w:rsidRDefault="00145B21" w:rsidP="0049315F">
            <w:pPr>
              <w:pStyle w:val="Table-bodytext"/>
            </w:pPr>
          </w:p>
        </w:tc>
        <w:tc>
          <w:tcPr>
            <w:tcW w:w="756" w:type="pct"/>
          </w:tcPr>
          <w:p w14:paraId="2111CAEA" w14:textId="77777777" w:rsidR="00145B21" w:rsidRPr="00555EF3" w:rsidRDefault="00145B21" w:rsidP="0049315F">
            <w:pPr>
              <w:pStyle w:val="Table-bodytext"/>
            </w:pPr>
          </w:p>
        </w:tc>
      </w:tr>
      <w:tr w:rsidR="00145B21" w:rsidRPr="00555EF3" w14:paraId="02A6309D" w14:textId="77777777" w:rsidTr="00145B21">
        <w:tc>
          <w:tcPr>
            <w:tcW w:w="872" w:type="pct"/>
          </w:tcPr>
          <w:p w14:paraId="652C0C5E" w14:textId="23728CBE" w:rsidR="00145B21" w:rsidRPr="00555EF3" w:rsidRDefault="00145B21" w:rsidP="00A2757E">
            <w:pPr>
              <w:pStyle w:val="Table-bodytext"/>
              <w:numPr>
                <w:ilvl w:val="0"/>
                <w:numId w:val="14"/>
              </w:numPr>
              <w:jc w:val="center"/>
            </w:pPr>
          </w:p>
        </w:tc>
        <w:tc>
          <w:tcPr>
            <w:tcW w:w="2661" w:type="pct"/>
          </w:tcPr>
          <w:p w14:paraId="65E35E1E" w14:textId="77777777" w:rsidR="00145B21" w:rsidRPr="00555EF3" w:rsidRDefault="00145B21" w:rsidP="0049315F">
            <w:pPr>
              <w:pStyle w:val="Table-bodytext"/>
            </w:pPr>
            <w:r w:rsidRPr="00555EF3">
              <w:t>Costing Template proof of validation</w:t>
            </w:r>
          </w:p>
        </w:tc>
        <w:tc>
          <w:tcPr>
            <w:tcW w:w="711" w:type="pct"/>
          </w:tcPr>
          <w:p w14:paraId="5E9E9B49" w14:textId="77777777" w:rsidR="00145B21" w:rsidRPr="00555EF3" w:rsidRDefault="00145B21" w:rsidP="0049315F">
            <w:pPr>
              <w:pStyle w:val="Table-bodytext"/>
            </w:pPr>
          </w:p>
        </w:tc>
        <w:tc>
          <w:tcPr>
            <w:tcW w:w="756" w:type="pct"/>
          </w:tcPr>
          <w:p w14:paraId="05B81910" w14:textId="77777777" w:rsidR="00145B21" w:rsidRPr="00555EF3" w:rsidRDefault="00145B21" w:rsidP="0049315F">
            <w:pPr>
              <w:pStyle w:val="Table-bodytext"/>
            </w:pPr>
          </w:p>
        </w:tc>
      </w:tr>
      <w:tr w:rsidR="00145B21" w:rsidRPr="00555EF3" w14:paraId="1E57FDCA" w14:textId="77777777" w:rsidTr="00145B21">
        <w:tc>
          <w:tcPr>
            <w:tcW w:w="872" w:type="pct"/>
          </w:tcPr>
          <w:p w14:paraId="3CA3BA8C" w14:textId="08A2AC2E" w:rsidR="00145B21" w:rsidRPr="00555EF3" w:rsidRDefault="00145B21" w:rsidP="00A2757E">
            <w:pPr>
              <w:pStyle w:val="Table-bodytext"/>
              <w:numPr>
                <w:ilvl w:val="0"/>
                <w:numId w:val="14"/>
              </w:numPr>
              <w:jc w:val="center"/>
            </w:pPr>
          </w:p>
        </w:tc>
        <w:tc>
          <w:tcPr>
            <w:tcW w:w="2661" w:type="pct"/>
          </w:tcPr>
          <w:p w14:paraId="70385996" w14:textId="77777777" w:rsidR="00145B21" w:rsidRPr="00555EF3" w:rsidRDefault="00145B21" w:rsidP="0049315F">
            <w:pPr>
              <w:pStyle w:val="Table-bodytext"/>
            </w:pPr>
            <w:r w:rsidRPr="00555EF3">
              <w:t>Letter of Authorisation</w:t>
            </w:r>
          </w:p>
        </w:tc>
        <w:tc>
          <w:tcPr>
            <w:tcW w:w="711" w:type="pct"/>
          </w:tcPr>
          <w:p w14:paraId="3CD1C056" w14:textId="77777777" w:rsidR="00145B21" w:rsidRPr="00555EF3" w:rsidRDefault="00145B21" w:rsidP="0049315F">
            <w:pPr>
              <w:pStyle w:val="Table-bodytext"/>
            </w:pPr>
          </w:p>
        </w:tc>
        <w:tc>
          <w:tcPr>
            <w:tcW w:w="756" w:type="pct"/>
          </w:tcPr>
          <w:p w14:paraId="55CC6BFF" w14:textId="77777777" w:rsidR="00145B21" w:rsidRPr="00555EF3" w:rsidRDefault="00145B21" w:rsidP="0049315F">
            <w:pPr>
              <w:pStyle w:val="Table-bodytext"/>
            </w:pPr>
          </w:p>
        </w:tc>
      </w:tr>
      <w:tr w:rsidR="00145B21" w:rsidRPr="00555EF3" w14:paraId="4BDA2C14" w14:textId="77777777" w:rsidTr="00145B21">
        <w:tc>
          <w:tcPr>
            <w:tcW w:w="872" w:type="pct"/>
          </w:tcPr>
          <w:p w14:paraId="30AFF44B" w14:textId="53620A6C" w:rsidR="00145B21" w:rsidRPr="00555EF3" w:rsidRDefault="00145B21" w:rsidP="00A2757E">
            <w:pPr>
              <w:pStyle w:val="Table-bodytext"/>
              <w:numPr>
                <w:ilvl w:val="0"/>
                <w:numId w:val="14"/>
              </w:numPr>
              <w:jc w:val="center"/>
            </w:pPr>
          </w:p>
        </w:tc>
        <w:tc>
          <w:tcPr>
            <w:tcW w:w="2661" w:type="pct"/>
          </w:tcPr>
          <w:p w14:paraId="693BA6C7" w14:textId="77777777" w:rsidR="00145B21" w:rsidRPr="00555EF3" w:rsidRDefault="00145B21" w:rsidP="0049315F">
            <w:pPr>
              <w:pStyle w:val="Table-bodytext"/>
            </w:pPr>
            <w:r w:rsidRPr="00555EF3">
              <w:t>Agreement For The Establishment Of A Legal Representative In The European Economic Area</w:t>
            </w:r>
          </w:p>
        </w:tc>
        <w:tc>
          <w:tcPr>
            <w:tcW w:w="711" w:type="pct"/>
          </w:tcPr>
          <w:p w14:paraId="307A0FB6" w14:textId="77777777" w:rsidR="00145B21" w:rsidRPr="00555EF3" w:rsidRDefault="00145B21" w:rsidP="0049315F">
            <w:pPr>
              <w:pStyle w:val="Table-bodytext"/>
            </w:pPr>
          </w:p>
        </w:tc>
        <w:tc>
          <w:tcPr>
            <w:tcW w:w="756" w:type="pct"/>
          </w:tcPr>
          <w:p w14:paraId="55B996C7" w14:textId="77777777" w:rsidR="00145B21" w:rsidRPr="00555EF3" w:rsidRDefault="00145B21" w:rsidP="0049315F">
            <w:pPr>
              <w:pStyle w:val="Table-bodytext"/>
            </w:pPr>
          </w:p>
        </w:tc>
      </w:tr>
      <w:tr w:rsidR="00145B21" w:rsidRPr="00555EF3" w14:paraId="6CC4BA0C" w14:textId="77777777" w:rsidTr="00145B21">
        <w:tc>
          <w:tcPr>
            <w:tcW w:w="872" w:type="pct"/>
          </w:tcPr>
          <w:p w14:paraId="0BD9E8AA" w14:textId="4D28DF84" w:rsidR="00145B21" w:rsidRPr="00555EF3" w:rsidRDefault="00145B21" w:rsidP="00A2757E">
            <w:pPr>
              <w:pStyle w:val="Table-bodytext"/>
              <w:numPr>
                <w:ilvl w:val="0"/>
                <w:numId w:val="14"/>
              </w:numPr>
              <w:jc w:val="center"/>
            </w:pPr>
          </w:p>
        </w:tc>
        <w:tc>
          <w:tcPr>
            <w:tcW w:w="2661" w:type="pct"/>
          </w:tcPr>
          <w:p w14:paraId="41BF7CBA" w14:textId="77777777" w:rsidR="00145B21" w:rsidRPr="00555EF3" w:rsidRDefault="00145B21" w:rsidP="0049315F">
            <w:pPr>
              <w:pStyle w:val="Table-bodytext"/>
            </w:pPr>
            <w:r w:rsidRPr="00555EF3">
              <w:t xml:space="preserve">Power of Attorney </w:t>
            </w:r>
            <w:r w:rsidRPr="00555EF3">
              <w:rPr>
                <w:rFonts w:ascii="Cambria Math" w:hAnsi="Cambria Math" w:cs="Cambria Math"/>
              </w:rPr>
              <w:t>‐</w:t>
            </w:r>
            <w:r w:rsidRPr="00555EF3">
              <w:t xml:space="preserve"> Named EU legal Representative</w:t>
            </w:r>
          </w:p>
        </w:tc>
        <w:tc>
          <w:tcPr>
            <w:tcW w:w="711" w:type="pct"/>
          </w:tcPr>
          <w:p w14:paraId="6A20C389" w14:textId="77777777" w:rsidR="00145B21" w:rsidRPr="00555EF3" w:rsidRDefault="00145B21" w:rsidP="0049315F">
            <w:pPr>
              <w:pStyle w:val="Table-bodytext"/>
            </w:pPr>
          </w:p>
        </w:tc>
        <w:tc>
          <w:tcPr>
            <w:tcW w:w="756" w:type="pct"/>
          </w:tcPr>
          <w:p w14:paraId="05FA420E" w14:textId="77777777" w:rsidR="00145B21" w:rsidRPr="00555EF3" w:rsidRDefault="00145B21" w:rsidP="0049315F">
            <w:pPr>
              <w:pStyle w:val="Table-bodytext"/>
            </w:pPr>
          </w:p>
        </w:tc>
      </w:tr>
      <w:tr w:rsidR="00145B21" w:rsidRPr="00555EF3" w14:paraId="44222D42" w14:textId="77777777" w:rsidTr="0049315F">
        <w:tc>
          <w:tcPr>
            <w:tcW w:w="5000" w:type="pct"/>
            <w:gridSpan w:val="4"/>
            <w:shd w:val="clear" w:color="auto" w:fill="D9D9D9"/>
          </w:tcPr>
          <w:p w14:paraId="32B425FD" w14:textId="77777777" w:rsidR="00145B21" w:rsidRPr="00555EF3" w:rsidRDefault="00145B21" w:rsidP="0049315F">
            <w:pPr>
              <w:pStyle w:val="Table-headertext"/>
            </w:pPr>
            <w:r w:rsidRPr="00555EF3">
              <w:t>Ethical Additional Forms</w:t>
            </w:r>
          </w:p>
        </w:tc>
      </w:tr>
      <w:tr w:rsidR="00145B21" w:rsidRPr="00555EF3" w14:paraId="50981200" w14:textId="77777777" w:rsidTr="002A0DC8">
        <w:tc>
          <w:tcPr>
            <w:tcW w:w="872" w:type="pct"/>
            <w:shd w:val="clear" w:color="auto" w:fill="FFFFFF" w:themeFill="background1"/>
          </w:tcPr>
          <w:p w14:paraId="6E2F085A" w14:textId="2602FFF4" w:rsidR="00145B21" w:rsidRPr="00555EF3" w:rsidRDefault="00145B21" w:rsidP="00A2757E">
            <w:pPr>
              <w:pStyle w:val="Table-bodytext"/>
              <w:numPr>
                <w:ilvl w:val="0"/>
                <w:numId w:val="14"/>
              </w:numPr>
              <w:jc w:val="center"/>
            </w:pPr>
          </w:p>
        </w:tc>
        <w:tc>
          <w:tcPr>
            <w:tcW w:w="2661" w:type="pct"/>
          </w:tcPr>
          <w:p w14:paraId="1D605A8F" w14:textId="51E0126A" w:rsidR="00145B21" w:rsidRPr="00555EF3" w:rsidRDefault="00145B21" w:rsidP="0049315F">
            <w:pPr>
              <w:pStyle w:val="Table-bodytext"/>
            </w:pPr>
          </w:p>
        </w:tc>
        <w:tc>
          <w:tcPr>
            <w:tcW w:w="1467" w:type="pct"/>
            <w:gridSpan w:val="2"/>
          </w:tcPr>
          <w:p w14:paraId="64A95E6B" w14:textId="71187226" w:rsidR="00145B21" w:rsidRPr="00555EF3" w:rsidRDefault="00145B21" w:rsidP="0049315F">
            <w:pPr>
              <w:pStyle w:val="Table-bodytext"/>
            </w:pPr>
          </w:p>
        </w:tc>
      </w:tr>
      <w:tr w:rsidR="00145B21" w:rsidRPr="00555EF3" w14:paraId="53870C37" w14:textId="77777777" w:rsidTr="0049315F">
        <w:tc>
          <w:tcPr>
            <w:tcW w:w="5000" w:type="pct"/>
            <w:gridSpan w:val="4"/>
            <w:shd w:val="clear" w:color="auto" w:fill="D9D9D9"/>
          </w:tcPr>
          <w:p w14:paraId="74F76FC0" w14:textId="77777777" w:rsidR="00145B21" w:rsidRPr="00555EF3" w:rsidRDefault="00145B21" w:rsidP="0049315F">
            <w:pPr>
              <w:pStyle w:val="Table-headertext"/>
            </w:pPr>
            <w:r w:rsidRPr="00555EF3">
              <w:t>Other (any other additional documents not included in the above)</w:t>
            </w:r>
          </w:p>
        </w:tc>
      </w:tr>
      <w:tr w:rsidR="00145B21" w:rsidRPr="00555EF3" w14:paraId="0AD88572" w14:textId="77777777" w:rsidTr="00145B21">
        <w:tc>
          <w:tcPr>
            <w:tcW w:w="872" w:type="pct"/>
          </w:tcPr>
          <w:p w14:paraId="350523B0" w14:textId="2FDE28DE" w:rsidR="00145B21" w:rsidRPr="00555EF3" w:rsidRDefault="00145B21" w:rsidP="00A2757E">
            <w:pPr>
              <w:pStyle w:val="Table-bodytext"/>
              <w:numPr>
                <w:ilvl w:val="0"/>
                <w:numId w:val="14"/>
              </w:numPr>
              <w:jc w:val="center"/>
            </w:pPr>
          </w:p>
        </w:tc>
        <w:tc>
          <w:tcPr>
            <w:tcW w:w="2661" w:type="pct"/>
          </w:tcPr>
          <w:p w14:paraId="2136EA1C" w14:textId="77777777" w:rsidR="00145B21" w:rsidRPr="00555EF3" w:rsidRDefault="00145B21" w:rsidP="0049315F">
            <w:pPr>
              <w:pStyle w:val="Table-bodytext"/>
              <w:rPr>
                <w:i/>
                <w:iCs/>
              </w:rPr>
            </w:pPr>
            <w:r w:rsidRPr="00555EF3">
              <w:t>Study materials (</w:t>
            </w:r>
            <w:r w:rsidRPr="00555EF3">
              <w:rPr>
                <w:i/>
                <w:iCs/>
              </w:rPr>
              <w:t>video scripts, mobile app screens, privacy policy, data query form, training videos and scripts</w:t>
            </w:r>
          </w:p>
        </w:tc>
        <w:tc>
          <w:tcPr>
            <w:tcW w:w="711" w:type="pct"/>
          </w:tcPr>
          <w:p w14:paraId="52BFFF79" w14:textId="77777777" w:rsidR="00145B21" w:rsidRPr="00555EF3" w:rsidRDefault="00145B21" w:rsidP="0049315F">
            <w:pPr>
              <w:pStyle w:val="Table-bodytext"/>
            </w:pPr>
          </w:p>
        </w:tc>
        <w:tc>
          <w:tcPr>
            <w:tcW w:w="756" w:type="pct"/>
          </w:tcPr>
          <w:p w14:paraId="2AB8B3DA" w14:textId="77777777" w:rsidR="00145B21" w:rsidRPr="00555EF3" w:rsidRDefault="00145B21" w:rsidP="0049315F">
            <w:pPr>
              <w:pStyle w:val="Table-bodytext"/>
            </w:pPr>
          </w:p>
        </w:tc>
      </w:tr>
    </w:tbl>
    <w:p w14:paraId="35D035BF" w14:textId="77777777" w:rsidR="00145B21" w:rsidRDefault="00145B21" w:rsidP="00676D8B">
      <w:pPr>
        <w:jc w:val="both"/>
        <w:rPr>
          <w:rStyle w:val="IntenseEmphasis"/>
          <w:b w:val="0"/>
          <w:i w:val="0"/>
          <w:iCs w:val="0"/>
          <w:u w:val="none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B718CF" w:rsidRPr="00B718CF" w14:paraId="53C8089C" w14:textId="77777777" w:rsidTr="00B718CF">
        <w:trPr>
          <w:trHeight w:val="304"/>
        </w:trPr>
        <w:tc>
          <w:tcPr>
            <w:tcW w:w="90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9002EA" w14:textId="77777777" w:rsidR="00B718CF" w:rsidRPr="00B718CF" w:rsidRDefault="00B718CF" w:rsidP="00842873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bookmarkStart w:id="0" w:name="_GoBack"/>
            <w:bookmarkEnd w:id="0"/>
            <w:r w:rsidRPr="00B718CF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This Form is a controlled document. The current version can be viewed on the R&amp;I website, GCTU website and R&amp;I’s Q-Pulse account.</w:t>
            </w:r>
          </w:p>
          <w:p w14:paraId="27CCBD46" w14:textId="77777777" w:rsidR="00B718CF" w:rsidRPr="00B718CF" w:rsidRDefault="00B718CF" w:rsidP="00842873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</w:p>
          <w:p w14:paraId="74860057" w14:textId="77777777" w:rsidR="00B718CF" w:rsidRPr="00B718CF" w:rsidRDefault="00B718CF" w:rsidP="008428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718CF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Any copy reproduced from the website may not, at time of reading, be the current version.</w:t>
            </w:r>
          </w:p>
        </w:tc>
      </w:tr>
    </w:tbl>
    <w:p w14:paraId="3BFF1E04" w14:textId="77777777" w:rsidR="00B718CF" w:rsidRPr="00B718CF" w:rsidRDefault="00B718CF" w:rsidP="00B718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6E9231" w14:textId="77777777" w:rsidR="00B718CF" w:rsidRDefault="00B718CF" w:rsidP="00676D8B">
      <w:pPr>
        <w:jc w:val="both"/>
        <w:rPr>
          <w:rStyle w:val="IntenseEmphasis"/>
          <w:b w:val="0"/>
          <w:i w:val="0"/>
          <w:iCs w:val="0"/>
          <w:u w:val="none"/>
        </w:rPr>
      </w:pPr>
    </w:p>
    <w:sectPr w:rsidR="00B718CF" w:rsidSect="00B718CF">
      <w:headerReference w:type="default" r:id="rId11"/>
      <w:footerReference w:type="default" r:id="rId12"/>
      <w:pgSz w:w="11900" w:h="16840"/>
      <w:pgMar w:top="1418" w:right="1021" w:bottom="1418" w:left="1021" w:header="709" w:footer="69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1B32D96" w16cex:dateUtc="2026-04-27T15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EAB2AA6" w16cid:durableId="31B32D9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6F0A5F" w14:textId="77777777" w:rsidR="008E1D09" w:rsidRDefault="008E1D09" w:rsidP="00121ECE">
      <w:r>
        <w:separator/>
      </w:r>
    </w:p>
  </w:endnote>
  <w:endnote w:type="continuationSeparator" w:id="0">
    <w:p w14:paraId="15A3EA6F" w14:textId="77777777" w:rsidR="008E1D09" w:rsidRDefault="008E1D09" w:rsidP="00121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03F9A" w14:textId="4A99D1CA" w:rsidR="00B718CF" w:rsidRPr="00B718CF" w:rsidRDefault="00B718CF" w:rsidP="00B718CF">
    <w:pPr>
      <w:pStyle w:val="Footer"/>
      <w:rPr>
        <w:rFonts w:asciiTheme="minorHAnsi" w:hAnsiTheme="minorHAnsi" w:cstheme="minorHAnsi"/>
        <w:sz w:val="22"/>
      </w:rPr>
    </w:pPr>
    <w:r w:rsidRPr="00B718CF">
      <w:rPr>
        <w:rFonts w:asciiTheme="minorHAnsi" w:hAnsiTheme="minorHAnsi" w:cstheme="minorHAnsi"/>
        <w:sz w:val="22"/>
      </w:rPr>
      <w:t xml:space="preserve">Form 51.021E– Version </w:t>
    </w:r>
    <w:r w:rsidR="00A42900">
      <w:rPr>
        <w:rFonts w:asciiTheme="minorHAnsi" w:hAnsiTheme="minorHAnsi" w:cstheme="minorHAnsi"/>
        <w:sz w:val="22"/>
      </w:rPr>
      <w:t>1</w:t>
    </w:r>
    <w:r w:rsidRPr="00B718CF">
      <w:rPr>
        <w:rFonts w:asciiTheme="minorHAnsi" w:hAnsiTheme="minorHAnsi" w:cstheme="minorHAnsi"/>
        <w:sz w:val="22"/>
      </w:rPr>
      <w:t>.0</w:t>
    </w:r>
    <w:r w:rsidRPr="00B718CF">
      <w:rPr>
        <w:rFonts w:asciiTheme="minorHAnsi" w:hAnsiTheme="minorHAnsi" w:cstheme="minorHAnsi"/>
        <w:sz w:val="22"/>
      </w:rPr>
      <w:tab/>
    </w:r>
    <w:sdt>
      <w:sdtPr>
        <w:rPr>
          <w:rFonts w:asciiTheme="minorHAnsi" w:hAnsiTheme="minorHAnsi" w:cstheme="minorHAnsi"/>
          <w:sz w:val="22"/>
        </w:rPr>
        <w:id w:val="-187444986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22"/>
            </w:rPr>
            <w:id w:val="-1873908763"/>
            <w:docPartObj>
              <w:docPartGallery w:val="Page Numbers (Top of Page)"/>
              <w:docPartUnique/>
            </w:docPartObj>
          </w:sdtPr>
          <w:sdtEndPr/>
          <w:sdtContent>
            <w:r w:rsidRPr="00B718CF">
              <w:rPr>
                <w:rFonts w:asciiTheme="minorHAnsi" w:hAnsiTheme="minorHAnsi" w:cstheme="minorHAnsi"/>
                <w:sz w:val="22"/>
              </w:rPr>
              <w:tab/>
              <w:t xml:space="preserve">Page </w:t>
            </w:r>
            <w:r w:rsidRPr="00B718CF">
              <w:rPr>
                <w:rFonts w:asciiTheme="minorHAnsi" w:hAnsiTheme="minorHAnsi" w:cstheme="minorHAnsi"/>
                <w:b/>
                <w:sz w:val="22"/>
              </w:rPr>
              <w:fldChar w:fldCharType="begin"/>
            </w:r>
            <w:r w:rsidRPr="00B718CF">
              <w:rPr>
                <w:rFonts w:asciiTheme="minorHAnsi" w:hAnsiTheme="minorHAnsi" w:cstheme="minorHAnsi"/>
                <w:b/>
                <w:sz w:val="22"/>
              </w:rPr>
              <w:instrText xml:space="preserve"> PAGE </w:instrText>
            </w:r>
            <w:r w:rsidRPr="00B718CF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376427">
              <w:rPr>
                <w:rFonts w:asciiTheme="minorHAnsi" w:hAnsiTheme="minorHAnsi" w:cstheme="minorHAnsi"/>
                <w:b/>
                <w:noProof/>
                <w:sz w:val="22"/>
              </w:rPr>
              <w:t>6</w:t>
            </w:r>
            <w:r w:rsidRPr="00B718CF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r w:rsidRPr="00B718CF">
              <w:rPr>
                <w:rFonts w:asciiTheme="minorHAnsi" w:hAnsiTheme="minorHAnsi" w:cstheme="minorHAnsi"/>
                <w:sz w:val="22"/>
              </w:rPr>
              <w:t xml:space="preserve"> of </w:t>
            </w:r>
            <w:r w:rsidRPr="00B718CF">
              <w:rPr>
                <w:rFonts w:asciiTheme="minorHAnsi" w:hAnsiTheme="minorHAnsi" w:cstheme="minorHAnsi"/>
                <w:b/>
                <w:sz w:val="22"/>
              </w:rPr>
              <w:fldChar w:fldCharType="begin"/>
            </w:r>
            <w:r w:rsidRPr="00B718CF">
              <w:rPr>
                <w:rFonts w:asciiTheme="minorHAnsi" w:hAnsiTheme="minorHAnsi" w:cstheme="minorHAnsi"/>
                <w:b/>
                <w:sz w:val="22"/>
              </w:rPr>
              <w:instrText xml:space="preserve"> NUMPAGES  </w:instrText>
            </w:r>
            <w:r w:rsidRPr="00B718CF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376427">
              <w:rPr>
                <w:rFonts w:asciiTheme="minorHAnsi" w:hAnsiTheme="minorHAnsi" w:cstheme="minorHAnsi"/>
                <w:b/>
                <w:noProof/>
                <w:sz w:val="22"/>
              </w:rPr>
              <w:t>6</w:t>
            </w:r>
            <w:r w:rsidRPr="00B718CF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sdtContent>
        </w:sdt>
      </w:sdtContent>
    </w:sdt>
  </w:p>
  <w:p w14:paraId="0C24DFD9" w14:textId="77777777" w:rsidR="00B718CF" w:rsidRPr="00B718CF" w:rsidRDefault="00B718CF" w:rsidP="00B718CF">
    <w:pPr>
      <w:pStyle w:val="Footer"/>
      <w:rPr>
        <w:rFonts w:asciiTheme="minorHAnsi" w:hAnsiTheme="minorHAnsi" w:cstheme="minorHAnsi"/>
        <w:sz w:val="22"/>
      </w:rPr>
    </w:pPr>
    <w:r w:rsidRPr="00B718CF">
      <w:rPr>
        <w:rFonts w:asciiTheme="minorHAnsi" w:hAnsiTheme="minorHAnsi" w:cstheme="minorHAnsi"/>
        <w:bCs/>
        <w:color w:val="BFBFBF" w:themeColor="background1" w:themeShade="BF"/>
        <w:sz w:val="14"/>
        <w:szCs w:val="16"/>
      </w:rPr>
      <w:t>Form template version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DE33F" w14:textId="77777777" w:rsidR="008E1D09" w:rsidRDefault="008E1D09" w:rsidP="00121ECE">
      <w:r>
        <w:separator/>
      </w:r>
    </w:p>
  </w:footnote>
  <w:footnote w:type="continuationSeparator" w:id="0">
    <w:p w14:paraId="219C3BF8" w14:textId="77777777" w:rsidR="008E1D09" w:rsidRDefault="008E1D09" w:rsidP="00121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041E7" w14:textId="77777777" w:rsidR="00B718CF" w:rsidRPr="00B718CF" w:rsidRDefault="00B718CF" w:rsidP="00B718CF">
    <w:pPr>
      <w:pStyle w:val="Header"/>
      <w:rPr>
        <w:rFonts w:asciiTheme="minorHAnsi" w:hAnsiTheme="minorHAnsi" w:cstheme="minorHAnsi"/>
        <w:sz w:val="22"/>
      </w:rPr>
    </w:pPr>
    <w:r w:rsidRPr="00B718CF">
      <w:rPr>
        <w:rFonts w:asciiTheme="minorHAnsi" w:hAnsiTheme="minorHAnsi" w:cstheme="minorHAnsi"/>
        <w:sz w:val="22"/>
      </w:rPr>
      <w:t>Glasgow Clinical Trials Unit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56183"/>
    <w:multiLevelType w:val="hybridMultilevel"/>
    <w:tmpl w:val="23B2CB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632FC"/>
    <w:multiLevelType w:val="hybridMultilevel"/>
    <w:tmpl w:val="413E6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94108"/>
    <w:multiLevelType w:val="hybridMultilevel"/>
    <w:tmpl w:val="1388B12E"/>
    <w:lvl w:ilvl="0" w:tplc="D7185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BD7463"/>
    <w:multiLevelType w:val="hybridMultilevel"/>
    <w:tmpl w:val="89DAED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AE4A11"/>
    <w:multiLevelType w:val="multilevel"/>
    <w:tmpl w:val="CC78A944"/>
    <w:lvl w:ilvl="0">
      <w:start w:val="1"/>
      <w:numFmt w:val="none"/>
      <w:pStyle w:val="Boxedtext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9EA695B"/>
    <w:multiLevelType w:val="hybridMultilevel"/>
    <w:tmpl w:val="E392D5FA"/>
    <w:lvl w:ilvl="0" w:tplc="12CA2D3A">
      <w:start w:val="1"/>
      <w:numFmt w:val="bullet"/>
      <w:pStyle w:val="Bullet"/>
      <w:lvlText w:val=""/>
      <w:lvlJc w:val="left"/>
      <w:pPr>
        <w:ind w:left="425" w:hanging="425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7AC0B2E6">
      <w:start w:val="1"/>
      <w:numFmt w:val="bullet"/>
      <w:lvlText w:val=""/>
      <w:lvlJc w:val="left"/>
      <w:pPr>
        <w:ind w:left="1276" w:hanging="425"/>
      </w:pPr>
      <w:rPr>
        <w:rFonts w:ascii="Symbol" w:hAnsi="Symbol" w:hint="default"/>
      </w:rPr>
    </w:lvl>
    <w:lvl w:ilvl="2" w:tplc="2892F340">
      <w:start w:val="1"/>
      <w:numFmt w:val="bullet"/>
      <w:lvlText w:val=""/>
      <w:lvlJc w:val="left"/>
      <w:pPr>
        <w:tabs>
          <w:tab w:val="num" w:pos="425"/>
        </w:tabs>
        <w:ind w:left="1276" w:hanging="425"/>
      </w:pPr>
      <w:rPr>
        <w:rFonts w:ascii="Symbol" w:hAnsi="Symbol" w:hint="default"/>
      </w:rPr>
    </w:lvl>
    <w:lvl w:ilvl="3" w:tplc="2D568070">
      <w:start w:val="1"/>
      <w:numFmt w:val="bullet"/>
      <w:lvlText w:val=""/>
      <w:lvlJc w:val="left"/>
      <w:pPr>
        <w:tabs>
          <w:tab w:val="num" w:pos="425"/>
        </w:tabs>
        <w:ind w:left="1701" w:hanging="425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525FA"/>
    <w:multiLevelType w:val="hybridMultilevel"/>
    <w:tmpl w:val="0F489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03FE4"/>
    <w:multiLevelType w:val="hybridMultilevel"/>
    <w:tmpl w:val="F2402D72"/>
    <w:lvl w:ilvl="0" w:tplc="E86AA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105106"/>
    <w:multiLevelType w:val="hybridMultilevel"/>
    <w:tmpl w:val="9C0C1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80AA1"/>
    <w:multiLevelType w:val="hybridMultilevel"/>
    <w:tmpl w:val="FF8ADE98"/>
    <w:lvl w:ilvl="0" w:tplc="8E54D174">
      <w:start w:val="1"/>
      <w:numFmt w:val="bullet"/>
      <w:lvlText w:val=""/>
      <w:lvlJc w:val="left"/>
      <w:pPr>
        <w:ind w:left="851" w:hanging="426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CA399A">
      <w:start w:val="1"/>
      <w:numFmt w:val="bullet"/>
      <w:pStyle w:val="Sub-Bullet"/>
      <w:lvlText w:val=""/>
      <w:lvlJc w:val="left"/>
      <w:pPr>
        <w:ind w:left="851" w:hanging="426"/>
      </w:pPr>
      <w:rPr>
        <w:rFonts w:ascii="Symbol" w:hAnsi="Symbol" w:hint="default"/>
      </w:rPr>
    </w:lvl>
    <w:lvl w:ilvl="2" w:tplc="4212FD1C">
      <w:start w:val="1"/>
      <w:numFmt w:val="bullet"/>
      <w:lvlText w:val=""/>
      <w:lvlJc w:val="left"/>
      <w:pPr>
        <w:ind w:left="1276" w:hanging="425"/>
      </w:pPr>
      <w:rPr>
        <w:rFonts w:ascii="Symbol" w:hAnsi="Symbol" w:hint="default"/>
      </w:rPr>
    </w:lvl>
    <w:lvl w:ilvl="3" w:tplc="518E2D4A">
      <w:start w:val="1"/>
      <w:numFmt w:val="bullet"/>
      <w:lvlText w:val=""/>
      <w:lvlJc w:val="left"/>
      <w:pPr>
        <w:ind w:left="1701" w:hanging="425"/>
      </w:pPr>
      <w:rPr>
        <w:rFonts w:ascii="Symbol" w:hAnsi="Symbol" w:hint="default"/>
      </w:rPr>
    </w:lvl>
    <w:lvl w:ilvl="4" w:tplc="21C4D812">
      <w:start w:val="1"/>
      <w:numFmt w:val="bullet"/>
      <w:lvlText w:val=""/>
      <w:lvlJc w:val="left"/>
      <w:pPr>
        <w:tabs>
          <w:tab w:val="num" w:pos="3827"/>
        </w:tabs>
        <w:ind w:left="2126" w:hanging="425"/>
      </w:pPr>
      <w:rPr>
        <w:rFonts w:ascii="Symbol" w:hAnsi="Symbol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F5334"/>
    <w:multiLevelType w:val="hybridMultilevel"/>
    <w:tmpl w:val="8A881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E026F"/>
    <w:multiLevelType w:val="hybridMultilevel"/>
    <w:tmpl w:val="B1F0CDCE"/>
    <w:lvl w:ilvl="0" w:tplc="F89E7BC8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31502A"/>
    <w:multiLevelType w:val="hybridMultilevel"/>
    <w:tmpl w:val="45064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A13DC"/>
    <w:multiLevelType w:val="hybridMultilevel"/>
    <w:tmpl w:val="9FEE1FF2"/>
    <w:lvl w:ilvl="0" w:tplc="59DE062A">
      <w:start w:val="1"/>
      <w:numFmt w:val="decimal"/>
      <w:pStyle w:val="Bullet-numberedstep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84D0BD38">
      <w:start w:val="1"/>
      <w:numFmt w:val="lowerLetter"/>
      <w:lvlText w:val="%2."/>
      <w:lvlJc w:val="left"/>
      <w:pPr>
        <w:ind w:left="1440" w:hanging="360"/>
      </w:pPr>
    </w:lvl>
    <w:lvl w:ilvl="2" w:tplc="CCE4CBEA">
      <w:start w:val="1"/>
      <w:numFmt w:val="lowerRoman"/>
      <w:lvlText w:val="%3."/>
      <w:lvlJc w:val="right"/>
      <w:pPr>
        <w:ind w:left="2160" w:hanging="180"/>
      </w:pPr>
    </w:lvl>
    <w:lvl w:ilvl="3" w:tplc="34BA559A">
      <w:start w:val="1"/>
      <w:numFmt w:val="decimal"/>
      <w:lvlText w:val="%4."/>
      <w:lvlJc w:val="left"/>
      <w:pPr>
        <w:ind w:left="2880" w:hanging="360"/>
      </w:pPr>
    </w:lvl>
    <w:lvl w:ilvl="4" w:tplc="1B30504A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9"/>
  </w:num>
  <w:num w:numId="5">
    <w:abstractNumId w:val="11"/>
  </w:num>
  <w:num w:numId="6">
    <w:abstractNumId w:val="2"/>
  </w:num>
  <w:num w:numId="7">
    <w:abstractNumId w:val="7"/>
  </w:num>
  <w:num w:numId="8">
    <w:abstractNumId w:val="8"/>
  </w:num>
  <w:num w:numId="9">
    <w:abstractNumId w:val="3"/>
  </w:num>
  <w:num w:numId="10">
    <w:abstractNumId w:val="1"/>
  </w:num>
  <w:num w:numId="11">
    <w:abstractNumId w:val="6"/>
  </w:num>
  <w:num w:numId="12">
    <w:abstractNumId w:val="12"/>
  </w:num>
  <w:num w:numId="13">
    <w:abstractNumId w:val="10"/>
  </w:num>
  <w:num w:numId="14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LockQFSet/>
  <w:defaultTabStop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438"/>
    <w:rsid w:val="0000583E"/>
    <w:rsid w:val="00006435"/>
    <w:rsid w:val="0001249B"/>
    <w:rsid w:val="00031CBE"/>
    <w:rsid w:val="000370FA"/>
    <w:rsid w:val="00041971"/>
    <w:rsid w:val="0005578D"/>
    <w:rsid w:val="00060881"/>
    <w:rsid w:val="0009034D"/>
    <w:rsid w:val="0009573D"/>
    <w:rsid w:val="00097D57"/>
    <w:rsid w:val="000A0B34"/>
    <w:rsid w:val="000A0D41"/>
    <w:rsid w:val="000A30F3"/>
    <w:rsid w:val="000A3CAE"/>
    <w:rsid w:val="000A4619"/>
    <w:rsid w:val="000A4BFA"/>
    <w:rsid w:val="000C41A7"/>
    <w:rsid w:val="000C6CC0"/>
    <w:rsid w:val="000D339B"/>
    <w:rsid w:val="000E14D9"/>
    <w:rsid w:val="0011346A"/>
    <w:rsid w:val="00121ECE"/>
    <w:rsid w:val="00125A84"/>
    <w:rsid w:val="00127114"/>
    <w:rsid w:val="001339B2"/>
    <w:rsid w:val="00133D99"/>
    <w:rsid w:val="001412B7"/>
    <w:rsid w:val="00145B21"/>
    <w:rsid w:val="0014615D"/>
    <w:rsid w:val="001606C0"/>
    <w:rsid w:val="00165523"/>
    <w:rsid w:val="0016562F"/>
    <w:rsid w:val="00167BF5"/>
    <w:rsid w:val="00182616"/>
    <w:rsid w:val="00184174"/>
    <w:rsid w:val="00184EDB"/>
    <w:rsid w:val="001948C4"/>
    <w:rsid w:val="001C0CA8"/>
    <w:rsid w:val="001C1D23"/>
    <w:rsid w:val="001D0B3A"/>
    <w:rsid w:val="001D44C7"/>
    <w:rsid w:val="001E192E"/>
    <w:rsid w:val="001F560E"/>
    <w:rsid w:val="001F78A1"/>
    <w:rsid w:val="00205BC4"/>
    <w:rsid w:val="0021648D"/>
    <w:rsid w:val="0022058A"/>
    <w:rsid w:val="00221C70"/>
    <w:rsid w:val="00226A6F"/>
    <w:rsid w:val="00233E5F"/>
    <w:rsid w:val="002347D9"/>
    <w:rsid w:val="002419FC"/>
    <w:rsid w:val="00261FE8"/>
    <w:rsid w:val="002747D7"/>
    <w:rsid w:val="00275BAE"/>
    <w:rsid w:val="0028116F"/>
    <w:rsid w:val="00287EB7"/>
    <w:rsid w:val="00291934"/>
    <w:rsid w:val="002A0DC8"/>
    <w:rsid w:val="002A496C"/>
    <w:rsid w:val="002A5B7A"/>
    <w:rsid w:val="002C1382"/>
    <w:rsid w:val="002D11BA"/>
    <w:rsid w:val="002D284E"/>
    <w:rsid w:val="002D5EB9"/>
    <w:rsid w:val="002E2E8C"/>
    <w:rsid w:val="002E318A"/>
    <w:rsid w:val="003028B5"/>
    <w:rsid w:val="003264DD"/>
    <w:rsid w:val="003447E8"/>
    <w:rsid w:val="00357144"/>
    <w:rsid w:val="003627B8"/>
    <w:rsid w:val="003702A7"/>
    <w:rsid w:val="00370CC8"/>
    <w:rsid w:val="00376427"/>
    <w:rsid w:val="00387CFF"/>
    <w:rsid w:val="00393BEF"/>
    <w:rsid w:val="003A5CD7"/>
    <w:rsid w:val="003B2E8A"/>
    <w:rsid w:val="003B6FF8"/>
    <w:rsid w:val="003C3EF0"/>
    <w:rsid w:val="003D553B"/>
    <w:rsid w:val="003E2E24"/>
    <w:rsid w:val="00414699"/>
    <w:rsid w:val="00433438"/>
    <w:rsid w:val="00433496"/>
    <w:rsid w:val="00436E71"/>
    <w:rsid w:val="004370FB"/>
    <w:rsid w:val="00453142"/>
    <w:rsid w:val="00453D34"/>
    <w:rsid w:val="00461E8B"/>
    <w:rsid w:val="0049130D"/>
    <w:rsid w:val="004935E0"/>
    <w:rsid w:val="004A31B8"/>
    <w:rsid w:val="004A6DBF"/>
    <w:rsid w:val="004A706C"/>
    <w:rsid w:val="004C6016"/>
    <w:rsid w:val="004D353A"/>
    <w:rsid w:val="004D5270"/>
    <w:rsid w:val="004F3425"/>
    <w:rsid w:val="0050001B"/>
    <w:rsid w:val="005150D1"/>
    <w:rsid w:val="00515419"/>
    <w:rsid w:val="005204BA"/>
    <w:rsid w:val="005222B3"/>
    <w:rsid w:val="00542100"/>
    <w:rsid w:val="005523CA"/>
    <w:rsid w:val="0055595F"/>
    <w:rsid w:val="005713E8"/>
    <w:rsid w:val="0057783E"/>
    <w:rsid w:val="005929BC"/>
    <w:rsid w:val="00592A9B"/>
    <w:rsid w:val="005F72F6"/>
    <w:rsid w:val="00602F14"/>
    <w:rsid w:val="0064402A"/>
    <w:rsid w:val="00676D8B"/>
    <w:rsid w:val="00687566"/>
    <w:rsid w:val="00695A53"/>
    <w:rsid w:val="006B0D18"/>
    <w:rsid w:val="006B13BB"/>
    <w:rsid w:val="006C5BF3"/>
    <w:rsid w:val="006C7291"/>
    <w:rsid w:val="006D2141"/>
    <w:rsid w:val="006D6651"/>
    <w:rsid w:val="006E2F01"/>
    <w:rsid w:val="006F1C25"/>
    <w:rsid w:val="006F5256"/>
    <w:rsid w:val="00720A69"/>
    <w:rsid w:val="007231EB"/>
    <w:rsid w:val="0072347C"/>
    <w:rsid w:val="0072354B"/>
    <w:rsid w:val="007264F3"/>
    <w:rsid w:val="00742A52"/>
    <w:rsid w:val="007500F3"/>
    <w:rsid w:val="00755233"/>
    <w:rsid w:val="00761855"/>
    <w:rsid w:val="0076262D"/>
    <w:rsid w:val="007647B2"/>
    <w:rsid w:val="007753F1"/>
    <w:rsid w:val="007943E9"/>
    <w:rsid w:val="00794B6D"/>
    <w:rsid w:val="007976D5"/>
    <w:rsid w:val="007A2560"/>
    <w:rsid w:val="007A3297"/>
    <w:rsid w:val="007B2478"/>
    <w:rsid w:val="007B46D1"/>
    <w:rsid w:val="007B478E"/>
    <w:rsid w:val="007B52CE"/>
    <w:rsid w:val="007B6EE7"/>
    <w:rsid w:val="007C4322"/>
    <w:rsid w:val="007D1633"/>
    <w:rsid w:val="007D3472"/>
    <w:rsid w:val="007E0B29"/>
    <w:rsid w:val="007E5208"/>
    <w:rsid w:val="007E6B8D"/>
    <w:rsid w:val="007F5D35"/>
    <w:rsid w:val="007F67BD"/>
    <w:rsid w:val="00824344"/>
    <w:rsid w:val="0083503D"/>
    <w:rsid w:val="008459B8"/>
    <w:rsid w:val="00851F05"/>
    <w:rsid w:val="00853356"/>
    <w:rsid w:val="008620F7"/>
    <w:rsid w:val="0086302B"/>
    <w:rsid w:val="0086436D"/>
    <w:rsid w:val="008775C8"/>
    <w:rsid w:val="00883F7E"/>
    <w:rsid w:val="008A19DB"/>
    <w:rsid w:val="008B68EF"/>
    <w:rsid w:val="008C2378"/>
    <w:rsid w:val="008C6190"/>
    <w:rsid w:val="008D2C57"/>
    <w:rsid w:val="008D2E11"/>
    <w:rsid w:val="008E1D09"/>
    <w:rsid w:val="008E729F"/>
    <w:rsid w:val="008F4437"/>
    <w:rsid w:val="00902D0C"/>
    <w:rsid w:val="0091305C"/>
    <w:rsid w:val="009135C3"/>
    <w:rsid w:val="00917DDA"/>
    <w:rsid w:val="00946DBE"/>
    <w:rsid w:val="0096281A"/>
    <w:rsid w:val="0096361A"/>
    <w:rsid w:val="00971513"/>
    <w:rsid w:val="00990BF1"/>
    <w:rsid w:val="00993798"/>
    <w:rsid w:val="009A2204"/>
    <w:rsid w:val="009A29D6"/>
    <w:rsid w:val="009A5B63"/>
    <w:rsid w:val="009B5C58"/>
    <w:rsid w:val="009B6B5E"/>
    <w:rsid w:val="009D0C4F"/>
    <w:rsid w:val="009D0FAC"/>
    <w:rsid w:val="009E51DF"/>
    <w:rsid w:val="00A00EB8"/>
    <w:rsid w:val="00A02256"/>
    <w:rsid w:val="00A0567F"/>
    <w:rsid w:val="00A10090"/>
    <w:rsid w:val="00A11229"/>
    <w:rsid w:val="00A11337"/>
    <w:rsid w:val="00A11F49"/>
    <w:rsid w:val="00A22409"/>
    <w:rsid w:val="00A2757E"/>
    <w:rsid w:val="00A334EB"/>
    <w:rsid w:val="00A42900"/>
    <w:rsid w:val="00A47290"/>
    <w:rsid w:val="00A56C62"/>
    <w:rsid w:val="00A710E3"/>
    <w:rsid w:val="00A77210"/>
    <w:rsid w:val="00AA15D7"/>
    <w:rsid w:val="00AB234B"/>
    <w:rsid w:val="00AC43E0"/>
    <w:rsid w:val="00AD2391"/>
    <w:rsid w:val="00AD2F1D"/>
    <w:rsid w:val="00AD315C"/>
    <w:rsid w:val="00AE63C2"/>
    <w:rsid w:val="00AF6BFB"/>
    <w:rsid w:val="00AF7B84"/>
    <w:rsid w:val="00B0128F"/>
    <w:rsid w:val="00B17C4C"/>
    <w:rsid w:val="00B32210"/>
    <w:rsid w:val="00B446D2"/>
    <w:rsid w:val="00B51513"/>
    <w:rsid w:val="00B51B8B"/>
    <w:rsid w:val="00B53130"/>
    <w:rsid w:val="00B5646C"/>
    <w:rsid w:val="00B70B60"/>
    <w:rsid w:val="00B718CF"/>
    <w:rsid w:val="00B74756"/>
    <w:rsid w:val="00B77998"/>
    <w:rsid w:val="00B951FB"/>
    <w:rsid w:val="00BA445E"/>
    <w:rsid w:val="00BB14FB"/>
    <w:rsid w:val="00BC2B86"/>
    <w:rsid w:val="00BC4641"/>
    <w:rsid w:val="00BC54A9"/>
    <w:rsid w:val="00BD5470"/>
    <w:rsid w:val="00BE0F4F"/>
    <w:rsid w:val="00BF07B5"/>
    <w:rsid w:val="00BF3088"/>
    <w:rsid w:val="00BF45E7"/>
    <w:rsid w:val="00BF46DD"/>
    <w:rsid w:val="00C13FAF"/>
    <w:rsid w:val="00C215D9"/>
    <w:rsid w:val="00C244A1"/>
    <w:rsid w:val="00C268CE"/>
    <w:rsid w:val="00C505DF"/>
    <w:rsid w:val="00C50BCA"/>
    <w:rsid w:val="00C53A31"/>
    <w:rsid w:val="00C61828"/>
    <w:rsid w:val="00C726F9"/>
    <w:rsid w:val="00C7672A"/>
    <w:rsid w:val="00CB1DAB"/>
    <w:rsid w:val="00CB211F"/>
    <w:rsid w:val="00CC65EA"/>
    <w:rsid w:val="00CD069E"/>
    <w:rsid w:val="00CE47F2"/>
    <w:rsid w:val="00CE7127"/>
    <w:rsid w:val="00CF366C"/>
    <w:rsid w:val="00D00DBA"/>
    <w:rsid w:val="00D10899"/>
    <w:rsid w:val="00D111B0"/>
    <w:rsid w:val="00D32AD1"/>
    <w:rsid w:val="00D419DA"/>
    <w:rsid w:val="00D47201"/>
    <w:rsid w:val="00D5071B"/>
    <w:rsid w:val="00D56712"/>
    <w:rsid w:val="00D73581"/>
    <w:rsid w:val="00D87D09"/>
    <w:rsid w:val="00D914B1"/>
    <w:rsid w:val="00DC1FCA"/>
    <w:rsid w:val="00DD4EC4"/>
    <w:rsid w:val="00DE3B21"/>
    <w:rsid w:val="00DF0731"/>
    <w:rsid w:val="00DF4455"/>
    <w:rsid w:val="00E00403"/>
    <w:rsid w:val="00E04AD1"/>
    <w:rsid w:val="00E22964"/>
    <w:rsid w:val="00E24BB7"/>
    <w:rsid w:val="00E27405"/>
    <w:rsid w:val="00E30A84"/>
    <w:rsid w:val="00E36534"/>
    <w:rsid w:val="00E54AFB"/>
    <w:rsid w:val="00E661EE"/>
    <w:rsid w:val="00E7175A"/>
    <w:rsid w:val="00E73ED3"/>
    <w:rsid w:val="00E74383"/>
    <w:rsid w:val="00E938AB"/>
    <w:rsid w:val="00E96CB7"/>
    <w:rsid w:val="00E979C1"/>
    <w:rsid w:val="00EA2FD5"/>
    <w:rsid w:val="00EA4012"/>
    <w:rsid w:val="00EB6F51"/>
    <w:rsid w:val="00EB6F7D"/>
    <w:rsid w:val="00EC1F68"/>
    <w:rsid w:val="00EC27BF"/>
    <w:rsid w:val="00EE1633"/>
    <w:rsid w:val="00EE597E"/>
    <w:rsid w:val="00EF5825"/>
    <w:rsid w:val="00F134AA"/>
    <w:rsid w:val="00F17CDE"/>
    <w:rsid w:val="00F464CC"/>
    <w:rsid w:val="00F73733"/>
    <w:rsid w:val="00F80165"/>
    <w:rsid w:val="00F80F4D"/>
    <w:rsid w:val="00F9674A"/>
    <w:rsid w:val="00FB4735"/>
    <w:rsid w:val="00FC1B1E"/>
    <w:rsid w:val="00FE1FCA"/>
    <w:rsid w:val="00FF0ED0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FC5D19"/>
  <w15:chartTrackingRefBased/>
  <w15:docId w15:val="{7E3F36C2-1C7B-4C44-A6E3-59D11D03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EDB"/>
    <w:rPr>
      <w:rFonts w:ascii="Arial" w:eastAsiaTheme="minorEastAsia" w:hAnsi="Arial"/>
    </w:rPr>
  </w:style>
  <w:style w:type="paragraph" w:styleId="Heading1">
    <w:name w:val="heading 1"/>
    <w:next w:val="ParagraphText"/>
    <w:link w:val="Heading1Char"/>
    <w:uiPriority w:val="1"/>
    <w:qFormat/>
    <w:rsid w:val="00EC27BF"/>
    <w:pPr>
      <w:keepNext/>
      <w:spacing w:before="280" w:after="280" w:line="584" w:lineRule="exact"/>
      <w:outlineLvl w:val="0"/>
    </w:pPr>
    <w:rPr>
      <w:rFonts w:ascii="Arial" w:eastAsia="Times New Roman" w:hAnsi="Arial" w:cs="Times New Roman"/>
      <w:b/>
      <w:sz w:val="44"/>
      <w:szCs w:val="20"/>
      <w:lang w:eastAsia="en-GB"/>
    </w:rPr>
  </w:style>
  <w:style w:type="paragraph" w:styleId="Heading2">
    <w:name w:val="heading 2"/>
    <w:next w:val="ParagraphText"/>
    <w:link w:val="Heading2Char"/>
    <w:uiPriority w:val="1"/>
    <w:qFormat/>
    <w:rsid w:val="00BB14FB"/>
    <w:pPr>
      <w:keepNext/>
      <w:keepLines/>
      <w:spacing w:before="240" w:after="240" w:line="410" w:lineRule="exact"/>
      <w:outlineLvl w:val="1"/>
    </w:pPr>
    <w:rPr>
      <w:rFonts w:ascii="Arial" w:eastAsia="Times New Roman" w:hAnsi="Arial" w:cs="Times New Roman"/>
      <w:b/>
      <w:sz w:val="36"/>
      <w:szCs w:val="20"/>
      <w:lang w:eastAsia="en-GB"/>
    </w:rPr>
  </w:style>
  <w:style w:type="paragraph" w:styleId="Heading3">
    <w:name w:val="heading 3"/>
    <w:next w:val="ParagraphText"/>
    <w:link w:val="Heading3Char"/>
    <w:uiPriority w:val="1"/>
    <w:qFormat/>
    <w:rsid w:val="00BB14FB"/>
    <w:pPr>
      <w:keepNext/>
      <w:keepLines/>
      <w:spacing w:before="120" w:after="240" w:line="370" w:lineRule="exact"/>
      <w:outlineLvl w:val="2"/>
    </w:pPr>
    <w:rPr>
      <w:rFonts w:ascii="Arial" w:eastAsia="Times New Roman" w:hAnsi="Arial" w:cs="Times New Roman"/>
      <w:b/>
      <w:sz w:val="30"/>
      <w:szCs w:val="20"/>
      <w:lang w:eastAsia="en-GB"/>
    </w:rPr>
  </w:style>
  <w:style w:type="paragraph" w:styleId="Heading4">
    <w:name w:val="heading 4"/>
    <w:next w:val="ParagraphText"/>
    <w:link w:val="Heading4Char"/>
    <w:uiPriority w:val="1"/>
    <w:qFormat/>
    <w:rsid w:val="00BB14FB"/>
    <w:pPr>
      <w:keepNext/>
      <w:keepLines/>
      <w:spacing w:before="120" w:after="120" w:line="330" w:lineRule="exact"/>
      <w:outlineLvl w:val="3"/>
    </w:pPr>
    <w:rPr>
      <w:rFonts w:ascii="Arial" w:eastAsia="Times New Roman" w:hAnsi="Arial" w:cs="Times New Roman"/>
      <w:b/>
      <w:szCs w:val="20"/>
      <w:lang w:eastAsia="en-GB"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rsid w:val="00221C70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4"/>
    <w:unhideWhenUsed/>
    <w:qFormat/>
    <w:rsid w:val="00221C70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CF366C"/>
    <w:pPr>
      <w:keepNext/>
      <w:keepLines/>
      <w:spacing w:before="40"/>
      <w:outlineLvl w:val="6"/>
    </w:pPr>
    <w:rPr>
      <w:rFonts w:eastAsiaTheme="majorEastAsia" w:cstheme="majorBidi"/>
      <w:iCs/>
      <w:color w:val="00322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F366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1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7B5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BB1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7B5"/>
    <w:rPr>
      <w:rFonts w:ascii="Arial" w:eastAsiaTheme="minorEastAsia" w:hAnsi="Arial"/>
    </w:rPr>
  </w:style>
  <w:style w:type="table" w:styleId="TableGrid">
    <w:name w:val="Table Grid"/>
    <w:basedOn w:val="TableNormal"/>
    <w:rsid w:val="00BB14FB"/>
    <w:rPr>
      <w:rFonts w:ascii="Arial" w:eastAsia="Times New Roman" w:hAnsi="Arial" w:cs="Times New Roman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title">
    <w:name w:val="Cover title"/>
    <w:uiPriority w:val="99"/>
    <w:semiHidden/>
    <w:rsid w:val="00121ECE"/>
    <w:pPr>
      <w:spacing w:after="240"/>
    </w:pPr>
    <w:rPr>
      <w:rFonts w:ascii="Arial" w:eastAsia="Times New Roman" w:hAnsi="Arial" w:cs="Times New Roman"/>
      <w:b/>
      <w:sz w:val="52"/>
      <w:szCs w:val="20"/>
      <w:lang w:eastAsia="en-GB"/>
    </w:rPr>
  </w:style>
  <w:style w:type="paragraph" w:customStyle="1" w:styleId="Report-Subtitle">
    <w:name w:val="Report - Subtitle"/>
    <w:basedOn w:val="Normal"/>
    <w:next w:val="Dateofpublication"/>
    <w:uiPriority w:val="1"/>
    <w:qFormat/>
    <w:rsid w:val="00BB14FB"/>
    <w:pPr>
      <w:spacing w:after="240"/>
    </w:pPr>
    <w:rPr>
      <w:rFonts w:eastAsia="Times New Roman" w:cs="Arial"/>
      <w:b/>
      <w:sz w:val="36"/>
      <w:szCs w:val="36"/>
      <w:lang w:eastAsia="en-GB"/>
    </w:rPr>
  </w:style>
  <w:style w:type="paragraph" w:customStyle="1" w:styleId="Dateofpublication">
    <w:name w:val="Date of publication"/>
    <w:basedOn w:val="Normal"/>
    <w:next w:val="Normal"/>
    <w:uiPriority w:val="99"/>
    <w:unhideWhenUsed/>
    <w:rsid w:val="00BB14FB"/>
    <w:rPr>
      <w:rFonts w:eastAsia="Times New Roman" w:cs="Times New Roman"/>
      <w:szCs w:val="20"/>
      <w:lang w:eastAsia="en-GB"/>
    </w:rPr>
  </w:style>
  <w:style w:type="paragraph" w:customStyle="1" w:styleId="Report-Title">
    <w:name w:val="Report - Title"/>
    <w:basedOn w:val="Covertitle"/>
    <w:uiPriority w:val="1"/>
    <w:qFormat/>
    <w:rsid w:val="00BB14FB"/>
  </w:style>
  <w:style w:type="paragraph" w:styleId="TOC1">
    <w:name w:val="toc 1"/>
    <w:uiPriority w:val="3"/>
    <w:qFormat/>
    <w:rsid w:val="00BB14FB"/>
    <w:pPr>
      <w:tabs>
        <w:tab w:val="right" w:leader="dot" w:pos="9639"/>
      </w:tabs>
      <w:spacing w:before="120" w:after="120"/>
    </w:pPr>
    <w:rPr>
      <w:rFonts w:ascii="Arial" w:eastAsia="Times New Roman" w:hAnsi="Arial" w:cs="Times New Roman"/>
      <w:szCs w:val="20"/>
      <w:lang w:eastAsia="en-GB"/>
    </w:rPr>
  </w:style>
  <w:style w:type="paragraph" w:customStyle="1" w:styleId="Heading-contents">
    <w:name w:val="Heading - contents"/>
    <w:next w:val="Normal"/>
    <w:uiPriority w:val="1"/>
    <w:rsid w:val="00BB14FB"/>
    <w:pPr>
      <w:spacing w:after="360"/>
    </w:pPr>
    <w:rPr>
      <w:rFonts w:ascii="Arial" w:eastAsia="Times New Roman" w:hAnsi="Arial" w:cs="Times New Roman"/>
      <w:b/>
      <w:sz w:val="48"/>
      <w:szCs w:val="20"/>
      <w:lang w:eastAsia="en-GB"/>
    </w:rPr>
  </w:style>
  <w:style w:type="paragraph" w:customStyle="1" w:styleId="Bullet">
    <w:name w:val="Bullet"/>
    <w:uiPriority w:val="2"/>
    <w:qFormat/>
    <w:rsid w:val="00BB14FB"/>
    <w:pPr>
      <w:numPr>
        <w:numId w:val="3"/>
      </w:numPr>
      <w:tabs>
        <w:tab w:val="left" w:pos="425"/>
      </w:tabs>
      <w:spacing w:after="280" w:line="280" w:lineRule="exact"/>
    </w:pPr>
    <w:rPr>
      <w:rFonts w:ascii="Arial" w:eastAsia="Times New Roman" w:hAnsi="Arial" w:cs="Times New Roman"/>
      <w:szCs w:val="20"/>
      <w:lang w:eastAsia="en-GB"/>
    </w:rPr>
  </w:style>
  <w:style w:type="character" w:styleId="Hyperlink">
    <w:name w:val="Hyperlink"/>
    <w:uiPriority w:val="99"/>
    <w:unhideWhenUsed/>
    <w:rsid w:val="00BB14FB"/>
    <w:rPr>
      <w:rFonts w:ascii="Arial" w:hAnsi="Arial"/>
      <w:color w:val="006651" w:themeColor="accent1"/>
      <w:sz w:val="24"/>
      <w:u w:val="single"/>
    </w:rPr>
  </w:style>
  <w:style w:type="paragraph" w:styleId="TOC2">
    <w:name w:val="toc 2"/>
    <w:basedOn w:val="Normal"/>
    <w:next w:val="Normal"/>
    <w:uiPriority w:val="3"/>
    <w:qFormat/>
    <w:rsid w:val="00BB14FB"/>
    <w:pPr>
      <w:tabs>
        <w:tab w:val="right" w:leader="dot" w:pos="9639"/>
      </w:tabs>
      <w:spacing w:after="100"/>
      <w:ind w:left="221"/>
    </w:pPr>
    <w:rPr>
      <w:rFonts w:eastAsia="Times New Roman" w:cs="Times New Roman"/>
      <w:noProof/>
      <w:szCs w:val="20"/>
      <w:lang w:eastAsia="en-GB"/>
    </w:rPr>
  </w:style>
  <w:style w:type="character" w:styleId="PageNumber">
    <w:name w:val="page number"/>
    <w:basedOn w:val="DefaultParagraphFont"/>
    <w:uiPriority w:val="99"/>
    <w:semiHidden/>
    <w:rsid w:val="00165523"/>
  </w:style>
  <w:style w:type="character" w:customStyle="1" w:styleId="Heading1Char">
    <w:name w:val="Heading 1 Char"/>
    <w:basedOn w:val="DefaultParagraphFont"/>
    <w:link w:val="Heading1"/>
    <w:uiPriority w:val="1"/>
    <w:rsid w:val="00EC27BF"/>
    <w:rPr>
      <w:rFonts w:ascii="Arial" w:eastAsia="Times New Roman" w:hAnsi="Arial" w:cs="Times New Roman"/>
      <w:b/>
      <w:sz w:val="44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1"/>
    <w:rsid w:val="00BB14FB"/>
    <w:rPr>
      <w:rFonts w:ascii="Arial" w:eastAsia="Times New Roman" w:hAnsi="Arial" w:cs="Times New Roman"/>
      <w:b/>
      <w:sz w:val="36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1"/>
    <w:rsid w:val="00BB14FB"/>
    <w:rPr>
      <w:rFonts w:ascii="Arial" w:eastAsia="Times New Roman" w:hAnsi="Arial" w:cs="Times New Roman"/>
      <w:b/>
      <w:sz w:val="3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1"/>
    <w:rsid w:val="00BB14FB"/>
    <w:rPr>
      <w:rFonts w:ascii="Arial" w:eastAsia="Times New Roman" w:hAnsi="Arial" w:cs="Times New Roman"/>
      <w:b/>
      <w:szCs w:val="20"/>
      <w:lang w:eastAsia="en-GB"/>
    </w:rPr>
  </w:style>
  <w:style w:type="character" w:customStyle="1" w:styleId="ParagraphTextChar">
    <w:name w:val="Paragraph Text Char"/>
    <w:basedOn w:val="DefaultParagraphFont"/>
    <w:link w:val="ParagraphText"/>
    <w:rsid w:val="00BB14FB"/>
    <w:rPr>
      <w:rFonts w:ascii="Arial" w:hAnsi="Arial"/>
    </w:rPr>
  </w:style>
  <w:style w:type="paragraph" w:customStyle="1" w:styleId="ParagraphText">
    <w:name w:val="Paragraph Text"/>
    <w:link w:val="ParagraphTextChar"/>
    <w:qFormat/>
    <w:rsid w:val="00BB14FB"/>
    <w:pPr>
      <w:spacing w:after="280" w:line="288" w:lineRule="auto"/>
    </w:pPr>
    <w:rPr>
      <w:rFonts w:ascii="Arial" w:hAnsi="Arial"/>
    </w:rPr>
  </w:style>
  <w:style w:type="paragraph" w:customStyle="1" w:styleId="Report-Pull-outstyle">
    <w:name w:val="Report - Pull-out style"/>
    <w:uiPriority w:val="1"/>
    <w:qFormat/>
    <w:rsid w:val="00BB14FB"/>
    <w:pPr>
      <w:keepLines/>
      <w:spacing w:after="284" w:line="400" w:lineRule="exact"/>
    </w:pPr>
    <w:rPr>
      <w:rFonts w:ascii="Arial" w:eastAsia="Times New Roman" w:hAnsi="Arial" w:cs="Times New Roman"/>
      <w:sz w:val="30"/>
      <w:szCs w:val="32"/>
      <w:lang w:eastAsia="en-GB"/>
    </w:rPr>
  </w:style>
  <w:style w:type="character" w:customStyle="1" w:styleId="Bold">
    <w:name w:val="Bold"/>
    <w:basedOn w:val="DefaultParagraphFont"/>
    <w:uiPriority w:val="3"/>
    <w:semiHidden/>
    <w:qFormat/>
    <w:rsid w:val="00436E71"/>
    <w:rPr>
      <w:b/>
    </w:rPr>
  </w:style>
  <w:style w:type="paragraph" w:customStyle="1" w:styleId="Bullet-numberedsteps">
    <w:name w:val="Bullet - numbered steps"/>
    <w:basedOn w:val="ParagraphText"/>
    <w:uiPriority w:val="2"/>
    <w:qFormat/>
    <w:rsid w:val="00BB14FB"/>
    <w:pPr>
      <w:numPr>
        <w:numId w:val="1"/>
      </w:numPr>
      <w:spacing w:line="280" w:lineRule="exact"/>
    </w:pPr>
    <w:rPr>
      <w:rFonts w:eastAsia="Times New Roman" w:cs="Times New Roman"/>
      <w:szCs w:val="20"/>
      <w:lang w:eastAsia="en-GB"/>
    </w:rPr>
  </w:style>
  <w:style w:type="paragraph" w:customStyle="1" w:styleId="Quote-blockstyle">
    <w:name w:val="Quote - block style"/>
    <w:basedOn w:val="Quote"/>
    <w:uiPriority w:val="3"/>
    <w:qFormat/>
    <w:rsid w:val="00BB14FB"/>
    <w:pPr>
      <w:spacing w:before="0" w:after="284" w:line="324" w:lineRule="exact"/>
      <w:ind w:left="851" w:right="851"/>
      <w:jc w:val="left"/>
    </w:pPr>
    <w:rPr>
      <w:rFonts w:eastAsia="Times New Roman" w:cs="Times New Roman"/>
      <w:i/>
      <w:color w:val="000000" w:themeColor="text1"/>
      <w:szCs w:val="20"/>
      <w:lang w:eastAsia="en-GB"/>
    </w:rPr>
  </w:style>
  <w:style w:type="paragraph" w:customStyle="1" w:styleId="Boxedtext">
    <w:name w:val="Boxed text"/>
    <w:basedOn w:val="Normal"/>
    <w:next w:val="Normal"/>
    <w:uiPriority w:val="3"/>
    <w:qFormat/>
    <w:rsid w:val="00BB14FB"/>
    <w:pPr>
      <w:numPr>
        <w:numId w:val="2"/>
      </w:numPr>
      <w:pBdr>
        <w:top w:val="single" w:sz="12" w:space="6" w:color="00A188"/>
        <w:left w:val="single" w:sz="12" w:space="6" w:color="00A188"/>
        <w:bottom w:val="single" w:sz="12" w:space="6" w:color="00A188"/>
        <w:right w:val="single" w:sz="12" w:space="6" w:color="00A188"/>
      </w:pBdr>
      <w:spacing w:after="284" w:line="288" w:lineRule="auto"/>
    </w:pPr>
    <w:rPr>
      <w:rFonts w:eastAsia="Times New Roman" w:cs="Times New Roman"/>
      <w:color w:val="000000" w:themeColor="text1"/>
      <w:szCs w:val="20"/>
      <w:lang w:eastAsia="en-GB"/>
      <w14:textOutline w14:w="9525" w14:cap="rnd" w14:cmpd="sng" w14:algn="ctr">
        <w14:noFill/>
        <w14:prstDash w14:val="solid"/>
        <w14:bevel/>
      </w14:textOutline>
    </w:rPr>
  </w:style>
  <w:style w:type="paragraph" w:styleId="Quote">
    <w:name w:val="Quote"/>
    <w:basedOn w:val="Normal"/>
    <w:next w:val="Normal"/>
    <w:link w:val="QuoteChar"/>
    <w:uiPriority w:val="3"/>
    <w:qFormat/>
    <w:rsid w:val="00BF07B5"/>
    <w:pPr>
      <w:spacing w:before="200" w:after="160"/>
      <w:ind w:left="864" w:right="864"/>
      <w:jc w:val="center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3"/>
    <w:rsid w:val="00BF07B5"/>
    <w:rPr>
      <w:rFonts w:ascii="Arial" w:eastAsiaTheme="minorEastAsia" w:hAnsi="Arial"/>
      <w:iCs/>
      <w:color w:val="404040" w:themeColor="text1" w:themeTint="BF"/>
    </w:rPr>
  </w:style>
  <w:style w:type="character" w:customStyle="1" w:styleId="Italic">
    <w:name w:val="Italic"/>
    <w:basedOn w:val="DefaultParagraphFont"/>
    <w:uiPriority w:val="3"/>
    <w:semiHidden/>
    <w:qFormat/>
    <w:rsid w:val="00E661EE"/>
    <w:rPr>
      <w:i/>
    </w:rPr>
  </w:style>
  <w:style w:type="paragraph" w:customStyle="1" w:styleId="Heading-figurecharttable">
    <w:name w:val="Heading - figure/chart/table"/>
    <w:next w:val="Normal"/>
    <w:uiPriority w:val="1"/>
    <w:qFormat/>
    <w:rsid w:val="00BB14FB"/>
    <w:pPr>
      <w:keepNext/>
      <w:keepLines/>
      <w:spacing w:before="120" w:after="240" w:line="320" w:lineRule="exact"/>
    </w:pPr>
    <w:rPr>
      <w:rFonts w:ascii="Arial" w:eastAsia="Times New Roman" w:hAnsi="Arial" w:cs="Times New Roman"/>
      <w:b/>
      <w:szCs w:val="20"/>
      <w:lang w:eastAsia="en-GB"/>
    </w:rPr>
  </w:style>
  <w:style w:type="paragraph" w:customStyle="1" w:styleId="Table-headertext">
    <w:name w:val="Table - header text"/>
    <w:uiPriority w:val="2"/>
    <w:qFormat/>
    <w:rsid w:val="00BB14FB"/>
    <w:pPr>
      <w:widowControl w:val="0"/>
      <w:spacing w:before="120" w:after="120"/>
    </w:pPr>
    <w:rPr>
      <w:rFonts w:ascii="Arial" w:eastAsia="Times New Roman" w:hAnsi="Arial" w:cs="Times New Roman"/>
      <w:b/>
      <w:szCs w:val="20"/>
      <w:lang w:eastAsia="en-GB"/>
    </w:rPr>
  </w:style>
  <w:style w:type="table" w:customStyle="1" w:styleId="DHSCtable">
    <w:name w:val="DHSC table"/>
    <w:basedOn w:val="TableNormal"/>
    <w:uiPriority w:val="99"/>
    <w:rsid w:val="00BB14FB"/>
    <w:pPr>
      <w:widowControl w:val="0"/>
    </w:pPr>
    <w:rPr>
      <w:rFonts w:ascii="Arial" w:eastAsia="Times New Roman" w:hAnsi="Arial" w:cs="Times New Roman"/>
      <w:szCs w:val="20"/>
      <w:lang w:eastAsia="en-GB"/>
    </w:rPr>
    <w:tblPr>
      <w:tblBorders>
        <w:bottom w:val="single" w:sz="4" w:space="0" w:color="A4A4A4"/>
        <w:insideH w:val="single" w:sz="4" w:space="0" w:color="A4A4A4"/>
        <w:insideV w:val="single" w:sz="4" w:space="0" w:color="A4A4A4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rFonts w:ascii="Arial Bold" w:hAnsi="Arial Bold"/>
        <w:b/>
        <w:caps w:val="0"/>
        <w:smallCaps w:val="0"/>
        <w:strike w:val="0"/>
        <w:dstrike w:val="0"/>
        <w:vanish w:val="0"/>
        <w:sz w:val="24"/>
        <w:vertAlign w:val="baseline"/>
      </w:rPr>
      <w:tblPr/>
      <w:trPr>
        <w:tblHeader/>
      </w:trPr>
    </w:tblStylePr>
  </w:style>
  <w:style w:type="paragraph" w:customStyle="1" w:styleId="Statisticheadlinenumbers1">
    <w:name w:val="Statistic headline numbers 1"/>
    <w:uiPriority w:val="1"/>
    <w:rsid w:val="00BB14FB"/>
    <w:pPr>
      <w:spacing w:after="57" w:line="1000" w:lineRule="exact"/>
    </w:pPr>
    <w:rPr>
      <w:rFonts w:ascii="Arial" w:eastAsia="Times New Roman" w:hAnsi="Arial" w:cs="Times New Roman"/>
      <w:b/>
      <w:sz w:val="106"/>
      <w:szCs w:val="106"/>
      <w:lang w:eastAsia="en-GB"/>
    </w:rPr>
  </w:style>
  <w:style w:type="paragraph" w:styleId="Title">
    <w:name w:val="Title"/>
    <w:basedOn w:val="Normal"/>
    <w:next w:val="Normal"/>
    <w:link w:val="TitleChar"/>
    <w:uiPriority w:val="1"/>
    <w:qFormat/>
    <w:rsid w:val="00BB14FB"/>
    <w:pPr>
      <w:spacing w:after="240"/>
      <w:contextualSpacing/>
      <w:jc w:val="center"/>
    </w:pPr>
    <w:rPr>
      <w:rFonts w:eastAsiaTheme="majorEastAsia" w:cstheme="majorBidi"/>
      <w:b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BB14FB"/>
    <w:rPr>
      <w:rFonts w:ascii="Arial" w:eastAsiaTheme="majorEastAsia" w:hAnsi="Arial" w:cstheme="majorBidi"/>
      <w:b/>
      <w:spacing w:val="-10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"/>
    <w:qFormat/>
    <w:rsid w:val="00BB14FB"/>
    <w:pPr>
      <w:numPr>
        <w:ilvl w:val="1"/>
      </w:numPr>
      <w:spacing w:after="160"/>
      <w:jc w:val="center"/>
    </w:pPr>
    <w:rPr>
      <w:spacing w:val="15"/>
      <w:sz w:val="36"/>
      <w:szCs w:val="22"/>
    </w:rPr>
  </w:style>
  <w:style w:type="character" w:customStyle="1" w:styleId="SubtitleChar">
    <w:name w:val="Subtitle Char"/>
    <w:basedOn w:val="DefaultParagraphFont"/>
    <w:link w:val="Subtitle"/>
    <w:uiPriority w:val="1"/>
    <w:rsid w:val="00BB14FB"/>
    <w:rPr>
      <w:rFonts w:ascii="Arial" w:eastAsiaTheme="minorEastAsia" w:hAnsi="Arial"/>
      <w:spacing w:val="15"/>
      <w:sz w:val="36"/>
      <w:szCs w:val="22"/>
    </w:rPr>
  </w:style>
  <w:style w:type="character" w:styleId="SubtleEmphasis">
    <w:name w:val="Subtle Emphasis"/>
    <w:basedOn w:val="DefaultParagraphFont"/>
    <w:uiPriority w:val="3"/>
    <w:qFormat/>
    <w:rsid w:val="007264F3"/>
    <w:rPr>
      <w:rFonts w:ascii="Arial" w:hAnsi="Arial"/>
      <w:b w:val="0"/>
      <w:i w:val="0"/>
      <w:iCs/>
      <w:color w:val="auto"/>
      <w:sz w:val="24"/>
      <w:u w:val="single"/>
    </w:rPr>
  </w:style>
  <w:style w:type="paragraph" w:customStyle="1" w:styleId="Report-Heading1">
    <w:name w:val="Report - Heading 1"/>
    <w:basedOn w:val="Heading1"/>
    <w:link w:val="Report-Heading1Char"/>
    <w:uiPriority w:val="1"/>
    <w:qFormat/>
    <w:rsid w:val="00BB14FB"/>
    <w:pPr>
      <w:pageBreakBefore/>
    </w:pPr>
    <w:rPr>
      <w:rFonts w:ascii="Arial Bold" w:hAnsi="Arial Bold"/>
      <w:color w:val="006651" w:themeColor="accent1"/>
    </w:rPr>
  </w:style>
  <w:style w:type="character" w:customStyle="1" w:styleId="Report-Heading1Char">
    <w:name w:val="Report - Heading 1 Char"/>
    <w:basedOn w:val="Heading1Char"/>
    <w:link w:val="Report-Heading1"/>
    <w:uiPriority w:val="1"/>
    <w:rsid w:val="00BB14FB"/>
    <w:rPr>
      <w:rFonts w:ascii="Arial Bold" w:eastAsia="Times New Roman" w:hAnsi="Arial Bold" w:cs="Times New Roman"/>
      <w:b/>
      <w:color w:val="006651" w:themeColor="accent1"/>
      <w:sz w:val="48"/>
      <w:szCs w:val="20"/>
      <w:lang w:eastAsia="en-GB"/>
    </w:rPr>
  </w:style>
  <w:style w:type="paragraph" w:styleId="NoSpacing">
    <w:name w:val="No Spacing"/>
    <w:uiPriority w:val="3"/>
    <w:qFormat/>
    <w:rsid w:val="00BB14FB"/>
    <w:rPr>
      <w:rFonts w:ascii="Arial" w:eastAsiaTheme="minorEastAsia" w:hAnsi="Arial"/>
    </w:rPr>
  </w:style>
  <w:style w:type="character" w:customStyle="1" w:styleId="Heading5Char">
    <w:name w:val="Heading 5 Char"/>
    <w:basedOn w:val="DefaultParagraphFont"/>
    <w:link w:val="Heading5"/>
    <w:uiPriority w:val="4"/>
    <w:rsid w:val="00BF07B5"/>
    <w:rPr>
      <w:rFonts w:ascii="Arial" w:eastAsiaTheme="majorEastAsia" w:hAnsi="Arial" w:cstheme="majorBidi"/>
    </w:rPr>
  </w:style>
  <w:style w:type="character" w:customStyle="1" w:styleId="Heading6Char">
    <w:name w:val="Heading 6 Char"/>
    <w:basedOn w:val="DefaultParagraphFont"/>
    <w:link w:val="Heading6"/>
    <w:uiPriority w:val="4"/>
    <w:rsid w:val="00BF07B5"/>
    <w:rPr>
      <w:rFonts w:ascii="Arial" w:eastAsiaTheme="majorEastAsia" w:hAnsi="Arial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66C"/>
    <w:rPr>
      <w:rFonts w:ascii="Arial" w:eastAsiaTheme="majorEastAsia" w:hAnsi="Arial" w:cstheme="majorBidi"/>
      <w:iCs/>
      <w:color w:val="003228" w:themeColor="accent1" w:themeShade="7F"/>
    </w:rPr>
  </w:style>
  <w:style w:type="character" w:styleId="Emphasis">
    <w:name w:val="Emphasis"/>
    <w:basedOn w:val="DefaultParagraphFont"/>
    <w:uiPriority w:val="3"/>
    <w:qFormat/>
    <w:rsid w:val="007264F3"/>
    <w:rPr>
      <w:rFonts w:ascii="Arial" w:hAnsi="Arial"/>
      <w:b w:val="0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66C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styleId="IntenseEmphasis">
    <w:name w:val="Intense Emphasis"/>
    <w:basedOn w:val="DefaultParagraphFont"/>
    <w:uiPriority w:val="3"/>
    <w:qFormat/>
    <w:rsid w:val="007264F3"/>
    <w:rPr>
      <w:rFonts w:ascii="Arial" w:hAnsi="Arial"/>
      <w:b/>
      <w:i/>
      <w:iCs/>
      <w:color w:val="auto"/>
      <w:sz w:val="24"/>
      <w:u w:val="single"/>
    </w:rPr>
  </w:style>
  <w:style w:type="paragraph" w:styleId="IntenseQuote">
    <w:name w:val="Intense Quote"/>
    <w:basedOn w:val="Normal"/>
    <w:next w:val="Normal"/>
    <w:link w:val="IntenseQuoteChar"/>
    <w:uiPriority w:val="3"/>
    <w:qFormat/>
    <w:rsid w:val="00BB14FB"/>
    <w:pPr>
      <w:pBdr>
        <w:top w:val="single" w:sz="4" w:space="10" w:color="006651" w:themeColor="accent1"/>
        <w:bottom w:val="single" w:sz="4" w:space="10" w:color="006651" w:themeColor="accent1"/>
      </w:pBdr>
      <w:spacing w:before="360" w:after="360"/>
      <w:ind w:left="864" w:right="864"/>
      <w:jc w:val="center"/>
    </w:pPr>
    <w:rPr>
      <w:b/>
      <w:iCs/>
      <w:color w:val="00665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"/>
    <w:rsid w:val="00BF07B5"/>
    <w:rPr>
      <w:rFonts w:ascii="Arial" w:eastAsiaTheme="minorEastAsia" w:hAnsi="Arial"/>
      <w:b/>
      <w:iCs/>
      <w:color w:val="006651" w:themeColor="accent1"/>
    </w:rPr>
  </w:style>
  <w:style w:type="character" w:styleId="SubtleReference">
    <w:name w:val="Subtle Reference"/>
    <w:basedOn w:val="DefaultParagraphFont"/>
    <w:uiPriority w:val="5"/>
    <w:qFormat/>
    <w:rsid w:val="00BB14FB"/>
    <w:rPr>
      <w:rFonts w:ascii="Arial Bold" w:hAnsi="Arial Bold"/>
      <w:b/>
      <w:caps/>
      <w:smallCaps w:val="0"/>
      <w:color w:val="5A5A5A" w:themeColor="text1" w:themeTint="A5"/>
      <w:sz w:val="24"/>
    </w:rPr>
  </w:style>
  <w:style w:type="character" w:styleId="IntenseReference">
    <w:name w:val="Intense Reference"/>
    <w:basedOn w:val="DefaultParagraphFont"/>
    <w:uiPriority w:val="5"/>
    <w:qFormat/>
    <w:rsid w:val="00BB14FB"/>
    <w:rPr>
      <w:rFonts w:ascii="Arial Bold" w:hAnsi="Arial Bold"/>
      <w:b/>
      <w:bCs/>
      <w:caps/>
      <w:smallCaps w:val="0"/>
      <w:color w:val="006651" w:themeColor="accent1"/>
      <w:spacing w:val="5"/>
      <w:sz w:val="24"/>
    </w:rPr>
  </w:style>
  <w:style w:type="character" w:styleId="BookTitle">
    <w:name w:val="Book Title"/>
    <w:basedOn w:val="DefaultParagraphFont"/>
    <w:uiPriority w:val="5"/>
    <w:qFormat/>
    <w:rsid w:val="00BB14FB"/>
    <w:rPr>
      <w:b/>
      <w:bCs/>
      <w:i/>
      <w:iCs/>
      <w:spacing w:val="5"/>
    </w:rPr>
  </w:style>
  <w:style w:type="paragraph" w:styleId="ListParagraph">
    <w:name w:val="List Paragraph"/>
    <w:basedOn w:val="Normal"/>
    <w:uiPriority w:val="4"/>
    <w:qFormat/>
    <w:rsid w:val="00BB14F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43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4383"/>
    <w:rPr>
      <w:color w:val="006651" w:themeColor="followedHyperlink"/>
      <w:u w:val="single"/>
    </w:rPr>
  </w:style>
  <w:style w:type="paragraph" w:customStyle="1" w:styleId="Report-Heading2">
    <w:name w:val="Report - Heading 2"/>
    <w:basedOn w:val="Heading2"/>
    <w:link w:val="Report-Heading2Char"/>
    <w:uiPriority w:val="1"/>
    <w:qFormat/>
    <w:rsid w:val="00BB14FB"/>
    <w:rPr>
      <w:rFonts w:ascii="Arial Bold" w:hAnsi="Arial Bold"/>
      <w:color w:val="006651" w:themeColor="accent1"/>
    </w:rPr>
  </w:style>
  <w:style w:type="character" w:customStyle="1" w:styleId="Report-Heading2Char">
    <w:name w:val="Report - Heading 2 Char"/>
    <w:basedOn w:val="Heading2Char"/>
    <w:link w:val="Report-Heading2"/>
    <w:uiPriority w:val="1"/>
    <w:rsid w:val="00BB14FB"/>
    <w:rPr>
      <w:rFonts w:ascii="Arial Bold" w:eastAsia="Times New Roman" w:hAnsi="Arial Bold" w:cs="Times New Roman"/>
      <w:b/>
      <w:color w:val="006651" w:themeColor="accent1"/>
      <w:sz w:val="36"/>
      <w:szCs w:val="20"/>
      <w:lang w:eastAsia="en-GB"/>
    </w:rPr>
  </w:style>
  <w:style w:type="paragraph" w:customStyle="1" w:styleId="Statisticheadlinenumbers2">
    <w:name w:val="Statistic headline numbers 2"/>
    <w:basedOn w:val="Statisticheadlinenumbers1"/>
    <w:uiPriority w:val="1"/>
    <w:qFormat/>
    <w:rsid w:val="00BB14FB"/>
    <w:rPr>
      <w:b w:val="0"/>
      <w:color w:val="006651" w:themeColor="accent1"/>
    </w:rPr>
  </w:style>
  <w:style w:type="paragraph" w:customStyle="1" w:styleId="Table-bodytext">
    <w:name w:val="Table - body text"/>
    <w:basedOn w:val="Table-headertext"/>
    <w:uiPriority w:val="2"/>
    <w:qFormat/>
    <w:rsid w:val="00BB14FB"/>
    <w:rPr>
      <w:b w:val="0"/>
    </w:rPr>
  </w:style>
  <w:style w:type="paragraph" w:customStyle="1" w:styleId="Table-datarightaligned">
    <w:name w:val="Table - data right aligned"/>
    <w:basedOn w:val="Table-bodytext"/>
    <w:uiPriority w:val="2"/>
    <w:qFormat/>
    <w:rsid w:val="00BB14FB"/>
    <w:pPr>
      <w:jc w:val="right"/>
    </w:pPr>
  </w:style>
  <w:style w:type="paragraph" w:customStyle="1" w:styleId="Sub-Bullet">
    <w:name w:val="Sub-Bullet"/>
    <w:uiPriority w:val="2"/>
    <w:qFormat/>
    <w:rsid w:val="00BB14FB"/>
    <w:pPr>
      <w:numPr>
        <w:ilvl w:val="1"/>
        <w:numId w:val="4"/>
      </w:numPr>
      <w:tabs>
        <w:tab w:val="left" w:pos="425"/>
      </w:tabs>
      <w:spacing w:after="280" w:line="280" w:lineRule="exact"/>
    </w:pPr>
    <w:rPr>
      <w:rFonts w:ascii="Arial" w:eastAsia="Times New Roman" w:hAnsi="Arial" w:cs="Times New Roman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4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46C"/>
    <w:rPr>
      <w:rFonts w:ascii="Segoe UI" w:eastAsiaTheme="minorEastAsia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50001B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97D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7D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7D57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D57"/>
    <w:rPr>
      <w:rFonts w:ascii="Arial" w:eastAsiaTheme="minorEastAsia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24BB7"/>
    <w:rPr>
      <w:rFonts w:ascii="Arial" w:eastAsiaTheme="minorEastAsia" w:hAnsi="Arial"/>
    </w:rPr>
  </w:style>
  <w:style w:type="paragraph" w:customStyle="1" w:styleId="Default">
    <w:name w:val="Default"/>
    <w:rsid w:val="003A5CD7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60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HRA_Templates\Blank-document.dotx" TargetMode="External"/></Relationships>
</file>

<file path=word/theme/theme1.xml><?xml version="1.0" encoding="utf-8"?>
<a:theme xmlns:a="http://schemas.openxmlformats.org/drawingml/2006/main" name="MHRA original">
  <a:themeElements>
    <a:clrScheme name="MHRA_2022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6651"/>
      </a:accent1>
      <a:accent2>
        <a:srgbClr val="00AD93"/>
      </a:accent2>
      <a:accent3>
        <a:srgbClr val="3F78C0"/>
      </a:accent3>
      <a:accent4>
        <a:srgbClr val="C60C30"/>
      </a:accent4>
      <a:accent5>
        <a:srgbClr val="E01A7D"/>
      </a:accent5>
      <a:accent6>
        <a:srgbClr val="93509E"/>
      </a:accent6>
      <a:hlink>
        <a:srgbClr val="006651"/>
      </a:hlink>
      <a:folHlink>
        <a:srgbClr val="00665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</a:spPr>
      <a:bodyPr rot="0" spcFirstLastPara="0" vertOverflow="overflow" horzOverflow="overflow" vert="horz" wrap="non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gulatory" ma:contentTypeID="0x0101005DC155F682264648A38C2A02D853A29A0A00F9AC5FF6FDF92F48AAB5328EFB166F6B" ma:contentTypeVersion="12" ma:contentTypeDescription="The base content type for all Agency documents" ma:contentTypeScope="" ma:versionID="207c7b5960935dda8219f427ad3d6c1d">
  <xsd:schema xmlns:xsd="http://www.w3.org/2001/XMLSchema" xmlns:xs="http://www.w3.org/2001/XMLSchema" xmlns:p="http://schemas.microsoft.com/office/2006/metadata/properties" xmlns:ns2="603af227-bd41-4012-ae1b-08ada9265a1f" xmlns:ns3="906dec98-50b6-48e6-863e-3a0bb3f3a1c4" xmlns:ns4="e65480ce-63c7-48d2-8175-fecbcdc31db9" targetNamespace="http://schemas.microsoft.com/office/2006/metadata/properties" ma:root="true" ma:fieldsID="f5710e98923f4e28126b45a892d28e27" ns2:_="" ns3:_="" ns4:_="">
    <xsd:import namespace="603af227-bd41-4012-ae1b-08ada9265a1f"/>
    <xsd:import namespace="906dec98-50b6-48e6-863e-3a0bb3f3a1c4"/>
    <xsd:import namespace="e65480ce-63c7-48d2-8175-fecbcdc31db9"/>
    <xsd:element name="properties">
      <xsd:complexType>
        <xsd:sequence>
          <xsd:element name="documentManagement">
            <xsd:complexType>
              <xsd:all>
                <xsd:element ref="ns2:d38ec887c5c24b7597ee90d37b16f021" minOccurs="0"/>
                <xsd:element ref="ns2:TaxCatchAll" minOccurs="0"/>
                <xsd:element ref="ns2:TaxCatchAllLabel" minOccurs="0"/>
                <xsd:element ref="ns2:l4d76ba1ef02463e886f3558602d0a10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af227-bd41-4012-ae1b-08ada9265a1f" elementFormDefault="qualified">
    <xsd:import namespace="http://schemas.microsoft.com/office/2006/documentManagement/types"/>
    <xsd:import namespace="http://schemas.microsoft.com/office/infopath/2007/PartnerControls"/>
    <xsd:element name="d38ec887c5c24b7597ee90d37b16f021" ma:index="8" nillable="true" ma:taxonomy="true" ma:internalName="d38ec887c5c24b7597ee90d37b16f021" ma:taxonomyFieldName="AgencyKeywords" ma:displayName="Agency Keywords" ma:default="" ma:fieldId="{d38ec887-c5c2-4b75-97ee-90d37b16f021}" ma:taxonomyMulti="true" ma:sspId="ee18d120-e8a3-4027-a24d-9aff90b49386" ma:termSetId="30143de7-8d03-4488-a6c1-277305f62f7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3093795-7488-48FE-95F2-FDC85F387DE6}" ma:internalName="TaxCatchAll" ma:showField="CatchAllData" ma:web="{e65480ce-63c7-48d2-8175-fecbcdc31db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3093795-7488-48FE-95F2-FDC85F387DE6}" ma:internalName="TaxCatchAllLabel" ma:readOnly="true" ma:showField="CatchAllDataLabel" ma:web="{e65480ce-63c7-48d2-8175-fecbcdc31db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4d76ba1ef02463e886f3558602d0a10" ma:index="12" nillable="true" ma:taxonomy="true" ma:internalName="l4d76ba1ef02463e886f3558602d0a10" ma:taxonomyFieldName="SecurityClassification" ma:displayName="Security Classification" ma:default="1;#Official|9d42bd58-89d2-4e46-94bb-80d8f31efd91" ma:fieldId="{54d76ba1-ef02-463e-886f-3558602d0a10}" ma:sspId="ee18d120-e8a3-4027-a24d-9aff90b49386" ma:termSetId="39c39363-0566-4543-8d36-d2293ffdaad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dec98-50b6-48e6-863e-3a0bb3f3a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480ce-63c7-48d2-8175-fecbcdc31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38ec887c5c24b7597ee90d37b16f021 xmlns="603af227-bd41-4012-ae1b-08ada9265a1f">
      <Terms xmlns="http://schemas.microsoft.com/office/infopath/2007/PartnerControls"/>
    </d38ec887c5c24b7597ee90d37b16f021>
    <l4d76ba1ef02463e886f3558602d0a10 xmlns="603af227-bd41-4012-ae1b-08ada9265a1f">
      <Terms xmlns="http://schemas.microsoft.com/office/infopath/2007/PartnerControls"/>
    </l4d76ba1ef02463e886f3558602d0a10>
    <TaxCatchAll xmlns="603af227-bd41-4012-ae1b-08ada9265a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B3FD19-E41F-49DE-8D17-3804092DD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af227-bd41-4012-ae1b-08ada9265a1f"/>
    <ds:schemaRef ds:uri="906dec98-50b6-48e6-863e-3a0bb3f3a1c4"/>
    <ds:schemaRef ds:uri="e65480ce-63c7-48d2-8175-fecbcdc31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4FA7C7-2DCF-45AC-B5EE-CC06F5CD6D58}">
  <ds:schemaRefs>
    <ds:schemaRef ds:uri="603af227-bd41-4012-ae1b-08ada9265a1f"/>
    <ds:schemaRef ds:uri="http://purl.org/dc/terms/"/>
    <ds:schemaRef ds:uri="e65480ce-63c7-48d2-8175-fecbcdc31db9"/>
    <ds:schemaRef ds:uri="http://schemas.microsoft.com/office/2006/documentManagement/types"/>
    <ds:schemaRef ds:uri="906dec98-50b6-48e6-863e-3a0bb3f3a1c4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3DEB775-ECD9-4CAF-B01F-76EAD6DA0E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Blank-document</Template>
  <TotalTime>0</TotalTime>
  <Pages>6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Queen, Andrew (1)</dc:creator>
  <cp:keywords/>
  <dc:description/>
  <cp:lastModifiedBy>Cheryl Johnston (NHS Greater Glasgow and Clyde)</cp:lastModifiedBy>
  <cp:revision>2</cp:revision>
  <dcterms:created xsi:type="dcterms:W3CDTF">2026-05-26T15:34:00Z</dcterms:created>
  <dcterms:modified xsi:type="dcterms:W3CDTF">2026-05-26T15:34:00Z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0x0101005DC155F682264648A38C2A02D853A29A0A00F9AC5FF6FDF92F48AAB5328EFB166F6B</vt:lpwstr>
  </property>
  <property fmtid="{D5CDD505-2E9C-101B-9397-08002B2CF9AE}" pid="3" name="SecurityClassification">
    <vt:lpwstr/>
  </property>
  <property fmtid="{D5CDD505-2E9C-101B-9397-08002B2CF9AE}" pid="4" name="AgencyKeywords">
    <vt:lpwstr/>
  </property>
  <property fmtid="{D5CDD505-2E9C-101B-9397-08002B2CF9AE}" pid="5" name="ClassificationContentMarkingHeaderShapeIds">
    <vt:lpwstr>7</vt:lpwstr>
  </property>
  <property fmtid="{D5CDD505-2E9C-101B-9397-08002B2CF9AE}" pid="6" name="ClassificationContentMarkingHeaderFontProps">
    <vt:lpwstr>#000000,11,Calibri</vt:lpwstr>
  </property>
  <property fmtid="{D5CDD505-2E9C-101B-9397-08002B2CF9AE}" pid="7" name="ClassificationContentMarkingHeaderText">
    <vt:lpwstr>MHRA OFFICIAL SENSITIVE</vt:lpwstr>
  </property>
</Properties>
</file>